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930"/>
      </w:tblGrid>
      <w:tr w:rsidR="00C32846" w:rsidRPr="00C32846" w14:paraId="40983BE3" w14:textId="77777777" w:rsidTr="000A2040">
        <w:trPr>
          <w:trHeight w:val="20"/>
          <w:jc w:val="center"/>
        </w:trPr>
        <w:tc>
          <w:tcPr>
            <w:tcW w:w="5000" w:type="pct"/>
          </w:tcPr>
          <w:p w14:paraId="66537F75" w14:textId="73DFE723" w:rsidR="003E085C" w:rsidRPr="000A2040" w:rsidRDefault="003E085C" w:rsidP="00C32846">
            <w:pPr>
              <w:pStyle w:val="ad"/>
              <w:spacing w:after="0"/>
              <w:jc w:val="center"/>
              <w:rPr>
                <w:rFonts w:ascii="Arial Narrow" w:hAnsi="Arial Narrow"/>
                <w:noProof/>
                <w:color w:val="auto"/>
                <w:sz w:val="150"/>
                <w:szCs w:val="150"/>
                <w:lang w:bidi="ru-RU"/>
              </w:rPr>
            </w:pPr>
            <w:r w:rsidRPr="000A2040">
              <w:rPr>
                <w:rFonts w:ascii="Arial Narrow" w:hAnsi="Arial Narrow"/>
                <w:noProof/>
                <w:color w:val="auto"/>
                <w:sz w:val="150"/>
                <w:szCs w:val="150"/>
                <w:lang w:bidi="ru-RU"/>
              </w:rPr>
              <w:fldChar w:fldCharType="begin"/>
            </w:r>
            <w:r w:rsidRPr="000A2040">
              <w:rPr>
                <w:rFonts w:ascii="Arial Narrow" w:hAnsi="Arial Narrow"/>
                <w:noProof/>
                <w:color w:val="auto"/>
                <w:sz w:val="150"/>
                <w:szCs w:val="150"/>
                <w:lang w:bidi="ru-RU"/>
              </w:rPr>
              <w:instrText xml:space="preserve"> DOCVARIABLE  MonthStart1 \@  yyyy   \* MERGEFORMAT </w:instrText>
            </w:r>
            <w:r w:rsidRPr="000A2040">
              <w:rPr>
                <w:rFonts w:ascii="Arial Narrow" w:hAnsi="Arial Narrow"/>
                <w:noProof/>
                <w:color w:val="auto"/>
                <w:sz w:val="150"/>
                <w:szCs w:val="150"/>
                <w:lang w:bidi="ru-RU"/>
              </w:rPr>
              <w:fldChar w:fldCharType="separate"/>
            </w:r>
            <w:r w:rsidR="00252E05">
              <w:rPr>
                <w:rFonts w:ascii="Arial Narrow" w:hAnsi="Arial Narrow"/>
                <w:noProof/>
                <w:color w:val="auto"/>
                <w:sz w:val="150"/>
                <w:szCs w:val="150"/>
                <w:lang w:bidi="ru-RU"/>
              </w:rPr>
              <w:t>2023</w:t>
            </w:r>
            <w:r w:rsidRPr="000A2040">
              <w:rPr>
                <w:rFonts w:ascii="Arial Narrow" w:hAnsi="Arial Narrow"/>
                <w:noProof/>
                <w:color w:val="auto"/>
                <w:sz w:val="150"/>
                <w:szCs w:val="150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70" w:type="dxa"/>
                <w:left w:w="284" w:type="dxa"/>
                <w:bottom w:w="170" w:type="dxa"/>
                <w:right w:w="284" w:type="dxa"/>
              </w:tblCellMar>
              <w:tblLook w:val="04A0" w:firstRow="1" w:lastRow="0" w:firstColumn="1" w:lastColumn="0" w:noHBand="0" w:noVBand="1"/>
            </w:tblPr>
            <w:tblGrid>
              <w:gridCol w:w="3982"/>
              <w:gridCol w:w="3982"/>
              <w:gridCol w:w="3983"/>
              <w:gridCol w:w="3983"/>
            </w:tblGrid>
            <w:tr w:rsidR="00C32846" w:rsidRPr="00C32846" w14:paraId="79F6697B" w14:textId="61825017" w:rsidTr="00240D4D">
              <w:trPr>
                <w:trHeight w:val="2800"/>
              </w:trPr>
              <w:tc>
                <w:tcPr>
                  <w:tcW w:w="1250" w:type="pct"/>
                </w:tcPr>
                <w:p w14:paraId="1E763E4B" w14:textId="074C7357" w:rsidR="00240D4D" w:rsidRPr="00C32846" w:rsidRDefault="00C32846" w:rsidP="00C32846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bookmarkStart w:id="1" w:name="_Hlk38821049"/>
                  <w:r w:rsidRPr="00C3284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JANUARY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83"/>
                    <w:gridCol w:w="489"/>
                    <w:gridCol w:w="490"/>
                    <w:gridCol w:w="490"/>
                    <w:gridCol w:w="490"/>
                    <w:gridCol w:w="490"/>
                    <w:gridCol w:w="477"/>
                  </w:tblGrid>
                  <w:tr w:rsidR="00C32846" w:rsidRPr="00C32846" w14:paraId="684222CD" w14:textId="77777777" w:rsidTr="00A0532E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9408482" w14:textId="04E7C73E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MO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B285114" w14:textId="04A3D6F3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TU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4BB7502" w14:textId="72E12FAB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WE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684BA99" w14:textId="63E21E04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TH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CF75680" w14:textId="0A98CEFA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57BE3AF3" w14:textId="5E8789A0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37E85CF0" w14:textId="1A340A39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C32846" w:rsidRPr="00C32846" w14:paraId="31DF8F53" w14:textId="77777777" w:rsidTr="00A0532E">
                    <w:trPr>
                      <w:trHeight w:val="350"/>
                    </w:trPr>
                    <w:tc>
                      <w:tcPr>
                        <w:tcW w:w="710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C3DF47A" w14:textId="6D09331E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FD8DCA2" w14:textId="15DEF61B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D953DC5" w14:textId="75D88273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16F7F6B" w14:textId="0848ECBD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D77DEF9" w14:textId="049FC01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AB1CBA7" w14:textId="32794E4E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1DE8D4C" w14:textId="0B1B52EF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0AFA4FA2" w14:textId="77777777" w:rsidTr="00A0532E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43479AE2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00B60ECC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4C5DFDD3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311C0B6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1E2ECAF9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78B3CC1" w14:textId="5CF9F001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center"/>
                      </w:tcPr>
                      <w:p w14:paraId="63A6A44F" w14:textId="73BC66BD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223F797F" w14:textId="77777777" w:rsidTr="00A0532E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2C7CC5B0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4ED8420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4F89AD7C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4DED1C89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0EE5844A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1A7D074" w14:textId="1E887CE3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center"/>
                      </w:tcPr>
                      <w:p w14:paraId="2DF4C53D" w14:textId="2A848C2C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10529957" w14:textId="77777777" w:rsidTr="00A0532E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0508EDFC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5733516C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0CAD8CB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78705B7B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05DBDBAB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D8D3352" w14:textId="768D8650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center"/>
                      </w:tcPr>
                      <w:p w14:paraId="2CF6BA37" w14:textId="32D68C1C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797D45F8" w14:textId="77777777" w:rsidTr="00A0532E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40EE37B8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3F561F46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311125CD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47CB8F24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543F00B3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A251BC6" w14:textId="42429B8E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center"/>
                      </w:tcPr>
                      <w:p w14:paraId="3CA74E8D" w14:textId="35668620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1144E5B8" w14:textId="77777777" w:rsidTr="00A0532E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1AEE505F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50FB02AD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D7F8AB0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center"/>
                      </w:tcPr>
                      <w:p w14:paraId="40F850EA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240D4D" w:rsidRPr="00C32846" w:rsidRDefault="00240D4D" w:rsidP="00C32846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1250" w:type="pct"/>
                </w:tcPr>
                <w:p w14:paraId="3D861116" w14:textId="3F7BBEC2" w:rsidR="00240D4D" w:rsidRPr="00C32846" w:rsidRDefault="00C32846" w:rsidP="00C32846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 w:rsidRPr="00C3284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FEBRUARY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82"/>
                    <w:gridCol w:w="487"/>
                    <w:gridCol w:w="490"/>
                    <w:gridCol w:w="490"/>
                    <w:gridCol w:w="490"/>
                    <w:gridCol w:w="490"/>
                    <w:gridCol w:w="480"/>
                  </w:tblGrid>
                  <w:tr w:rsidR="00C32846" w:rsidRPr="00C32846" w14:paraId="4D521D1C" w14:textId="77777777" w:rsidTr="00A0532E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B4A50A8" w14:textId="661A16C1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MO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D052ACD" w14:textId="6436393E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TU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A47D848" w14:textId="2F543D44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WE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1412BE2" w14:textId="0361457F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TH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C3D3BE5" w14:textId="71E3B635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242F7BE9" w14:textId="6FA5CB51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4CB16A91" w14:textId="598D0125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C32846" w:rsidRPr="00C32846" w14:paraId="033AD79B" w14:textId="77777777" w:rsidTr="00A0532E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2338C3E" w14:textId="5AF4663C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E9814E4" w14:textId="371CD051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D7D6B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B665E05" w14:textId="56FC138F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67949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31D4F0" w14:textId="18D4FC4C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C2BCF9" w14:textId="5137774C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CD888BB" w14:textId="22E96FF6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A023F15" w14:textId="29310052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6878283D" w14:textId="77777777" w:rsidTr="00A0532E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36E1A06" w14:textId="324810CB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1E8FAF3" w14:textId="009E39C9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F01189" w14:textId="2871C194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9A7D" w14:textId="636ABA5C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7C63CF" w14:textId="0D442144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80DD119" w14:textId="30285B9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51B6ED7" w14:textId="368D36CF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7DC4D67B" w14:textId="77777777" w:rsidTr="00A0532E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4AC88D8" w14:textId="5B5A4B60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0ABAC2" w14:textId="5830220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AB7AB9" w14:textId="28808F9D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8FC14F" w14:textId="43A75B60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F7ACB7" w14:textId="12BDE3CF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6A9F174" w14:textId="3BA515EB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0A0A41E" w14:textId="7C1EAB15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73331944" w14:textId="77777777" w:rsidTr="00A0532E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36526BF" w14:textId="0171416D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8C1CD1" w14:textId="0028EC1C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A56F1" w14:textId="59D58F4F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262D4B" w14:textId="02BBA853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49CF7" w14:textId="369E13C0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A26A059" w14:textId="687EF1DB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6E25065" w14:textId="56E0D961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74B0FF95" w14:textId="77777777" w:rsidTr="00A0532E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A5D3919" w14:textId="3CCC9B0C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641D12" w14:textId="459E70ED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BBFCBA" w14:textId="46ABE9C2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DB4676" w14:textId="1BF99EBF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2ADD02" w14:textId="5550B711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D41BC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46D5BCA" w14:textId="0C5A459F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D41BC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D41BC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D41BC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D41BC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67017D" w14:textId="0AB14856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D41BC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D41BC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4CB553C4" w14:textId="77777777" w:rsidTr="00A0532E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549FBFA" w14:textId="0F2EEA9E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254819C" w14:textId="0FEEC0A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!A12 Is Not In Table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FD04B4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AA4EBA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9AE72D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4A36644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5B970C07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635B5D45" w14:textId="77777777" w:rsidR="00240D4D" w:rsidRPr="00C32846" w:rsidRDefault="00240D4D" w:rsidP="00C32846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1250" w:type="pct"/>
                </w:tcPr>
                <w:p w14:paraId="4315FC74" w14:textId="254E9BAE" w:rsidR="00240D4D" w:rsidRPr="00C32846" w:rsidRDefault="00C32846" w:rsidP="00C32846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 w:rsidRPr="00C3284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MARCH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82"/>
                    <w:gridCol w:w="488"/>
                    <w:gridCol w:w="490"/>
                    <w:gridCol w:w="490"/>
                    <w:gridCol w:w="490"/>
                    <w:gridCol w:w="490"/>
                    <w:gridCol w:w="480"/>
                  </w:tblGrid>
                  <w:tr w:rsidR="00C32846" w:rsidRPr="00C32846" w14:paraId="5FBA1453" w14:textId="77777777" w:rsidTr="00A0532E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D82C68E" w14:textId="076B8A3E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MO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D081C50" w14:textId="7D13A931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TU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B330407" w14:textId="385D6D5F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WE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F2E47A7" w14:textId="205856B5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TH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D7F939A" w14:textId="5DCACE27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224E7528" w14:textId="3444A3A5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36F13CE6" w14:textId="5548298B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C32846" w:rsidRPr="00C32846" w14:paraId="1AD7C61D" w14:textId="77777777" w:rsidTr="00A0532E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0AAAD04" w14:textId="40650086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EBC2568" w14:textId="196B888C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D7D6B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2F3CE0B" w14:textId="40E0F472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67949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E343102" w14:textId="3B7CFA6E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348F3FC" w14:textId="1E938E98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0C4B999" w14:textId="360727BE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611257B" w14:textId="77B69926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0ACC4FBD" w14:textId="77777777" w:rsidTr="00A0532E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62D8059F" w14:textId="299D003D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5CA2B8" w14:textId="45B374D8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DB2D48" w14:textId="723801B0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650517" w14:textId="16A37C69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810657" w14:textId="2C735690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1DD2049" w14:textId="45353C8B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B2C3A7B" w14:textId="60B78A9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2DAA7F9C" w14:textId="77777777" w:rsidTr="00A0532E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B1BC1FA" w14:textId="24CD6BB0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ED7620" w14:textId="2A767B01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D98F73" w14:textId="7055BE90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12937" w14:textId="5815F02B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6CEF7" w14:textId="3C5570E4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9EEA51C" w14:textId="75E314F5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340F2AC" w14:textId="7DA7DA12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091924FE" w14:textId="77777777" w:rsidTr="00A0532E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EE5652" w14:textId="7D9DCF02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7248AD" w14:textId="7AC2CDE5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AFA3B" w14:textId="25B01845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E5F29" w14:textId="6133266E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D56471" w14:textId="412ED889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A7AED89" w14:textId="57658D46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8F77A3C" w14:textId="379AB2D9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322DB458" w14:textId="77777777" w:rsidTr="00A0532E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24ACEBE8" w14:textId="7EC62550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8E2EFA3" w14:textId="31DE15CF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0FF736" w14:textId="432770B2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BB8E5" w14:textId="5375889B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100B5" w14:textId="0BB260D1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7C4FF97" w14:textId="1492CC0C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B8E039F" w14:textId="54987635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73808F25" w14:textId="77777777" w:rsidTr="00A0532E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E6C55AF" w14:textId="7D21F446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D41BC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1FD984" w14:textId="370797F1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D41BC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D41BC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D41BC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D41BC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E8669C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B5375A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1958E1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97379C4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E133FB9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260070DC" w14:textId="77777777" w:rsidR="00240D4D" w:rsidRPr="00C32846" w:rsidRDefault="00240D4D" w:rsidP="00C32846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1250" w:type="pct"/>
                </w:tcPr>
                <w:p w14:paraId="64B9D1A2" w14:textId="35F8025F" w:rsidR="00240D4D" w:rsidRPr="00C32846" w:rsidRDefault="00C32846" w:rsidP="00C32846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 w:rsidRPr="00C3284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APRIL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82"/>
                    <w:gridCol w:w="488"/>
                    <w:gridCol w:w="490"/>
                    <w:gridCol w:w="490"/>
                    <w:gridCol w:w="490"/>
                    <w:gridCol w:w="490"/>
                    <w:gridCol w:w="480"/>
                  </w:tblGrid>
                  <w:tr w:rsidR="00C32846" w:rsidRPr="00C32846" w14:paraId="486B25E3" w14:textId="77777777" w:rsidTr="00A0532E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7AC1FC0" w14:textId="6368B92C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MO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14AE8CF" w14:textId="4234C976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TU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1D221CC" w14:textId="0584D2D4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WE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567455C" w14:textId="291A91B6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TH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5DCA161" w14:textId="49C60D2E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6C27E099" w14:textId="5FC1421C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50E05008" w14:textId="47D80A45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C32846" w:rsidRPr="00C32846" w14:paraId="18746610" w14:textId="77777777" w:rsidTr="00A0532E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1994D48" w14:textId="7807FDB0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369881" w14:textId="1BAD14D9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6853C12" w14:textId="0D1B2CE3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05E42A6" w14:textId="293F55E0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B2FC3EB" w14:textId="1E76342C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27BD5DB" w14:textId="4521C8BC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3C7F0FA" w14:textId="2568C781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0B6D7401" w14:textId="77777777" w:rsidTr="00A0532E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447C32FA" w14:textId="6D7A5B7A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BBC7F61" w14:textId="480FD134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6F8EEB" w14:textId="344DD25F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CAAFC1" w14:textId="2B7058D8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C5458D" w14:textId="633A0CEF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C09DBCE" w14:textId="6CE414E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214266C6" w14:textId="563A2404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2E5D7C27" w14:textId="77777777" w:rsidTr="00A0532E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107F514" w14:textId="6CB11E1C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951A1E9" w14:textId="795ED3A8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BD307A" w14:textId="5C447A79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F98C93" w14:textId="14C679CF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92DA3C" w14:textId="187C5540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7CB3325" w14:textId="339CCDB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2975FC51" w14:textId="2B9AEC3E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4FD26192" w14:textId="77777777" w:rsidTr="00A0532E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370BE02" w14:textId="6C74206C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7362466" w14:textId="078286DC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1F3671" w14:textId="7DB818A6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7881A4" w14:textId="1AF30C9B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123C56" w14:textId="58E597E4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FA154DC" w14:textId="6A8340F3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B413671" w14:textId="13DABEE2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4E4EF58A" w14:textId="77777777" w:rsidTr="00A0532E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4F5F3AE" w14:textId="6721DC8E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A924BA6" w14:textId="0F9A7D2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6D1FA8" w14:textId="63040394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644FB7" w14:textId="6D909C0D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2F79A" w14:textId="0B3B6A0B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AF1736F" w14:textId="21CD35FC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BE654C5" w14:textId="661B7ECC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0CB933A3" w14:textId="77777777" w:rsidTr="00A0532E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62E7F3B" w14:textId="0855286E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0D3DAF2" w14:textId="766D470D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832797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92B61A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60FE7A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30F720E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52972D7F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5F4768A2" w14:textId="77777777" w:rsidR="00240D4D" w:rsidRPr="00C32846" w:rsidRDefault="00240D4D" w:rsidP="00C32846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30"/>
                      <w:szCs w:val="30"/>
                      <w:lang w:bidi="ru-RU"/>
                    </w:rPr>
                  </w:pPr>
                </w:p>
              </w:tc>
            </w:tr>
            <w:tr w:rsidR="00C32846" w:rsidRPr="00C32846" w14:paraId="3808ABFD" w14:textId="5185E65E" w:rsidTr="00240D4D">
              <w:trPr>
                <w:trHeight w:val="2800"/>
              </w:trPr>
              <w:tc>
                <w:tcPr>
                  <w:tcW w:w="1250" w:type="pct"/>
                </w:tcPr>
                <w:p w14:paraId="392961A3" w14:textId="6FF303AB" w:rsidR="00240D4D" w:rsidRPr="00C32846" w:rsidRDefault="00C32846" w:rsidP="00C32846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 w:rsidRPr="00C3284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>MAY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81"/>
                    <w:gridCol w:w="487"/>
                    <w:gridCol w:w="490"/>
                    <w:gridCol w:w="490"/>
                    <w:gridCol w:w="490"/>
                    <w:gridCol w:w="490"/>
                    <w:gridCol w:w="481"/>
                  </w:tblGrid>
                  <w:tr w:rsidR="00C32846" w:rsidRPr="00C32846" w14:paraId="4533209A" w14:textId="77777777" w:rsidTr="00A0532E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3937BF7" w14:textId="3A12AFD7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 w:bidi="ru-RU"/>
                          </w:rPr>
                          <w:t>MO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C076CB9" w14:textId="667A3F1E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 w:bidi="ru-RU"/>
                          </w:rPr>
                          <w:t>TU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3E2E5AC" w14:textId="293E8CDB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 w:bidi="ru-RU"/>
                          </w:rPr>
                          <w:t>WE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291E9FA" w14:textId="7B7650A5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 w:bidi="ru-RU"/>
                          </w:rPr>
                          <w:t>TH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2C9E446" w14:textId="36D78B2E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 w:bidi="ru-RU"/>
                          </w:rPr>
                          <w:t>FR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46474412" w14:textId="15603187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370B3D15" w14:textId="413C85C6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 w:bidi="ru-RU"/>
                          </w:rPr>
                          <w:t>SU</w:t>
                        </w:r>
                      </w:p>
                    </w:tc>
                  </w:tr>
                  <w:tr w:rsidR="00C32846" w:rsidRPr="00C32846" w14:paraId="38FA371F" w14:textId="77777777" w:rsidTr="00A0532E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57682D8" w14:textId="50940755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DocVariable MonthStart5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>Monday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>" 1 ""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E867C93" w14:textId="6182B89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DocVariable MonthStart5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>Monday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=A2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=A2+1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865E0A7" w14:textId="41116B0B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7684AED" w14:textId="68E687C2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70F1AEC" w14:textId="07DAD444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988ABBF" w14:textId="5AD5FE71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B319A52" w14:textId="2C4C193C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68F2BFDB" w14:textId="77777777" w:rsidTr="00A0532E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72217980" w14:textId="4C27A6EA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93F0A28" w14:textId="02E3EFCD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754E50" w14:textId="499EBDD0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4A2C39" w14:textId="05E3AD02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8F8CC1" w14:textId="240A8B6E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717A04D" w14:textId="164F7111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06DA228" w14:textId="2CCAF4DC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5C3EBBEF" w14:textId="77777777" w:rsidTr="00A0532E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3B720E8" w14:textId="51F9FD8D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37630C8" w14:textId="33EC0DB4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3A53F4" w14:textId="1E10CDA5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B395AE" w14:textId="7BE07A5F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81E61E" w14:textId="7F24D83B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665BF55" w14:textId="5F2A748C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869C1DC" w14:textId="19B7479F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63A93A41" w14:textId="77777777" w:rsidTr="00A0532E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DBCB23D" w14:textId="5F79E004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B0EB602" w14:textId="025990AD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6961A2" w14:textId="1BCE2E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D38E3F" w14:textId="60D962CA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04CD3E" w14:textId="07EB5FAA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942B2DE" w14:textId="02224D7F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ED4C57E" w14:textId="1E8AF8D5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48D57EB2" w14:textId="77777777" w:rsidTr="00A0532E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E2CB464" w14:textId="689594A0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41145EE" w14:textId="55B9C8E1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B4A0FD" w14:textId="0E6CD389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90E878" w14:textId="0406C986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332647" w14:textId="49BF1AEC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4502DBD" w14:textId="24611F34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2F76B1F" w14:textId="5E331FBA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74CBC6B8" w14:textId="77777777" w:rsidTr="00A0532E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16A44DC" w14:textId="728340D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4E08FBA" w14:textId="1CA14EC4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F6AA4F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F08D6F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6EDB61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4E2DC0C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E20A0F5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7B246660" w14:textId="77777777" w:rsidR="00240D4D" w:rsidRPr="00C32846" w:rsidRDefault="00240D4D" w:rsidP="00C32846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1250" w:type="pct"/>
                </w:tcPr>
                <w:p w14:paraId="48937A74" w14:textId="3C67C50C" w:rsidR="00240D4D" w:rsidRPr="00C32846" w:rsidRDefault="00C32846" w:rsidP="00C32846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 w:rsidRPr="00C3284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JUNE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81"/>
                    <w:gridCol w:w="487"/>
                    <w:gridCol w:w="490"/>
                    <w:gridCol w:w="490"/>
                    <w:gridCol w:w="490"/>
                    <w:gridCol w:w="490"/>
                    <w:gridCol w:w="481"/>
                  </w:tblGrid>
                  <w:tr w:rsidR="00C32846" w:rsidRPr="00C32846" w14:paraId="43FDBBAF" w14:textId="77777777" w:rsidTr="00A0532E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CCD867C" w14:textId="1FB56C6F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MO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3AD34CA" w14:textId="3C0D076F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TU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6CEF8E2" w14:textId="45146B29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WE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D2EC53A" w14:textId="078EDF44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TH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65114B7" w14:textId="43D34D9D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2F9497BC" w14:textId="374F35C5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728DC64F" w14:textId="6A0A8101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C32846" w:rsidRPr="00C32846" w14:paraId="10101CD6" w14:textId="77777777" w:rsidTr="00A0532E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816137E" w14:textId="339131E3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F6D0B3" w14:textId="669DD470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D41BC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4B10352" w14:textId="48E9E2F3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D7D6B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D945A5" w14:textId="0243650F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67949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B51A83A" w14:textId="0A071740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6AF9861" w14:textId="78F06618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9759CE0" w14:textId="5ABAB30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7A162450" w14:textId="77777777" w:rsidTr="00A0532E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52F00F4" w14:textId="1E68A185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74467DC" w14:textId="0BF4E32A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5126E1" w14:textId="4D530DF8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4D7C46" w14:textId="253110C1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A570E9" w14:textId="04CFB2E9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2E94833" w14:textId="758B7EBF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A83B728" w14:textId="6C09CA66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3BBD0250" w14:textId="77777777" w:rsidTr="00A0532E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E7C0667" w14:textId="678C9CC2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70E6247" w14:textId="36102904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DD14DC" w14:textId="661BE5C1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76184E" w14:textId="4BB35EE4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8F671C" w14:textId="72F12098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E73AA43" w14:textId="686DA504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657A761" w14:textId="7A6FFD5B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63CC90BE" w14:textId="77777777" w:rsidTr="00A0532E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D0E9B3D" w14:textId="770C41C8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666DBF" w14:textId="5C671F90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8CF228" w14:textId="667A6C08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2C419" w14:textId="7364BC58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99A536" w14:textId="146977F6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163CFF2" w14:textId="069393FC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D2D741E" w14:textId="46EAC166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47AB0675" w14:textId="77777777" w:rsidTr="00A0532E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9D9ADCD" w14:textId="2681662B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ED7713" w14:textId="69175BB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FDF96F" w14:textId="765D516A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56CF98" w14:textId="340D9404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66E3DE" w14:textId="2D06A12F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74099FC" w14:textId="204E5285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4602653" w14:textId="36E93A6D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3E8BAD15" w14:textId="77777777" w:rsidTr="00A0532E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7239B36" w14:textId="495520BE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061EE3" w14:textId="236F4DA4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DBD41E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653ADF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904AC9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991EFB0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EA517B8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254C2834" w14:textId="77777777" w:rsidR="00240D4D" w:rsidRPr="00C32846" w:rsidRDefault="00240D4D" w:rsidP="00C32846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1250" w:type="pct"/>
                </w:tcPr>
                <w:p w14:paraId="4B8A97B6" w14:textId="1D7D392A" w:rsidR="00240D4D" w:rsidRPr="00C32846" w:rsidRDefault="00C32846" w:rsidP="00C32846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 w:rsidRPr="00C3284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JULY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81"/>
                    <w:gridCol w:w="488"/>
                    <w:gridCol w:w="490"/>
                    <w:gridCol w:w="490"/>
                    <w:gridCol w:w="490"/>
                    <w:gridCol w:w="490"/>
                    <w:gridCol w:w="481"/>
                  </w:tblGrid>
                  <w:tr w:rsidR="00C32846" w:rsidRPr="00C32846" w14:paraId="65F48B94" w14:textId="77777777" w:rsidTr="00A0532E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EEB0A9E" w14:textId="3BA49FDE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MO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A031FA6" w14:textId="5337A0B0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TU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4E1EB63" w14:textId="64EA6813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WE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A1004C4" w14:textId="21F5CDEE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TH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39397D7" w14:textId="0FB3AB94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7034D544" w14:textId="3628E4BD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35E67A74" w14:textId="23ADD300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C32846" w:rsidRPr="00C32846" w14:paraId="695417E5" w14:textId="77777777" w:rsidTr="00A0532E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</w:tcPr>
                      <w:p w14:paraId="719BABFE" w14:textId="533ADF61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</w:tcPr>
                      <w:p w14:paraId="7C221972" w14:textId="3CCF98EA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43371317" w14:textId="6BFEDBB1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32E429C1" w14:textId="0F72184A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7622A721" w14:textId="7C0635AE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2A728AE9" w14:textId="3155C8FB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0747D21B" w14:textId="6EC46224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3A7F1548" w14:textId="77777777" w:rsidTr="00A0532E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5A258DF9" w14:textId="3DF0633F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6DC464DE" w14:textId="387CD4F8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25E8991" w14:textId="14E189B1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FD04F54" w14:textId="6B6FCF10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5800037" w14:textId="0E5AD7BE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6A950862" w14:textId="530FBDAA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</w:tcPr>
                      <w:p w14:paraId="726F7F99" w14:textId="0348D41C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1BD473A1" w14:textId="77777777" w:rsidTr="00A0532E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38603902" w14:textId="7597C6E2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5E77D100" w14:textId="0A466B4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599CD95" w14:textId="4D7F9E55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870AC23" w14:textId="32999021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588A0D8" w14:textId="1CBBDBCE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258F480D" w14:textId="18D4D412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</w:tcPr>
                      <w:p w14:paraId="04CBDC70" w14:textId="06509725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0943E547" w14:textId="77777777" w:rsidTr="00A0532E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4064B125" w14:textId="4233B026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1ECA11E" w14:textId="253178CE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DEE0372" w14:textId="35D0F0AA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F06F684" w14:textId="36E40131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92C1871" w14:textId="1B835246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0BB295E0" w14:textId="200260B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</w:tcPr>
                      <w:p w14:paraId="5D2C584A" w14:textId="6FF3ED7C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00083E5B" w14:textId="77777777" w:rsidTr="00A0532E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0CBF98D5" w14:textId="6F0E3564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D56D429" w14:textId="56C9999C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715E5E2" w14:textId="7FAD951F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E2109C3" w14:textId="7E83F91E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4803EA6" w14:textId="6E3E9DC0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76F06B13" w14:textId="38462222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</w:tcPr>
                      <w:p w14:paraId="0048B304" w14:textId="743AC3E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663D57F0" w14:textId="77777777" w:rsidTr="00A0532E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574CC861" w14:textId="20E8F91E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37B0169B" w14:textId="7C6C6C48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960028F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34F2860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3ECCD19A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5291DBFB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</w:tcPr>
                      <w:p w14:paraId="40B1209F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3BB208CE" w14:textId="77777777" w:rsidR="00240D4D" w:rsidRPr="00C32846" w:rsidRDefault="00240D4D" w:rsidP="00C32846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1250" w:type="pct"/>
                </w:tcPr>
                <w:p w14:paraId="5A638CC5" w14:textId="653838CF" w:rsidR="00240D4D" w:rsidRPr="00C32846" w:rsidRDefault="00C32846" w:rsidP="00C32846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 w:rsidRPr="00C3284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AUGUST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81"/>
                    <w:gridCol w:w="488"/>
                    <w:gridCol w:w="490"/>
                    <w:gridCol w:w="490"/>
                    <w:gridCol w:w="490"/>
                    <w:gridCol w:w="490"/>
                    <w:gridCol w:w="481"/>
                  </w:tblGrid>
                  <w:tr w:rsidR="00C32846" w:rsidRPr="00C32846" w14:paraId="27BAE27B" w14:textId="77777777" w:rsidTr="00A0532E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81C41B3" w14:textId="4FF8A11A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MO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F114B97" w14:textId="1284BAC7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TU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58DB859" w14:textId="29EB3C5E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WE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8E5F5A9" w14:textId="41404BD5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TH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90E5199" w14:textId="33ABAE5C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155D486E" w14:textId="668511C2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36B06261" w14:textId="167BACE6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C32846" w:rsidRPr="00C32846" w14:paraId="4F4E23C6" w14:textId="77777777" w:rsidTr="00A0532E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78F47D9" w14:textId="67E4A7E1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EC42E64" w14:textId="381E5DEA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67949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7349503" w14:textId="44D4932B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7455009" w14:textId="05ABE0BE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91C28BC" w14:textId="1D397C65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853885E" w14:textId="5482B4F6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7A35057" w14:textId="281C2259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662A0AB8" w14:textId="77777777" w:rsidTr="00A0532E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3BF3AAD" w14:textId="7646BE68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3AA6DC" w14:textId="0A02E110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201F9D" w14:textId="08564A4F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6698DC5" w14:textId="0E74252B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0A032" w14:textId="7DB9FB18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DBE9201" w14:textId="2F2850FC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2F4032A" w14:textId="78B769D1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6825CDB3" w14:textId="77777777" w:rsidTr="00A0532E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5EA11FB" w14:textId="13A7B84A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FC0B28F" w14:textId="07367316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8EF2D7" w14:textId="77EBACB9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06E23F" w14:textId="7B7590B8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2250F2" w14:textId="25B85DA9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B882763" w14:textId="3FE6CF26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15BC1C6" w14:textId="37C5D823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2337F0FE" w14:textId="77777777" w:rsidTr="00A0532E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D514723" w14:textId="221394C5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222CDE7" w14:textId="62A61C53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41D5A3" w14:textId="33EDCDCB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D82F7" w14:textId="2E39BCE6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8629C5" w14:textId="2FE623B4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8FD3245" w14:textId="7E1DBC81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247E7AC1" w14:textId="7FB3595E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4BA8EE02" w14:textId="77777777" w:rsidTr="00A0532E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4250090" w14:textId="703CB8B3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936850" w14:textId="05CFC07D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1569ED" w14:textId="6A2159A4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8D9106" w14:textId="7C557499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016A8C" w14:textId="657EEBAF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F614EC2" w14:textId="50CA9990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23173069" w14:textId="02A78630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D7D6B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3673A2D9" w14:textId="77777777" w:rsidTr="00A0532E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ABF8F9B" w14:textId="7C53E4D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D7D6B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D7D6B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D7D6B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D7D6B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1F4EEB9" w14:textId="07C31B13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D7D6B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D7D6B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D7D6B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D7D6B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76F8A2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2D5F5A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FED51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6300C5F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2C579173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18E383FC" w14:textId="77777777" w:rsidR="00240D4D" w:rsidRPr="00C32846" w:rsidRDefault="00240D4D" w:rsidP="00C32846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30"/>
                      <w:szCs w:val="30"/>
                      <w:lang w:bidi="ru-RU"/>
                    </w:rPr>
                  </w:pPr>
                </w:p>
              </w:tc>
            </w:tr>
            <w:tr w:rsidR="00C32846" w:rsidRPr="00C32846" w14:paraId="5ABCB9D1" w14:textId="6B4B1A3C" w:rsidTr="00240D4D">
              <w:trPr>
                <w:trHeight w:val="2800"/>
              </w:trPr>
              <w:tc>
                <w:tcPr>
                  <w:tcW w:w="1250" w:type="pct"/>
                </w:tcPr>
                <w:p w14:paraId="4C27874B" w14:textId="44B31155" w:rsidR="00240D4D" w:rsidRPr="00C32846" w:rsidRDefault="00C32846" w:rsidP="00C32846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 w:rsidRPr="00C3284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>SEPTEMBER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81"/>
                    <w:gridCol w:w="487"/>
                    <w:gridCol w:w="490"/>
                    <w:gridCol w:w="490"/>
                    <w:gridCol w:w="490"/>
                    <w:gridCol w:w="490"/>
                    <w:gridCol w:w="481"/>
                  </w:tblGrid>
                  <w:tr w:rsidR="00C32846" w:rsidRPr="00C32846" w14:paraId="6E92A4E3" w14:textId="77777777" w:rsidTr="00A0532E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37E20BD" w14:textId="653B86F2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 w:bidi="ru-RU"/>
                          </w:rPr>
                          <w:t>MO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8BAB9FE" w14:textId="19B711A7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 w:bidi="ru-RU"/>
                          </w:rPr>
                          <w:t>TU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E7E1C1D" w14:textId="47776401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 w:bidi="ru-RU"/>
                          </w:rPr>
                          <w:t>WE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7097261" w14:textId="44CA4889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 w:bidi="ru-RU"/>
                          </w:rPr>
                          <w:t>TH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075D82B" w14:textId="08521262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 w:bidi="ru-RU"/>
                          </w:rPr>
                          <w:t>FR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03F2B6E0" w14:textId="20D2A287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115E6D45" w14:textId="48EA1E90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 w:bidi="ru-RU"/>
                          </w:rPr>
                          <w:t>SU</w:t>
                        </w:r>
                      </w:p>
                    </w:tc>
                  </w:tr>
                  <w:tr w:rsidR="00C32846" w:rsidRPr="00C32846" w14:paraId="191EEF27" w14:textId="77777777" w:rsidTr="00A0532E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ACC9AD8" w14:textId="4CE070C6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DocVariable MonthStart9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>Friday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>" 1 ""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65D060A" w14:textId="1394B198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DocVariable MonthStart9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>Friday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=A2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=A2+1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9BDA8F8" w14:textId="24394464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DocVariable MonthStart9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>Friday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=B2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=B2+1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D41BC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07E4D3" w14:textId="77D4954A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DocVariable MonthStart9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>Friday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=C2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=C2+1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D7D6B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5E22500" w14:textId="085E54C9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DocVariable MonthStart9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>Friday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>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=D2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=D2+1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67949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FB27399" w14:textId="56201208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DocVariable MonthStart9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>Friday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=E2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=E2+1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C09A57F" w14:textId="7E8A0561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C32846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6EE1544C" w14:textId="77777777" w:rsidTr="00A0532E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2C961F1" w14:textId="0455A075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2BF2BED" w14:textId="6E2B364C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B04E09D" w14:textId="3E71E92E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29C5BF" w14:textId="56DD0B0F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93FAA3" w14:textId="46B4838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E033FA5" w14:textId="67433040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2DAD5D4E" w14:textId="48D716DE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0E1942DA" w14:textId="77777777" w:rsidTr="00A0532E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56BD514" w14:textId="3944BB2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4DA48A5" w14:textId="6FA02E89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219664" w14:textId="287D92B5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9359DC" w14:textId="51911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EB3D77" w14:textId="54462F85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2A1D153" w14:textId="64A0EF5A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4E847D9" w14:textId="01A9AE69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343588CF" w14:textId="77777777" w:rsidTr="00A0532E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A2651C6" w14:textId="10B9EC6C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B1C1C0E" w14:textId="3A903973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6D1A20" w14:textId="675F8E21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90440C" w14:textId="4172FC35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8F551A" w14:textId="52872BBA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EC0B0FF" w14:textId="31B33501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152E55B" w14:textId="3BC5B803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487DB3AB" w14:textId="77777777" w:rsidTr="00A0532E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4CE423F" w14:textId="6B282E38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7D02494" w14:textId="53853A32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183CBA" w14:textId="0CF48D7C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DE61E5" w14:textId="5FC263E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5E5C1E" w14:textId="4F3F90AC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400C123" w14:textId="4979189D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5BFE5E8A" w14:textId="5C6C771F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5F9738C0" w14:textId="77777777" w:rsidTr="00A0532E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962714E" w14:textId="24FA6123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0A16A11" w14:textId="0E9893AD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6EF8DF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E7606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12BD7D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5FC413F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295FE9C0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31377DC9" w14:textId="77777777" w:rsidR="00240D4D" w:rsidRPr="00C32846" w:rsidRDefault="00240D4D" w:rsidP="00C32846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1250" w:type="pct"/>
                </w:tcPr>
                <w:p w14:paraId="3FE5E8F3" w14:textId="12E2FB43" w:rsidR="00240D4D" w:rsidRPr="00C32846" w:rsidRDefault="00C32846" w:rsidP="00C32846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 w:rsidRPr="00C3284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OCTOBER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81"/>
                    <w:gridCol w:w="487"/>
                    <w:gridCol w:w="490"/>
                    <w:gridCol w:w="490"/>
                    <w:gridCol w:w="490"/>
                    <w:gridCol w:w="490"/>
                    <w:gridCol w:w="481"/>
                  </w:tblGrid>
                  <w:tr w:rsidR="00C32846" w:rsidRPr="00C32846" w14:paraId="1DAA9906" w14:textId="77777777" w:rsidTr="00A0532E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2268EF6" w14:textId="3390FC62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MO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C4767A8" w14:textId="18338D8C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TU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A606E45" w14:textId="388D7584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WE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0734FE5" w14:textId="7E9920D6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TH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2CCBD37" w14:textId="10B9FD99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7383A338" w14:textId="7F12E03A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1C199D0C" w14:textId="0E757B9C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C32846" w:rsidRPr="00C32846" w14:paraId="048A2737" w14:textId="77777777" w:rsidTr="00A0532E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4BD2F7B" w14:textId="1ABA2243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8D35348" w14:textId="30A28DDC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E2EC394" w14:textId="458C880C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311D71D" w14:textId="66DAE1FC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E763EE9" w14:textId="310B807E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9586682" w14:textId="68BC94FA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F61586C" w14:textId="0D07A05D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4556AA3B" w14:textId="77777777" w:rsidTr="00A0532E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30F25BF" w14:textId="25D31ED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727F624" w14:textId="18980349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1A902F" w14:textId="3C1C53D8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1A0B06" w14:textId="3726C4B8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25EEF8" w14:textId="2141686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94DA1CC" w14:textId="232DFB7B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2244D2C6" w14:textId="6E5DFAF5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3841C5FA" w14:textId="77777777" w:rsidTr="00A0532E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8CD6B08" w14:textId="68653924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B8FE453" w14:textId="6544AE79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373CDE" w14:textId="1B166DFF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26B5BE" w14:textId="31E7DB21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16EA20" w14:textId="55262CB2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620BEFD" w14:textId="35A8EB75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14BE94B" w14:textId="20CFA12C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63A3FB71" w14:textId="77777777" w:rsidTr="00A0532E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E54D898" w14:textId="7DFF1C2D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80611B7" w14:textId="094CCB75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E272CC" w14:textId="66F1D72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5AC35F" w14:textId="053BB9B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05BD05" w14:textId="26653D5C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9315AC8" w14:textId="4D98E23A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5748F24" w14:textId="111CD0E5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48EFB191" w14:textId="77777777" w:rsidTr="00A0532E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4F21411" w14:textId="27C80BB2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5F886DF" w14:textId="01586B40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5B09C7" w14:textId="3B09B06C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192FF5E" w14:textId="144B4BBB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5B9E74" w14:textId="410D62BF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8DA91CB" w14:textId="2ACF1DA4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241807CB" w14:textId="1CE173FA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6CC5E29B" w14:textId="77777777" w:rsidTr="00A0532E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E7BD1B5" w14:textId="01687240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F28D1E9" w14:textId="02B29924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09CA96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ADA865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22049B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F1786F2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4A0ED8C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71E1777A" w14:textId="77777777" w:rsidR="00240D4D" w:rsidRPr="00C32846" w:rsidRDefault="00240D4D" w:rsidP="00C32846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1250" w:type="pct"/>
                </w:tcPr>
                <w:p w14:paraId="7E9350D6" w14:textId="7DB56E99" w:rsidR="00240D4D" w:rsidRPr="00C32846" w:rsidRDefault="00C32846" w:rsidP="00C32846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 w:rsidRPr="00C3284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NOVEMBER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81"/>
                    <w:gridCol w:w="488"/>
                    <w:gridCol w:w="490"/>
                    <w:gridCol w:w="490"/>
                    <w:gridCol w:w="490"/>
                    <w:gridCol w:w="490"/>
                    <w:gridCol w:w="481"/>
                  </w:tblGrid>
                  <w:tr w:rsidR="00C32846" w:rsidRPr="00C32846" w14:paraId="504BFB33" w14:textId="77777777" w:rsidTr="00A0532E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4911DBF" w14:textId="126B035A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MO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E2F19E6" w14:textId="3B9C7ECF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TU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00193F3" w14:textId="6BDCBFC4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WE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795B3D0" w14:textId="7FA54F00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TH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51FE0A5" w14:textId="7788DE2B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02F9E89F" w14:textId="7CCFDA6F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485DC499" w14:textId="2C4984F4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C32846" w:rsidRPr="00C32846" w14:paraId="4138B158" w14:textId="77777777" w:rsidTr="00A0532E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DF0A74D" w14:textId="6F134163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44EEB4B" w14:textId="2F4C5370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D7D6B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2A59089" w14:textId="27444B92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67949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4A6AE03" w14:textId="22A8BBF2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96E858D" w14:textId="47A1492C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006519B" w14:textId="11379D25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D7589EB" w14:textId="627A5F1E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74503BC8" w14:textId="77777777" w:rsidTr="00A0532E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6F866EB" w14:textId="112D7745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2911910" w14:textId="386F2A4B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B76E5" w14:textId="3BDDE5AD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8D013C" w14:textId="66A61B39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755708" w14:textId="7ED42B1F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E9887AC" w14:textId="5C62FAAA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C99D369" w14:textId="4AD54E50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7D2E9130" w14:textId="77777777" w:rsidTr="00A0532E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512634A" w14:textId="133432A2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D77DCA1" w14:textId="6104EB1D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580905" w14:textId="25C7EC02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5EDA76" w14:textId="36F8C66C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EFABF1" w14:textId="4F515526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0A43CE6" w14:textId="700F685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7C14986" w14:textId="44144CBD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0C39DE3A" w14:textId="77777777" w:rsidTr="00A0532E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E84D3C6" w14:textId="3C6328BF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8BD3E27" w14:textId="16D54760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063550" w14:textId="56F515C5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7FB0E" w14:textId="25D14439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A71C62" w14:textId="073F52B4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7F89C58" w14:textId="7C523DF2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7928D0C" w14:textId="1F3D312B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025F2089" w14:textId="77777777" w:rsidTr="00A0532E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30F1AE2" w14:textId="1D86EBA4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871257" w14:textId="6ADBAA4C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D75CF5" w14:textId="45CA8610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161C89" w14:textId="705F259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51A596" w14:textId="30F22020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C4A41F6" w14:textId="2574829E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7D14560" w14:textId="23638C22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D41BC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72FD00B3" w14:textId="77777777" w:rsidTr="00A0532E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66FE523" w14:textId="7F9A9775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D41BC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D41BC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D41BC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D41BC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DB6407D" w14:textId="043967D9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D41BC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D41BC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D4E4E9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5E8EE5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9CAF47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4FCE03B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432FC11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43A637F0" w14:textId="77777777" w:rsidR="00240D4D" w:rsidRPr="00C32846" w:rsidRDefault="00240D4D" w:rsidP="00C32846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1250" w:type="pct"/>
                </w:tcPr>
                <w:p w14:paraId="6F10BBC6" w14:textId="00E4CC3E" w:rsidR="00240D4D" w:rsidRPr="00C32846" w:rsidRDefault="00C32846" w:rsidP="00C32846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 w:rsidRPr="00C3284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DECEMBER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81"/>
                    <w:gridCol w:w="488"/>
                    <w:gridCol w:w="490"/>
                    <w:gridCol w:w="490"/>
                    <w:gridCol w:w="490"/>
                    <w:gridCol w:w="490"/>
                    <w:gridCol w:w="481"/>
                  </w:tblGrid>
                  <w:tr w:rsidR="00C32846" w:rsidRPr="00C32846" w14:paraId="0CA8349C" w14:textId="77777777" w:rsidTr="00A0532E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00098BB" w14:textId="0A7A7A17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MO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1F03D3C" w14:textId="530C2430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TU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86A1803" w14:textId="6B15C260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WE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9281689" w14:textId="1102CE31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TH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1F571BF" w14:textId="59FD66D1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10195620" w14:textId="75D85C68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0D0D0D" w:themeFill="text1" w:themeFillTint="F2"/>
                        <w:vAlign w:val="center"/>
                      </w:tcPr>
                      <w:p w14:paraId="3709C3C5" w14:textId="58325AEB" w:rsidR="00240D4D" w:rsidRPr="00C32846" w:rsidRDefault="00C32846" w:rsidP="00C328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C32846" w:rsidRPr="00C32846" w14:paraId="0B2F30B0" w14:textId="77777777" w:rsidTr="00A0532E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BF7088F" w14:textId="773741E8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F101F28" w14:textId="59BC9323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88806C3" w14:textId="2711194B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4D41BC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7860C0" w14:textId="0985540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D7D6B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6246D88" w14:textId="0DFD1DE6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67949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E8AD4B2" w14:textId="38EBBD3D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F0E85C9" w14:textId="01E37E19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C3284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34AB1B96" w14:textId="77777777" w:rsidTr="00A0532E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C6B7A0C" w14:textId="53F348E1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35FB59" w14:textId="24B63DCF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F848C4" w14:textId="598E4EF9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0C7353" w14:textId="04260F86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B1151C" w14:textId="5D72984A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383CAD5" w14:textId="666EDC0B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2092A5E" w14:textId="024B6531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05C96A10" w14:textId="77777777" w:rsidTr="00A0532E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34E0F41" w14:textId="3B1B549C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4ABFF38" w14:textId="166A7B4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6AA936" w14:textId="6646E6D4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EA5A59" w14:textId="5DC4CBE3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991173" w14:textId="506C9460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F3F5234" w14:textId="3A90119C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2B415E3F" w14:textId="5C177AB6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2A63608C" w14:textId="77777777" w:rsidTr="00A0532E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AF68CC1" w14:textId="1A71AC8E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F8290A4" w14:textId="03E87DDE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F3DD30" w14:textId="48F17D12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794CC8" w14:textId="0EC3EF0E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838665" w14:textId="3173303A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4C7C6B4" w14:textId="52654E0F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F1EC474" w14:textId="5A1CCA8E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35920EEE" w14:textId="77777777" w:rsidTr="00A0532E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17B9C7F" w14:textId="086A9FD1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E2F9279" w14:textId="092612A2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12F9BC" w14:textId="48F67CF6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03699A" w14:textId="2269CC8A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1DA6" w14:textId="75126E34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13947F0" w14:textId="391BB884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D89ABD6" w14:textId="47ECBB16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2846" w:rsidRPr="00C32846" w14:paraId="14DEC3D6" w14:textId="77777777" w:rsidTr="00A0532E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F53804D" w14:textId="5E4CB262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16DDA86" w14:textId="5088DC58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2E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328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650445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61B0BF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C66123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F8935B6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DDE5139" w14:textId="77777777" w:rsidR="00240D4D" w:rsidRPr="00C32846" w:rsidRDefault="00240D4D" w:rsidP="00C328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3B3A58C6" w14:textId="77777777" w:rsidR="00240D4D" w:rsidRPr="00C32846" w:rsidRDefault="00240D4D" w:rsidP="00C32846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30"/>
                      <w:szCs w:val="30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C32846" w:rsidRDefault="00E50BDE" w:rsidP="00C32846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1DF0A038" w:rsidR="00F93E3B" w:rsidRPr="000A2040" w:rsidRDefault="00F93E3B" w:rsidP="00C32846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  <w:lang w:val="en-US"/>
        </w:rPr>
      </w:pPr>
    </w:p>
    <w:sectPr w:rsidR="00F93E3B" w:rsidRPr="000A2040" w:rsidSect="000A2040">
      <w:pgSz w:w="16838" w:h="11906" w:orient="landscape" w:code="9"/>
      <w:pgMar w:top="340" w:right="454" w:bottom="340" w:left="45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359F85" w14:textId="77777777" w:rsidR="00C01DED" w:rsidRDefault="00C01DED">
      <w:pPr>
        <w:spacing w:after="0"/>
      </w:pPr>
      <w:r>
        <w:separator/>
      </w:r>
    </w:p>
  </w:endnote>
  <w:endnote w:type="continuationSeparator" w:id="0">
    <w:p w14:paraId="5033FA32" w14:textId="77777777" w:rsidR="00C01DED" w:rsidRDefault="00C01DE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5B900D" w14:textId="77777777" w:rsidR="00C01DED" w:rsidRDefault="00C01DED">
      <w:pPr>
        <w:spacing w:after="0"/>
      </w:pPr>
      <w:r>
        <w:separator/>
      </w:r>
    </w:p>
  </w:footnote>
  <w:footnote w:type="continuationSeparator" w:id="0">
    <w:p w14:paraId="340C9A52" w14:textId="77777777" w:rsidR="00C01DED" w:rsidRDefault="00C01DE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2040"/>
    <w:rsid w:val="000A5A57"/>
    <w:rsid w:val="00111F7C"/>
    <w:rsid w:val="001274F3"/>
    <w:rsid w:val="00151CCE"/>
    <w:rsid w:val="001B01F9"/>
    <w:rsid w:val="001C41F9"/>
    <w:rsid w:val="00240D4D"/>
    <w:rsid w:val="00252E05"/>
    <w:rsid w:val="002562E7"/>
    <w:rsid w:val="00285C1D"/>
    <w:rsid w:val="003327F5"/>
    <w:rsid w:val="00340CAF"/>
    <w:rsid w:val="003C0D41"/>
    <w:rsid w:val="003D7D6B"/>
    <w:rsid w:val="003E085C"/>
    <w:rsid w:val="003E7B3A"/>
    <w:rsid w:val="00416364"/>
    <w:rsid w:val="00431B29"/>
    <w:rsid w:val="00440416"/>
    <w:rsid w:val="00462EAD"/>
    <w:rsid w:val="004A6170"/>
    <w:rsid w:val="004D41BC"/>
    <w:rsid w:val="004E162D"/>
    <w:rsid w:val="004F6AAC"/>
    <w:rsid w:val="00512F2D"/>
    <w:rsid w:val="00570FBB"/>
    <w:rsid w:val="00583B82"/>
    <w:rsid w:val="005923AC"/>
    <w:rsid w:val="005D5149"/>
    <w:rsid w:val="005E656F"/>
    <w:rsid w:val="00653B95"/>
    <w:rsid w:val="00667021"/>
    <w:rsid w:val="006974E1"/>
    <w:rsid w:val="006C0896"/>
    <w:rsid w:val="006F513E"/>
    <w:rsid w:val="007334E9"/>
    <w:rsid w:val="007C0139"/>
    <w:rsid w:val="007D45A1"/>
    <w:rsid w:val="007F564D"/>
    <w:rsid w:val="00807830"/>
    <w:rsid w:val="008B1201"/>
    <w:rsid w:val="008F16F7"/>
    <w:rsid w:val="009164BA"/>
    <w:rsid w:val="009166BD"/>
    <w:rsid w:val="00977AAE"/>
    <w:rsid w:val="00996E56"/>
    <w:rsid w:val="00997268"/>
    <w:rsid w:val="00A0532E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C01DED"/>
    <w:rsid w:val="00C32846"/>
    <w:rsid w:val="00C44DFB"/>
    <w:rsid w:val="00C6519B"/>
    <w:rsid w:val="00C70F21"/>
    <w:rsid w:val="00C7354B"/>
    <w:rsid w:val="00C91F9B"/>
    <w:rsid w:val="00D67949"/>
    <w:rsid w:val="00DE32AC"/>
    <w:rsid w:val="00E1407A"/>
    <w:rsid w:val="00E164BC"/>
    <w:rsid w:val="00E318B9"/>
    <w:rsid w:val="00E50BDE"/>
    <w:rsid w:val="00E774CD"/>
    <w:rsid w:val="00E77E1D"/>
    <w:rsid w:val="00ED75B6"/>
    <w:rsid w:val="00EF1F0E"/>
    <w:rsid w:val="00F556B1"/>
    <w:rsid w:val="00F91390"/>
    <w:rsid w:val="00F93E3B"/>
    <w:rsid w:val="00FA35F6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3395</Words>
  <Characters>19356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2024-06-03T15:00:00Z</dcterms:created>
  <dcterms:modified xsi:type="dcterms:W3CDTF">2024-06-03T15:00:00Z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