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82"/>
        <w:gridCol w:w="3982"/>
        <w:gridCol w:w="3983"/>
        <w:gridCol w:w="3983"/>
      </w:tblGrid>
      <w:tr w:rsidR="00F16541" w:rsidRPr="002B194C" w14:paraId="40983BE3" w14:textId="2543382C" w:rsidTr="00ED6DA5">
        <w:trPr>
          <w:trHeight w:val="567"/>
          <w:jc w:val="center"/>
        </w:trPr>
        <w:tc>
          <w:tcPr>
            <w:tcW w:w="5000" w:type="pct"/>
            <w:gridSpan w:val="4"/>
            <w:tcMar>
              <w:left w:w="170" w:type="dxa"/>
              <w:right w:w="170" w:type="dxa"/>
            </w:tcMar>
            <w:vAlign w:val="center"/>
          </w:tcPr>
          <w:p w14:paraId="1ECEB6B8" w14:textId="2D54599B" w:rsidR="00F16541" w:rsidRPr="00743803" w:rsidRDefault="00F16541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5A09A8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2B194C" w:rsidRPr="002B194C" w14:paraId="51B7AA85" w14:textId="77777777" w:rsidTr="0001336F">
        <w:trPr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7BE0DE9" w14:textId="65BF6014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JANUARY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5"/>
              <w:gridCol w:w="520"/>
              <w:gridCol w:w="516"/>
              <w:gridCol w:w="521"/>
              <w:gridCol w:w="522"/>
              <w:gridCol w:w="520"/>
              <w:gridCol w:w="521"/>
            </w:tblGrid>
            <w:tr w:rsidR="002B194C" w:rsidRPr="002B194C" w14:paraId="1FED78F2" w14:textId="77777777" w:rsidTr="00997748">
              <w:trPr>
                <w:trHeight w:val="113"/>
              </w:trPr>
              <w:tc>
                <w:tcPr>
                  <w:tcW w:w="513" w:type="dxa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1286BCC" w14:textId="0B877E7D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BC6E3E" w14:textId="5888FEA5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5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DE012F" w14:textId="4A2D2108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E05EE9" w14:textId="452FDC0B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5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A5EDC8" w14:textId="671E8B30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9FE307" w14:textId="0B90F1B2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12D5676D" w14:textId="634FB0B3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444EAB1F" w14:textId="77777777" w:rsidTr="00CA772A">
              <w:trPr>
                <w:trHeight w:val="170"/>
              </w:trPr>
              <w:tc>
                <w:tcPr>
                  <w:tcW w:w="51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445A62A" w14:textId="5768665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</w:tcBorders>
                </w:tcPr>
                <w:p w14:paraId="2F0499B0" w14:textId="408BD2F5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</w:tcBorders>
                </w:tcPr>
                <w:p w14:paraId="5E88B54D" w14:textId="18E126EE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</w:tcPr>
                <w:p w14:paraId="3DA025F0" w14:textId="007B5A90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</w:tcBorders>
                </w:tcPr>
                <w:p w14:paraId="43DC2F4B" w14:textId="19D3787C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</w:tcBorders>
                </w:tcPr>
                <w:p w14:paraId="710F388B" w14:textId="12875B09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FF926B4" w14:textId="2B3FC8DD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9011CC4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1907951D" w14:textId="0D150E0E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2F02CA3" w14:textId="67743FC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2ED3E68" w14:textId="64070AC5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428009C7" w14:textId="796097F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4503E3A5" w14:textId="2899083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1410E4D" w14:textId="4F6F946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7CE863F" w14:textId="4B361DAB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D032FEB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4AB96B09" w14:textId="4FDCA200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464C1E52" w14:textId="4B4AE324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713418C3" w14:textId="6BCC3A01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76A6DD09" w14:textId="10D03A69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7A7A8732" w14:textId="63BDC5DA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9A17CC7" w14:textId="23333885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533CC29F" w14:textId="0B779289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1423FEA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5E522243" w14:textId="191AE4A2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FF940A8" w14:textId="220C7311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832181D" w14:textId="7106D4AD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D3FB62" w14:textId="32C022CD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335FB931" w14:textId="7F0C8792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7A50576D" w14:textId="5D557C1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736ED80" w14:textId="4C6106B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4200E93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359AA397" w14:textId="112A1AE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8829873" w14:textId="49D4113A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151F16EC" w14:textId="76DFD4B5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BF167A" w14:textId="2494278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11CE2FBF" w14:textId="31B3C0B5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2E0A7BAB" w14:textId="59477BF4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63371B52" w14:textId="26924BCC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932772" w:rsidRPr="002B194C" w14:paraId="33FA8C15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6CDC0BEB" w14:textId="4111B8E4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0C23380" w14:textId="427EBC0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453E9C87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0" w:type="dxa"/>
                </w:tcPr>
                <w:p w14:paraId="0E07B785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1" w:type="dxa"/>
                </w:tcPr>
                <w:p w14:paraId="59181FF0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19" w:type="dxa"/>
                </w:tcPr>
                <w:p w14:paraId="0D8E23FD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210766AC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E1DF022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4524FB8" w14:textId="17C36BA1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FEBRUARY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2"/>
              <w:gridCol w:w="519"/>
              <w:gridCol w:w="519"/>
              <w:gridCol w:w="519"/>
              <w:gridCol w:w="519"/>
              <w:gridCol w:w="519"/>
              <w:gridCol w:w="518"/>
            </w:tblGrid>
            <w:tr w:rsidR="002B194C" w:rsidRPr="002B194C" w14:paraId="14F67303" w14:textId="77777777" w:rsidTr="00997748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14C9497F" w14:textId="37A6368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154629" w14:textId="357C1689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314F24" w14:textId="32EBD52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B5CD0D" w14:textId="6472A99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8855AC" w14:textId="27364DF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4B7B2F" w14:textId="3715275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16C1696F" w14:textId="7B391B7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33329C61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DA6E998" w14:textId="3CB2741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75C4C34" w14:textId="1C5D85C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1336F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E43484" w14:textId="281D9AD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FBF8CB0" w14:textId="3B635B2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2850285" w14:textId="083AD08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BE8634" w14:textId="7678549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F2F4338" w14:textId="10B5C76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FE76B92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37A5F155" w14:textId="1BA8438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281747" w14:textId="6C6B81F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111F0FC" w14:textId="03ACB32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856C67E" w14:textId="3E3BC7F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9AC88" w14:textId="48BD4BF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2CD8A9" w14:textId="2E222E6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D80C3E0" w14:textId="46ACDD8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3530167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C16C256" w14:textId="7CD4A1C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2A58A6" w14:textId="0F093A9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97B870" w14:textId="7D9BFD6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8B7C40" w14:textId="3C1B3C2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2A7BBE" w14:textId="39506CE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D9EF5C" w14:textId="0638E94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3C04CE7" w14:textId="55F6D9F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5DE4E33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269964C" w14:textId="09C53DA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B7BF33" w14:textId="01FDB8D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2EB5FC" w14:textId="6D6197D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084FB4" w14:textId="654A7D6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666FD" w14:textId="5B18B01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09AD0A" w14:textId="474FBDD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F4003CB" w14:textId="68BEE93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9E7384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7C6AD0FE" w14:textId="79C2295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E091A4" w14:textId="409AAEA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4013AC" w14:textId="2873A90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3F982F" w14:textId="07E91FD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BE0FB9" w14:textId="1497148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6E2570" w14:textId="6CB1D5C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F9F35FE" w14:textId="5EE1191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44C05615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1667B273" w14:textId="002A06B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359C67" w14:textId="573EBA8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BDDEDA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11B3D51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D0C2A6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6C2E94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E7B8C40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1D92269D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EBD0D6A" w14:textId="34076BBF" w:rsidR="00B467DE" w:rsidRPr="002B194C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MARCH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2B194C" w:rsidRPr="002B194C" w14:paraId="5E4C3381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5B84998" w14:textId="7F2D61B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EBF489" w14:textId="6D840A4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10D49B" w14:textId="3B0AD5C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B917EC" w14:textId="4D89ADB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D79BDE" w14:textId="2272F81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83531D" w14:textId="47665A7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3618539B" w14:textId="12A66DC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0662C827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C60BFAB" w14:textId="0E52197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6A5DADD" w14:textId="036F619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1336F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3CA1EA8" w14:textId="41C94BC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C071316" w14:textId="25AD44B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673F6CE" w14:textId="54767E1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9CFFF13" w14:textId="098F304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B794542" w14:textId="24EFC29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E0C49D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A5251C" w14:textId="4F0983E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8D6BB4" w14:textId="447AFDE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69ABA3" w14:textId="4B15605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EA5E7D" w14:textId="0607D85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37A5D2" w14:textId="1D78BBB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E13CE9" w14:textId="5B86081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EA8565" w14:textId="0DE2EBE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5F8B4C0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87A526B" w14:textId="2E1F6BA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B89003" w14:textId="6FD0B8B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9A552" w14:textId="4363511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BC819A5" w14:textId="6908F32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8CCD7F" w14:textId="0A520D6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B45309" w14:textId="2A4C872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AE24833" w14:textId="1A4EAE4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534BBA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13B1D11" w14:textId="0B22B92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D6DD8F" w14:textId="2146D07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FE7C42" w14:textId="7492C5C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F1CA7E" w14:textId="268CBAC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F2076F" w14:textId="5F271CB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1407FE" w14:textId="0117584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834682" w14:textId="2E651B1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CCBEC2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30FA1A7" w14:textId="49524F0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9B94F0C" w14:textId="79D3AA7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1A4EDC" w14:textId="45DB326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501D0C" w14:textId="6591FEE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772802" w14:textId="08225B4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46959D" w14:textId="4FDAB43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9E68D6A" w14:textId="49A579E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370F1D7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62E98E8" w14:textId="582BF42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AD0433" w14:textId="6EBC474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87058D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2ECB0C9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D47028F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83A053D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4E7AE1B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0AE01BD9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F4E0F7B" w14:textId="47FA513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APRIL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1"/>
              <w:gridCol w:w="518"/>
              <w:gridCol w:w="521"/>
              <w:gridCol w:w="521"/>
              <w:gridCol w:w="517"/>
            </w:tblGrid>
            <w:tr w:rsidR="002B194C" w:rsidRPr="002B194C" w14:paraId="7A530A9E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60B4A8CA" w14:textId="27F8F09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BC35B0" w14:textId="768738D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644E6C" w14:textId="6C90132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214287" w14:textId="063C202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01FEDA" w14:textId="3A9A01B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9AA172" w14:textId="63D0EC4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83091B7" w14:textId="0C9976E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09144020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ECB5A64" w14:textId="6A6D559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A578612" w14:textId="332B2B8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4ABF2EEA" w14:textId="3371BF7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2377A0B3" w14:textId="7257DAA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F5CB6C3" w14:textId="2B4FCF0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62DC3878" w14:textId="2CEBAEB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56F476F" w14:textId="7BD604F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15494D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8ECB416" w14:textId="1648569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BC58D20" w14:textId="77CD775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4C3FC5C" w14:textId="00E4982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DB5394D" w14:textId="1710FF3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C641DAF" w14:textId="1B70FBA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7D38CD4" w14:textId="75C7710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9CE7B15" w14:textId="19870B2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B1EBF0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4DEEF7F" w14:textId="221B4B1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96AA7D" w14:textId="4C5D2A5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A173E99" w14:textId="54DF857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8C94E78" w14:textId="1419FB4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DD43819" w14:textId="381F3CB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78DD25" w14:textId="3979F8D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4C8818C" w14:textId="36EA932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71D35E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5939AAD" w14:textId="22A4586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AA1D9F4" w14:textId="6E8985E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E335030" w14:textId="1D63175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1982683" w14:textId="071A589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50A7110" w14:textId="5C5A434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CA06E39" w14:textId="053A362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1B13A7B" w14:textId="24D0C1E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504CF8E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6A8F798" w14:textId="68404D1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B2F498D" w14:textId="7A4451B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0257D11" w14:textId="7545AAA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93BBCA8" w14:textId="0CAC064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C15DCF" w14:textId="264A80E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C38B3CE" w14:textId="6979CFD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7656A4FF" w14:textId="4A8BBEC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3C4513A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49B83C7" w14:textId="189BA68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1B599C" w14:textId="08D5529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D499A3A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1BAE73EC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EA1D7D7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71E201EF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6711BD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5298F9E5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2B194C" w14:paraId="6CF8E282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52A47B2" w14:textId="7FBCC173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de-DE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de-DE" w:bidi="ru-RU"/>
              </w:rPr>
              <w:t>MAY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1"/>
              <w:gridCol w:w="521"/>
              <w:gridCol w:w="520"/>
              <w:gridCol w:w="519"/>
              <w:gridCol w:w="519"/>
              <w:gridCol w:w="519"/>
              <w:gridCol w:w="518"/>
            </w:tblGrid>
            <w:tr w:rsidR="00ED6DA5" w:rsidRPr="002B194C" w14:paraId="239AEFCE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20D406C" w14:textId="17BFE4C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SU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6D3105" w14:textId="098AFB6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MO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FE7917" w14:textId="1F2DA58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7843E5" w14:textId="690EC13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D1682E" w14:textId="55B5428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968B31" w14:textId="7A50A55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2B66D8E1" w14:textId="34E97831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SA</w:t>
                  </w:r>
                </w:p>
              </w:tc>
            </w:tr>
            <w:tr w:rsidR="00C63B21" w:rsidRPr="002B194C" w14:paraId="2642BFEC" w14:textId="77777777" w:rsidTr="00C63B21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9EE70EE" w14:textId="650B62A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1B6F0BB1" w14:textId="56BF8A58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E2045BE" w14:textId="7BE461C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7204598" w14:textId="27F23EB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C1A9B34" w14:textId="39BA3906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C10291" w14:textId="173205F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E8C4513" w14:textId="0670C559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E5D3E99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69C9884A" w14:textId="198E846C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37E6AA0" w14:textId="01CB3E7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3CD83F8" w14:textId="2A5A9F93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4CA713" w14:textId="6A25590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B23F8C" w14:textId="03B5A07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3CA7D1" w14:textId="779B945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3FEBB1D" w14:textId="2DE7DAAE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2DBB83E1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A373F30" w14:textId="1B3AB47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47FD27B" w14:textId="7ABC5A5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6BA7B72" w14:textId="10BCDAA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B1E982F" w14:textId="3AE6570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C11FC2" w14:textId="2ABF38B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EC49C4" w14:textId="23F6A27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9D6BA73" w14:textId="5EEB345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FF32899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DBF07C3" w14:textId="37745A4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4998014" w14:textId="756159B2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FD380F8" w14:textId="4C3D8838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0076DC1" w14:textId="5ABFCA5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0A5FC7" w14:textId="74C502F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10926E4" w14:textId="31A46B8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725CB40" w14:textId="7CAD03D3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6BAAEA03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E6940F5" w14:textId="611A78FC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6EDECDE" w14:textId="7C8A7F8D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0A4CFDA" w14:textId="3F6B08C6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C69173" w14:textId="1EB1629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C6A58B" w14:textId="687C234D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C9AB40" w14:textId="6C581C49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3BB835A" w14:textId="585D5EFA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A9D4F3F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E05886" w14:textId="762EB2ED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7B0C1A8" w14:textId="74F31976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020D9F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50D13A18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05AE8071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12821ABD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448742B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433D9363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7455380" w14:textId="145BC10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JUNE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2"/>
              <w:gridCol w:w="519"/>
              <w:gridCol w:w="519"/>
              <w:gridCol w:w="519"/>
              <w:gridCol w:w="519"/>
              <w:gridCol w:w="519"/>
              <w:gridCol w:w="518"/>
            </w:tblGrid>
            <w:tr w:rsidR="002B194C" w:rsidRPr="002B194C" w14:paraId="5F2FCE51" w14:textId="77777777" w:rsidTr="00997748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59A11749" w14:textId="2927243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0737CB" w14:textId="1EAE4D2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F42C47" w14:textId="33DBF62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538F35" w14:textId="581A677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A9E85B" w14:textId="55FA65F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43A787" w14:textId="17FE6A29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687EAFEC" w14:textId="626621B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1A4514C4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80AF49C" w14:textId="7FAD23E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756CFD3" w14:textId="6117597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86FB29D" w14:textId="633499E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023E629" w14:textId="70A9A4C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C41846B" w14:textId="6711049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881C853" w14:textId="1D449CF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5EEEE9E" w14:textId="3BD0331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8405C74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73A7639" w14:textId="320301C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8D64C70" w14:textId="30D0924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03F3575" w14:textId="2487629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F2C25C" w14:textId="693A2CB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317431A" w14:textId="6FE1459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E7603B3" w14:textId="0749217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078E044" w14:textId="7F635A2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D031C5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5827C07B" w14:textId="34FD9FD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100FB8" w14:textId="4A05162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B37C1EF" w14:textId="2C4D815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7E196" w14:textId="2C3AABE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3629C3" w14:textId="2689A05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ECD165" w14:textId="056F203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029C1F9" w14:textId="555EA74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496E89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5B63EA63" w14:textId="0CD2DE3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23AE96" w14:textId="1EA3500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ED6312" w14:textId="7CDBD5D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FE7451" w14:textId="5EAE8CE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C12BE8" w14:textId="1575D6C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BE2D17" w14:textId="6DB2889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AD47B9D" w14:textId="135C698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18631EE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0C66A552" w14:textId="71C9765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E0E127" w14:textId="0962722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2A6F02" w14:textId="5842821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F17165" w14:textId="191EB4E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982F72" w14:textId="71C77BF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60F6A3" w14:textId="7C63919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CE2BD56" w14:textId="70A7677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566EF2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44365F50" w14:textId="519AC12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3509C" w14:textId="50E8063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6854A1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E8363F3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119E5BB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03312778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FC3CB9D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2C4C1E86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525BF21" w14:textId="5F51316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JULY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2B194C" w:rsidRPr="002B194C" w14:paraId="74B4BA08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242247EE" w14:textId="0903C63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2E415D" w14:textId="43DF194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8E66B3" w14:textId="459FC261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06B9AC" w14:textId="6C69A7E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0DAA64" w14:textId="0724DB7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4E8CED" w14:textId="7D12822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D814EB1" w14:textId="3A15F93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64EBDEDC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451CE06" w14:textId="66616F5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159A59A" w14:textId="5FA5F1E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732F497" w14:textId="41470E5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8DE1110" w14:textId="23FD5BB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413BDF" w14:textId="04B863F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3A2C888" w14:textId="030E162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6F3E02C" w14:textId="0B04FF1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DE2F318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7D186D2" w14:textId="02B0F37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C2E0B84" w14:textId="1821CA8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7CB001" w14:textId="7E2CFBB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78E32A" w14:textId="0CA25C7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FAFA310" w14:textId="0DF2210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00F90B9" w14:textId="4E7B152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0300956" w14:textId="10C1AD0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8C01494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694CB2B" w14:textId="1F5655C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542F662" w14:textId="2F76CB8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2C532" w14:textId="55F1A7D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8406D4" w14:textId="7DD6BCF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406A9A4" w14:textId="1F34530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A6BC04" w14:textId="14E646D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D87AB36" w14:textId="6A98214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0DE6323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BE24311" w14:textId="2F38E36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3399BA" w14:textId="7E9B33D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9D310A" w14:textId="3E713C2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96F1683" w14:textId="31320A2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BF942E" w14:textId="3FAA79F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A47477" w14:textId="2A82CCD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D14C535" w14:textId="31BA2FC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11AFD71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E8E0A4E" w14:textId="51A2D1B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A2E5550" w14:textId="0E7850C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8BA505" w14:textId="474711F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468B2E" w14:textId="7898119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563FCC" w14:textId="297DFB0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DA5804" w14:textId="121E723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96F624E" w14:textId="234A46A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CDBF245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37986E1" w14:textId="0D85B23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83853BB" w14:textId="4130206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F11FA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45800BD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F213FE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99D7AD3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97DDEDF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7F3BC12F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A1C06B6" w14:textId="2D2EB5A5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AUGUST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1"/>
              <w:gridCol w:w="518"/>
              <w:gridCol w:w="521"/>
              <w:gridCol w:w="521"/>
              <w:gridCol w:w="517"/>
            </w:tblGrid>
            <w:tr w:rsidR="002B194C" w:rsidRPr="002B194C" w14:paraId="512CD26C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03A4544" w14:textId="107CA55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8010AE" w14:textId="7DE7D65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0CA7EB" w14:textId="60AB8AE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92D1DD" w14:textId="72AD2EA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89EFEA" w14:textId="2C1E1ED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C5BBAD" w14:textId="3A5792B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7BDA341" w14:textId="03A468A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26FA0EAA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F9162F5" w14:textId="06F4BE8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78E3628" w14:textId="2206BD5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5C07E9D" w14:textId="136FC2D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34C61DF5" w14:textId="7C1F302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F782070" w14:textId="3AED6B9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E8139C3" w14:textId="16E3D10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E91B5D9" w14:textId="68BCB8B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7E0B7D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2115883" w14:textId="661B8AD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7D81BD" w14:textId="049F6A4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FE71BEF" w14:textId="2A73043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027655C" w14:textId="27F5796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268437B" w14:textId="2BF360A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4F17CFC" w14:textId="64CEA74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F5484F9" w14:textId="44F7A4C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42A2F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68B9BBE" w14:textId="21EF547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E29FFD" w14:textId="63EB097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5209031" w14:textId="6469F35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D487521" w14:textId="03FC85A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FC237D9" w14:textId="48AAB90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8E556E6" w14:textId="795A40F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14391F2" w14:textId="3C950E2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43314BC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F72C474" w14:textId="28B233A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79778" w14:textId="4361591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FAA9DD9" w14:textId="264714F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F768411" w14:textId="4D297CB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B5724C" w14:textId="475DD88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BEE734C" w14:textId="4CEBEF0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5CA1277" w14:textId="765F6E1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AD9281A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6AF17EF" w14:textId="054E86F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60908" w14:textId="2D1A165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205769D" w14:textId="2408501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6A41E81" w14:textId="230AB15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3320EB" w14:textId="7E92EBB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1829A21" w14:textId="7AD5779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A5FDE1F" w14:textId="686807E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A03930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7E422F2" w14:textId="52CAB09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61D6BEB" w14:textId="7D6D7B6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1C1CD39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02EAB5B0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148DA5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62ECE4F6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5188DC5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26F255B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2B194C" w14:paraId="57F0BF4E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B9291C1" w14:textId="0AB13CB0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SEPTEMBER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0"/>
              <w:gridCol w:w="521"/>
              <w:gridCol w:w="520"/>
              <w:gridCol w:w="519"/>
              <w:gridCol w:w="519"/>
              <w:gridCol w:w="519"/>
              <w:gridCol w:w="519"/>
            </w:tblGrid>
            <w:tr w:rsidR="002B194C" w:rsidRPr="002B194C" w14:paraId="01C25E11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30EE7520" w14:textId="3A5384C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102890" w14:textId="2DA9684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F0F148" w14:textId="39A9848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653040" w14:textId="00C9E2B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F8B999" w14:textId="7FDD25F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F5252F" w14:textId="6B72DC1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AA046A1" w14:textId="787CC51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4B776319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89F61E8" w14:textId="69B73D5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357BCFCF" w14:textId="4F02068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9E01076" w14:textId="36E53BA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3E47E05" w14:textId="3E4672C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FC36905" w14:textId="6813431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6A0D18B" w14:textId="7926FEF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2936430" w14:textId="08ADABF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FB25FC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E2191DF" w14:textId="647637F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8E5DF0C" w14:textId="6C2D6F5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AA8A55" w14:textId="27E200D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89907B" w14:textId="5BE0598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78A1F7" w14:textId="7B78A7E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A4E0F" w14:textId="1282F43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7C15A4F" w14:textId="26E6F9D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2EBF6B1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910BE96" w14:textId="587A107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26C7F45" w14:textId="6E3BF99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75B60CB" w14:textId="4D47969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9D26B5" w14:textId="382BAB5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2E2DB3A" w14:textId="0CAFF10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010202" w14:textId="4B96BE1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5B6DA92" w14:textId="3E6AF68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50B2D7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1163D479" w14:textId="7E91598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DAD636" w14:textId="28CDC02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58AE8F" w14:textId="5395CE7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2D6EBA" w14:textId="752D8CC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FDBA0C" w14:textId="7481569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DD74E73" w14:textId="468E041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7E987CB" w14:textId="35FF7C4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C092B39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8DB38D1" w14:textId="6D56CEE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1F91EC" w14:textId="243D95A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2E0F6E" w14:textId="50D245C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2E32C" w14:textId="58B63B6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0A204B2" w14:textId="52C9934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9B0836" w14:textId="2BE37D7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09700DE" w14:textId="56A83D9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BA8E28B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06CC1D1A" w14:textId="5398DF1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F85176E" w14:textId="05AB9BC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0BE84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3BF9827A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E0F68D2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0352CB5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30115A9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0BA0190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29935A1" w14:textId="47163CD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OCTOBER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20"/>
              <w:gridCol w:w="519"/>
              <w:gridCol w:w="520"/>
              <w:gridCol w:w="519"/>
              <w:gridCol w:w="520"/>
              <w:gridCol w:w="518"/>
            </w:tblGrid>
            <w:tr w:rsidR="00ED6DA5" w:rsidRPr="002B194C" w14:paraId="797F7AFD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AAB455F" w14:textId="521AEF7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9105DB" w14:textId="5E88358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9A932D" w14:textId="30A1A1A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0CFF69" w14:textId="56E0BFE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AF45B9" w14:textId="20A1C22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12973D" w14:textId="1880C48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640A826" w14:textId="0B0377B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76E843DC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A9E3D2A" w14:textId="66207DE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39D3479" w14:textId="2173504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0F2D2FD" w14:textId="09A1849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4E94DCE5" w14:textId="10BBE40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FEB24BE" w14:textId="724DA1D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3AED67E9" w14:textId="3D8F458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0B83C26" w14:textId="6813118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9D6A0E1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78048C1" w14:textId="5809944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F73FB71" w14:textId="0886E94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F81E409" w14:textId="6F6FD9A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515F9C5" w14:textId="0E8840C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1BE5DD" w14:textId="3168BD8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44E2D52" w14:textId="753A3FA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62D7B0E" w14:textId="2F0BBDA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D38B00B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9E69495" w14:textId="5BA2F39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DEDE7C" w14:textId="4FD686C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0A2A65" w14:textId="3B31F8B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09152C" w14:textId="2EE9AB5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E0077" w14:textId="43DD631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2E4BA03" w14:textId="23407D5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BC0C454" w14:textId="3CAB7F6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543A0AC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2C6748F" w14:textId="3D2079D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724E6C" w14:textId="07A02D6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728BF" w14:textId="658066D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232B57" w14:textId="4C32A57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9426E11" w14:textId="74B5BFC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4854443" w14:textId="31ADDAD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798A020" w14:textId="3CC4F19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B65C51B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E77D767" w14:textId="725DCFC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68F59FD" w14:textId="37169B6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7C3B5D" w14:textId="74438B2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CFE53BF" w14:textId="05E5F07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DFB50F" w14:textId="18C5D07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31BECA" w14:textId="76A55EA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7712A05" w14:textId="5CBBEEA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3136185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A4754A2" w14:textId="3106392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D868AB2" w14:textId="6A889D8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8378D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37C000CA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5BEB04D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6225CCE6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F328C1D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6ADABAF7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B6E82BD" w14:textId="56319FB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NOVEMBER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ED6DA5" w:rsidRPr="002B194C" w14:paraId="5B0F7BE1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99A50FE" w14:textId="2A9762F1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22134A" w14:textId="496D65B7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4AD0D5" w14:textId="4F05D72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3A31C7" w14:textId="3250682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947431" w14:textId="6F7C3E5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3A278F" w14:textId="61984CB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A0C75C9" w14:textId="4CAF773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54E04453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C105B19" w14:textId="7FC53EF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A83D1A9" w14:textId="76FADC7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1336F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E0EF25F" w14:textId="7CD120D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E750645" w14:textId="158BC1A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A7E6426" w14:textId="1D6AF2A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DD4F2E7" w14:textId="61C55F4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D774D61" w14:textId="422E540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0C0FF17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AAA05EF" w14:textId="5947D9E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7B27D3D" w14:textId="7F38206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7B57B8" w14:textId="55A00BD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E0D70D" w14:textId="6B0DB6B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A70A2E" w14:textId="7E87C5F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3E553D" w14:textId="7F8C794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858C66C" w14:textId="2148E57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94D3BBD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706F7BC" w14:textId="5858353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5AD419" w14:textId="7A2C17D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876CAA" w14:textId="50D14DA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A60AEB1" w14:textId="0681A8A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1A9C96" w14:textId="6C7222A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F5E9A0" w14:textId="048DC14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A1095BC" w14:textId="126D8EB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1333E16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2F9B7D3" w14:textId="50EA78C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0DDE5C" w14:textId="186C3D3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C185EEA" w14:textId="376DC96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FE1BA2" w14:textId="3D80F94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87713F5" w14:textId="124EF86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456C75" w14:textId="776CBA3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15E7ECD" w14:textId="48D75B9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6A6A17F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5E1B3FF" w14:textId="07C5144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C32DF5" w14:textId="416EF1E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C6CE32" w14:textId="4227F7F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E124DD" w14:textId="428C787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94FFDD0" w14:textId="060D05D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CC8F200" w14:textId="5EE50E2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3F8B0E1" w14:textId="0614E20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6D24685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18E6558" w14:textId="22C2FAD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D2C37F" w14:textId="495C4E8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A2D9DE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408D07B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7D6DF129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7DC9B17E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DAB3BDD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644384C6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3F7C0AC" w14:textId="15522242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DECEMBER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0"/>
              <w:gridCol w:w="520"/>
              <w:gridCol w:w="520"/>
              <w:gridCol w:w="518"/>
              <w:gridCol w:w="520"/>
              <w:gridCol w:w="520"/>
              <w:gridCol w:w="518"/>
            </w:tblGrid>
            <w:tr w:rsidR="002B194C" w:rsidRPr="002B194C" w14:paraId="6EF6986A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2A743C6" w14:textId="0FE59C1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DFF31A" w14:textId="39826BB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7DDCC6" w14:textId="5572CE97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8B77D7" w14:textId="3FA5FBA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8139C4" w14:textId="3CC3E46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91D2B2" w14:textId="5D8B62C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644CBCDF" w14:textId="143117E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1AD93743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5421FCF" w14:textId="41B625C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54CB0112" w14:textId="15EFDEA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AF4E436" w14:textId="5F6F55D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6FE3A8D5" w14:textId="671E31D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BD0DC95" w14:textId="4DBFFDF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6AAF480" w14:textId="7F5C1C4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772D16E" w14:textId="0A7AD08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56D827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A29D810" w14:textId="5AAB54D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252A5AB" w14:textId="1825F5B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AA7261" w14:textId="129CE9D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0F2C43C" w14:textId="48AF638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C5F1933" w14:textId="6B1F10D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56867A" w14:textId="57B72DE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2D71E511" w14:textId="62A587B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582956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533A98F" w14:textId="6E01459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9FCBCF9" w14:textId="1E5D914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FEA771F" w14:textId="2CF8A4D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0E8B1DC" w14:textId="562C6CD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9FC1759" w14:textId="3787427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185D51" w14:textId="54E8B1E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6CC0B7CD" w14:textId="3A223E6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C3E091F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9369771" w14:textId="633E4E7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E5CA3AB" w14:textId="4898499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2FF93E4" w14:textId="1B13D59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1D95138" w14:textId="03B3B82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90D9E72" w14:textId="2018CE9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A8451BA" w14:textId="7357301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4140565D" w14:textId="01532E9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55E840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2F0D436" w14:textId="41C5535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C09EF4F" w14:textId="0911DB6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42EA5C8" w14:textId="0041C3A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C9ABBB4" w14:textId="433EDAE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1FBE42" w14:textId="0A0E966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D2C9F6" w14:textId="367DFFF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5C9AAFFE" w14:textId="4C0C20B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7EF1F96E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5FB0750" w14:textId="0905CC3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A543F97" w14:textId="155F85A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5A09A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D1827D2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3" w:type="pct"/>
                </w:tcPr>
                <w:p w14:paraId="02BC8453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152D203F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7F3ADE49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106E9FB7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0D498144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B3E424A" w14:textId="1DF0A038" w:rsidR="00F93E3B" w:rsidRPr="002B194C" w:rsidRDefault="00F93E3B" w:rsidP="00F16541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</w:rPr>
      </w:pPr>
    </w:p>
    <w:sectPr w:rsidR="00F93E3B" w:rsidRPr="002B194C" w:rsidSect="005A09A8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E2E19" w14:textId="77777777" w:rsidR="00FD778D" w:rsidRDefault="00FD778D">
      <w:pPr>
        <w:spacing w:after="0"/>
      </w:pPr>
      <w:r>
        <w:separator/>
      </w:r>
    </w:p>
  </w:endnote>
  <w:endnote w:type="continuationSeparator" w:id="0">
    <w:p w14:paraId="4B21E2BF" w14:textId="77777777" w:rsidR="00FD778D" w:rsidRDefault="00FD77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A77DC" w14:textId="77777777" w:rsidR="00FD778D" w:rsidRDefault="00FD778D">
      <w:pPr>
        <w:spacing w:after="0"/>
      </w:pPr>
      <w:r>
        <w:separator/>
      </w:r>
    </w:p>
  </w:footnote>
  <w:footnote w:type="continuationSeparator" w:id="0">
    <w:p w14:paraId="29667E4F" w14:textId="77777777" w:rsidR="00FD778D" w:rsidRDefault="00FD77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воскресенье"/>
  </w:docVars>
  <w:rsids>
    <w:rsidRoot w:val="00285C1D"/>
    <w:rsid w:val="0001336F"/>
    <w:rsid w:val="0005357B"/>
    <w:rsid w:val="00071356"/>
    <w:rsid w:val="0008688D"/>
    <w:rsid w:val="00097A25"/>
    <w:rsid w:val="000A5A57"/>
    <w:rsid w:val="000C5E2A"/>
    <w:rsid w:val="000E2532"/>
    <w:rsid w:val="000E2618"/>
    <w:rsid w:val="001162F4"/>
    <w:rsid w:val="001274F3"/>
    <w:rsid w:val="0014326E"/>
    <w:rsid w:val="00151CCE"/>
    <w:rsid w:val="00161C8B"/>
    <w:rsid w:val="00167EBD"/>
    <w:rsid w:val="001B01F9"/>
    <w:rsid w:val="001B7CE1"/>
    <w:rsid w:val="001C41F9"/>
    <w:rsid w:val="00285C1D"/>
    <w:rsid w:val="002A607C"/>
    <w:rsid w:val="002B194C"/>
    <w:rsid w:val="0030441E"/>
    <w:rsid w:val="003327F5"/>
    <w:rsid w:val="00340CAF"/>
    <w:rsid w:val="003C0D41"/>
    <w:rsid w:val="003E085C"/>
    <w:rsid w:val="003E7B3A"/>
    <w:rsid w:val="00403571"/>
    <w:rsid w:val="00416364"/>
    <w:rsid w:val="00425B7D"/>
    <w:rsid w:val="004305DA"/>
    <w:rsid w:val="00431B29"/>
    <w:rsid w:val="00440416"/>
    <w:rsid w:val="00462EAD"/>
    <w:rsid w:val="00477914"/>
    <w:rsid w:val="004A1864"/>
    <w:rsid w:val="004A6170"/>
    <w:rsid w:val="004F6AAC"/>
    <w:rsid w:val="00512F2D"/>
    <w:rsid w:val="00570FBB"/>
    <w:rsid w:val="00583B82"/>
    <w:rsid w:val="005923AC"/>
    <w:rsid w:val="005A09A8"/>
    <w:rsid w:val="005B23FB"/>
    <w:rsid w:val="005D5149"/>
    <w:rsid w:val="005E656F"/>
    <w:rsid w:val="00667021"/>
    <w:rsid w:val="00675F85"/>
    <w:rsid w:val="00692266"/>
    <w:rsid w:val="006974E1"/>
    <w:rsid w:val="006C0896"/>
    <w:rsid w:val="006F513E"/>
    <w:rsid w:val="00743803"/>
    <w:rsid w:val="007B60FB"/>
    <w:rsid w:val="007C0139"/>
    <w:rsid w:val="007D45A1"/>
    <w:rsid w:val="007F564D"/>
    <w:rsid w:val="00804CE2"/>
    <w:rsid w:val="0081583A"/>
    <w:rsid w:val="00825624"/>
    <w:rsid w:val="00835BFD"/>
    <w:rsid w:val="008B1201"/>
    <w:rsid w:val="008F16F7"/>
    <w:rsid w:val="009107E4"/>
    <w:rsid w:val="009164BA"/>
    <w:rsid w:val="009166BD"/>
    <w:rsid w:val="00932772"/>
    <w:rsid w:val="00977AAE"/>
    <w:rsid w:val="00996E56"/>
    <w:rsid w:val="00997268"/>
    <w:rsid w:val="00997748"/>
    <w:rsid w:val="009D53D4"/>
    <w:rsid w:val="009F1CAF"/>
    <w:rsid w:val="00A12667"/>
    <w:rsid w:val="00A14581"/>
    <w:rsid w:val="00A20E4C"/>
    <w:rsid w:val="00A8021C"/>
    <w:rsid w:val="00A83643"/>
    <w:rsid w:val="00AA23D3"/>
    <w:rsid w:val="00AA3C50"/>
    <w:rsid w:val="00AE302A"/>
    <w:rsid w:val="00AE36BB"/>
    <w:rsid w:val="00AE5E01"/>
    <w:rsid w:val="00B13164"/>
    <w:rsid w:val="00B24BD3"/>
    <w:rsid w:val="00B36BE5"/>
    <w:rsid w:val="00B36E7C"/>
    <w:rsid w:val="00B37C7E"/>
    <w:rsid w:val="00B467DE"/>
    <w:rsid w:val="00B508FF"/>
    <w:rsid w:val="00B52C7E"/>
    <w:rsid w:val="00B65B09"/>
    <w:rsid w:val="00B76CCE"/>
    <w:rsid w:val="00B85583"/>
    <w:rsid w:val="00B9476B"/>
    <w:rsid w:val="00BA57BD"/>
    <w:rsid w:val="00BC3952"/>
    <w:rsid w:val="00BE5AB8"/>
    <w:rsid w:val="00BF174C"/>
    <w:rsid w:val="00C119FB"/>
    <w:rsid w:val="00C44DFB"/>
    <w:rsid w:val="00C630F0"/>
    <w:rsid w:val="00C63B21"/>
    <w:rsid w:val="00C6519B"/>
    <w:rsid w:val="00C70F21"/>
    <w:rsid w:val="00C7354B"/>
    <w:rsid w:val="00C91F9B"/>
    <w:rsid w:val="00CA772A"/>
    <w:rsid w:val="00CF41FA"/>
    <w:rsid w:val="00D71926"/>
    <w:rsid w:val="00DA52A9"/>
    <w:rsid w:val="00DA6A3A"/>
    <w:rsid w:val="00DB1BDB"/>
    <w:rsid w:val="00DC3C75"/>
    <w:rsid w:val="00DE32AC"/>
    <w:rsid w:val="00E1407A"/>
    <w:rsid w:val="00E271E1"/>
    <w:rsid w:val="00E36200"/>
    <w:rsid w:val="00E44939"/>
    <w:rsid w:val="00E50BDE"/>
    <w:rsid w:val="00E774CD"/>
    <w:rsid w:val="00E77E1D"/>
    <w:rsid w:val="00ED6DA5"/>
    <w:rsid w:val="00ED75B6"/>
    <w:rsid w:val="00EF3207"/>
    <w:rsid w:val="00F046DB"/>
    <w:rsid w:val="00F16541"/>
    <w:rsid w:val="00F556B1"/>
    <w:rsid w:val="00F91390"/>
    <w:rsid w:val="00F93E3B"/>
    <w:rsid w:val="00FC0032"/>
    <w:rsid w:val="00FC4581"/>
    <w:rsid w:val="00FD05DB"/>
    <w:rsid w:val="00FD778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3395</Words>
  <Characters>19356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2024-06-03T14:39:00Z</dcterms:created>
  <dcterms:modified xsi:type="dcterms:W3CDTF">2024-06-03T14:48:00Z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