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930"/>
      </w:tblGrid>
      <w:tr w:rsidR="00C32846" w:rsidRPr="00C32846" w14:paraId="40983BE3" w14:textId="77777777" w:rsidTr="000A2040">
        <w:trPr>
          <w:trHeight w:val="20"/>
          <w:jc w:val="center"/>
        </w:trPr>
        <w:tc>
          <w:tcPr>
            <w:tcW w:w="5000" w:type="pct"/>
          </w:tcPr>
          <w:p w14:paraId="66537F75" w14:textId="6D3149EE" w:rsidR="003E085C" w:rsidRPr="000A2040" w:rsidRDefault="003E085C" w:rsidP="00C32846">
            <w:pPr>
              <w:pStyle w:val="ad"/>
              <w:spacing w:after="0"/>
              <w:jc w:val="center"/>
              <w:rPr>
                <w:rFonts w:ascii="Arial Narrow" w:hAnsi="Arial Narrow"/>
                <w:noProof/>
                <w:color w:val="auto"/>
                <w:sz w:val="150"/>
                <w:szCs w:val="150"/>
                <w:lang w:bidi="ru-RU"/>
              </w:rPr>
            </w:pPr>
            <w:r w:rsidRPr="000A2040">
              <w:rPr>
                <w:rFonts w:ascii="Arial Narrow" w:hAnsi="Arial Narrow"/>
                <w:noProof/>
                <w:color w:val="auto"/>
                <w:sz w:val="150"/>
                <w:szCs w:val="150"/>
                <w:lang w:bidi="ru-RU"/>
              </w:rPr>
              <w:fldChar w:fldCharType="begin"/>
            </w:r>
            <w:r w:rsidRPr="000A2040">
              <w:rPr>
                <w:rFonts w:ascii="Arial Narrow" w:hAnsi="Arial Narrow"/>
                <w:noProof/>
                <w:color w:val="auto"/>
                <w:sz w:val="150"/>
                <w:szCs w:val="150"/>
                <w:lang w:bidi="ru-RU"/>
              </w:rPr>
              <w:instrText xml:space="preserve"> DOCVARIABLE  MonthStart1 \@  yyyy   \* MERGEFORMAT </w:instrText>
            </w:r>
            <w:r w:rsidRPr="000A2040">
              <w:rPr>
                <w:rFonts w:ascii="Arial Narrow" w:hAnsi="Arial Narrow"/>
                <w:noProof/>
                <w:color w:val="auto"/>
                <w:sz w:val="150"/>
                <w:szCs w:val="150"/>
                <w:lang w:bidi="ru-RU"/>
              </w:rPr>
              <w:fldChar w:fldCharType="separate"/>
            </w:r>
            <w:r w:rsidR="008B4BD7">
              <w:rPr>
                <w:rFonts w:ascii="Arial Narrow" w:hAnsi="Arial Narrow"/>
                <w:noProof/>
                <w:color w:val="auto"/>
                <w:sz w:val="150"/>
                <w:szCs w:val="150"/>
                <w:lang w:bidi="ru-RU"/>
              </w:rPr>
              <w:t>2024</w:t>
            </w:r>
            <w:r w:rsidRPr="000A2040">
              <w:rPr>
                <w:rFonts w:ascii="Arial Narrow" w:hAnsi="Arial Narrow"/>
                <w:noProof/>
                <w:color w:val="auto"/>
                <w:sz w:val="150"/>
                <w:szCs w:val="15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982"/>
              <w:gridCol w:w="3982"/>
              <w:gridCol w:w="3983"/>
              <w:gridCol w:w="3983"/>
            </w:tblGrid>
            <w:tr w:rsidR="00C32846" w:rsidRPr="00C32846" w14:paraId="79F6697B" w14:textId="61825017" w:rsidTr="00240D4D">
              <w:trPr>
                <w:trHeight w:val="2800"/>
              </w:trPr>
              <w:tc>
                <w:tcPr>
                  <w:tcW w:w="1250" w:type="pct"/>
                </w:tcPr>
                <w:p w14:paraId="1E763E4B" w14:textId="074C7357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JANUARY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3"/>
                    <w:gridCol w:w="489"/>
                    <w:gridCol w:w="490"/>
                    <w:gridCol w:w="490"/>
                    <w:gridCol w:w="490"/>
                    <w:gridCol w:w="490"/>
                    <w:gridCol w:w="477"/>
                  </w:tblGrid>
                  <w:tr w:rsidR="00C32846" w:rsidRPr="00C32846" w14:paraId="684222CD" w14:textId="77777777" w:rsidTr="00A0532E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408482" w14:textId="04E7C73E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B285114" w14:textId="04A3D6F3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4BB7502" w14:textId="72E12FAB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84BA99" w14:textId="63E21E04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CF75680" w14:textId="0A98CEFA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57BE3AF3" w14:textId="5E8789A0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7E85CF0" w14:textId="1A340A39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31DF8F53" w14:textId="77777777" w:rsidTr="00A0532E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3DF47A" w14:textId="614D033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D8DCA2" w14:textId="7AEAAAC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953DC5" w14:textId="2BA5CA9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6F7F6B" w14:textId="0CB51C0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77DEF9" w14:textId="2893831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B1CBA7" w14:textId="751C725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DE8D4C" w14:textId="1DA20E7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0AFA4FA2" w14:textId="77777777" w:rsidTr="00A0532E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792AB98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11FDC3D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306E2F4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3E0129A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3D6FA2E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8B3CC1" w14:textId="2ED6839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63A6A44F" w14:textId="2D3C73B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223F797F" w14:textId="77777777" w:rsidTr="00A0532E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459843B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2C81E55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0A5A1FE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7C45CC0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2A67D1F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1A7D074" w14:textId="2B5243E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2DF4C53D" w14:textId="4A55271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10529957" w14:textId="77777777" w:rsidTr="00A0532E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5D0EF79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7D08A08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5D5DAA0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4A10AC8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0AA2205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8D3352" w14:textId="129B974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2CF6BA37" w14:textId="0C629B4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797D45F8" w14:textId="77777777" w:rsidTr="00A0532E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67EC967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7807187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407E759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7781987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2A925DD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251BC6" w14:textId="4C82313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CA74E8D" w14:textId="2F96092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1144E5B8" w14:textId="77777777" w:rsidTr="00A0532E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11A4418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62B390A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D7F8AB0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40F850EA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C32846" w:rsidRDefault="00240D4D" w:rsidP="00C328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3F7BBEC2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FEBRUARY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2"/>
                    <w:gridCol w:w="487"/>
                    <w:gridCol w:w="490"/>
                    <w:gridCol w:w="490"/>
                    <w:gridCol w:w="490"/>
                    <w:gridCol w:w="490"/>
                    <w:gridCol w:w="480"/>
                  </w:tblGrid>
                  <w:tr w:rsidR="00C32846" w:rsidRPr="00C32846" w14:paraId="4D521D1C" w14:textId="77777777" w:rsidTr="00A0532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4A50A8" w14:textId="661A16C1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052ACD" w14:textId="6436393E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A47D848" w14:textId="2F543D44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1412BE2" w14:textId="0361457F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3D3BE5" w14:textId="71E3B635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242F7BE9" w14:textId="6FA5CB51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4CB16A91" w14:textId="598D0125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033AD79B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1E90D32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1ACE9E5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60AEA3C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6F83BE7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3815C20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D888BB" w14:textId="67A7347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023F15" w14:textId="424C698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6878283D" w14:textId="77777777" w:rsidTr="00A0532E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203ABFB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13EA9A1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2727695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5463711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354CE67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DD119" w14:textId="5AF3CCE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51B6ED7" w14:textId="46B9E54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7DC4D67B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1F13A3D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06B3C06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72FA957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0F97214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4EDF873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6A9F174" w14:textId="390B18E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0A0A41E" w14:textId="0F40045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73331944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197C041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68AC4F0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05E0EDC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66252CB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05866D0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A26A059" w14:textId="02C7A7F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6E25065" w14:textId="6FF5987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74B0FF95" w14:textId="77777777" w:rsidTr="00A0532E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347D0C9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705CDDE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132C538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3420E22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3AED81A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6D5BCA" w14:textId="168AF6B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67017D" w14:textId="4CB6C31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4CB553C4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7B1309D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21F7409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!A12 Is Not In Table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A36644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B970C07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635B5D45" w14:textId="77777777" w:rsidR="00240D4D" w:rsidRPr="00C32846" w:rsidRDefault="00240D4D" w:rsidP="00C328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254E9BAE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MARCH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2"/>
                    <w:gridCol w:w="488"/>
                    <w:gridCol w:w="490"/>
                    <w:gridCol w:w="490"/>
                    <w:gridCol w:w="490"/>
                    <w:gridCol w:w="490"/>
                    <w:gridCol w:w="480"/>
                  </w:tblGrid>
                  <w:tr w:rsidR="00C32846" w:rsidRPr="00C32846" w14:paraId="5FBA1453" w14:textId="77777777" w:rsidTr="00A0532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82C68E" w14:textId="076B8A3E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D081C50" w14:textId="7D13A931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B330407" w14:textId="385D6D5F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2E47A7" w14:textId="205856B5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D7F939A" w14:textId="5DCACE27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224E7528" w14:textId="3444A3A5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6F13CE6" w14:textId="5548298B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1AD7C61D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AAAD04" w14:textId="497052D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BC2568" w14:textId="56BC328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F3CE0B" w14:textId="32727E0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343102" w14:textId="614A37B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48F3FC" w14:textId="2C7120F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C4B999" w14:textId="25FDE19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11257B" w14:textId="1B1AD0A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0ACC4FBD" w14:textId="77777777" w:rsidTr="00A0532E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713D99D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5124643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52F6CD0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6D607D3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51A10DC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DD2049" w14:textId="5EECF9B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B2C3A7B" w14:textId="1E26BD4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2DAA7F9C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39AD355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66A037B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71F3738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6F9C2D9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65AD70F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9EEA51C" w14:textId="2C9B507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340F2AC" w14:textId="7A9A399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091924FE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3EE83DD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3327D06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4398572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38947C3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185A3FF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7AED89" w14:textId="1AAA579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8F77A3C" w14:textId="4F18B04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322DB458" w14:textId="77777777" w:rsidTr="00A0532E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3717200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3476617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3F2EBA7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1F838D4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2754B6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C4FF97" w14:textId="4AD96BA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B8E039F" w14:textId="364C930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73808F25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615B469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0076F73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97379C4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E133FB9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60070DC" w14:textId="77777777" w:rsidR="00240D4D" w:rsidRPr="00C32846" w:rsidRDefault="00240D4D" w:rsidP="00C328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35F8025F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2"/>
                    <w:gridCol w:w="488"/>
                    <w:gridCol w:w="490"/>
                    <w:gridCol w:w="490"/>
                    <w:gridCol w:w="490"/>
                    <w:gridCol w:w="490"/>
                    <w:gridCol w:w="480"/>
                  </w:tblGrid>
                  <w:tr w:rsidR="00C32846" w:rsidRPr="00C32846" w14:paraId="486B25E3" w14:textId="77777777" w:rsidTr="00A0532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7AC1FC0" w14:textId="6368B92C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14AE8CF" w14:textId="4234C976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D221CC" w14:textId="0584D2D4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67455C" w14:textId="291A91B6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5DCA161" w14:textId="49C60D2E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6C27E099" w14:textId="5FC1421C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50E05008" w14:textId="47D80A45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18746610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994D48" w14:textId="7764CE7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69881" w14:textId="73885D4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853C12" w14:textId="605838F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5E42A6" w14:textId="1031859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2FC3EB" w14:textId="17925F7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7BD5DB" w14:textId="7190F08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3C7F0FA" w14:textId="69CD900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0B6D7401" w14:textId="77777777" w:rsidTr="00A0532E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56163A9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62605FE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68ACCA6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4316497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3851F1A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C09DBCE" w14:textId="779D391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14266C6" w14:textId="5138B4D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2E5D7C27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0B4B5A3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0A2848D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0738416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50400C8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24AE367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CB3325" w14:textId="1B8CA2F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975FC51" w14:textId="506D9E2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4FD26192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5A3B0D3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37A8D4C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62A5E7D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4B6BF3A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7193218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A154DC" w14:textId="74FCEE4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B413671" w14:textId="4202966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4E4EF58A" w14:textId="77777777" w:rsidTr="00A0532E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067C72D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4DCB010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7EE6AC5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0DA368C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50A352C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F1736F" w14:textId="5DD57AD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BE654C5" w14:textId="31E0E27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0CB933A3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78060CF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1C461B2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30F720E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2972D7F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5F4768A2" w14:textId="77777777" w:rsidR="00240D4D" w:rsidRPr="00C32846" w:rsidRDefault="00240D4D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  <w:tr w:rsidR="00C32846" w:rsidRPr="00C32846" w14:paraId="3808ABFD" w14:textId="5185E65E" w:rsidTr="00240D4D">
              <w:trPr>
                <w:trHeight w:val="2800"/>
              </w:trPr>
              <w:tc>
                <w:tcPr>
                  <w:tcW w:w="1250" w:type="pct"/>
                </w:tcPr>
                <w:p w14:paraId="392961A3" w14:textId="6FF303AB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MAY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1"/>
                    <w:gridCol w:w="487"/>
                    <w:gridCol w:w="490"/>
                    <w:gridCol w:w="490"/>
                    <w:gridCol w:w="490"/>
                    <w:gridCol w:w="490"/>
                    <w:gridCol w:w="481"/>
                  </w:tblGrid>
                  <w:tr w:rsidR="00C32846" w:rsidRPr="00C32846" w14:paraId="4533209A" w14:textId="77777777" w:rsidTr="00A0532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937BF7" w14:textId="3A12AFD7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076CB9" w14:textId="667A3F1E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3E2E5AC" w14:textId="293E8CDB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91E9FA" w14:textId="7B7650A5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C9E446" w14:textId="36D78B2E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46474412" w14:textId="15603187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70B3D15" w14:textId="413C85C6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38FA371F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7682D8" w14:textId="66BE29B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Wednesday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867C93" w14:textId="0AE1410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Wednesday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65E0A7" w14:textId="7CCB12B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684AED" w14:textId="3BA3781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0F1AEC" w14:textId="11F9059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988ABBF" w14:textId="7313EDC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319A52" w14:textId="6AC2CDC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68F2BFDB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7644044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0A3E33E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28F46C1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63D0DA4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25F4C25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717A04D" w14:textId="0BB1782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06DA228" w14:textId="7F5C145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5C3EBBEF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2F44893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1E31FC8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0597492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505EFEB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3FAA912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65BF55" w14:textId="4996EDF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869C1DC" w14:textId="62602E9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63A93A41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5DBDA93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73C4B41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49D60F4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2C9AF2B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60ABE77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942B2DE" w14:textId="4979CAC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ED4C57E" w14:textId="75B245A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48D57EB2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443E393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3D70655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0F755C6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605B111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03BCD15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502DBD" w14:textId="1764A3D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2F76B1F" w14:textId="10E6011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74CBC6B8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4750EE9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6BF95E0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4E2DC0C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E20A0F5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B246660" w14:textId="77777777" w:rsidR="00240D4D" w:rsidRPr="00C32846" w:rsidRDefault="00240D4D" w:rsidP="00C328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3C67C50C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JUNE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1"/>
                    <w:gridCol w:w="487"/>
                    <w:gridCol w:w="490"/>
                    <w:gridCol w:w="490"/>
                    <w:gridCol w:w="490"/>
                    <w:gridCol w:w="490"/>
                    <w:gridCol w:w="481"/>
                  </w:tblGrid>
                  <w:tr w:rsidR="00C32846" w:rsidRPr="00C32846" w14:paraId="43FDBBAF" w14:textId="77777777" w:rsidTr="00A0532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CD867C" w14:textId="1FB56C6F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3AD34CA" w14:textId="3C0D076F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CEF8E2" w14:textId="45146B29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2EC53A" w14:textId="078EDF44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65114B7" w14:textId="43D34D9D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2F9497BC" w14:textId="374F35C5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728DC64F" w14:textId="6A0A8101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10101CD6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16137E" w14:textId="3DC959A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F6D0B3" w14:textId="03E0EEC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B10352" w14:textId="2BA24FD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D945A5" w14:textId="38D2092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B51A83A" w14:textId="217952F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AF9861" w14:textId="00E4167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759CE0" w14:textId="61B2551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7A162450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2954AC0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6F216CE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639C5A6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67BA142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5041B37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2E94833" w14:textId="3B132AC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A83B728" w14:textId="15FB6AF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3BBD0250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45C7CFC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6BE5F39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00AA02F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07017FC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419A692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E73AA43" w14:textId="025AF6C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657A761" w14:textId="69C7B7D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63CC90BE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6772E10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551A8D6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4641AE5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5ABF78E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405AA12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163CFF2" w14:textId="6124FC0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D2D741E" w14:textId="3A19DB6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47AB0675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681639D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6B9537B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6560050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11AD1F8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455842E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74099FC" w14:textId="00DA209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4602653" w14:textId="57DA0F5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3E8BAD15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3FFE73B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5837563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991EFB0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EA517B8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54C2834" w14:textId="77777777" w:rsidR="00240D4D" w:rsidRPr="00C32846" w:rsidRDefault="00240D4D" w:rsidP="00C328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1D7D392A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JULY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1"/>
                    <w:gridCol w:w="488"/>
                    <w:gridCol w:w="490"/>
                    <w:gridCol w:w="490"/>
                    <w:gridCol w:w="490"/>
                    <w:gridCol w:w="490"/>
                    <w:gridCol w:w="481"/>
                  </w:tblGrid>
                  <w:tr w:rsidR="00C32846" w:rsidRPr="00C32846" w14:paraId="65F48B94" w14:textId="77777777" w:rsidTr="00A0532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EEB0A9E" w14:textId="3BA49FDE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031FA6" w14:textId="5337A0B0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4E1EB63" w14:textId="64EA6813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1004C4" w14:textId="21F5CDEE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9397D7" w14:textId="0FB3AB94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7034D544" w14:textId="3628E4BD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5E67A74" w14:textId="23ADD300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695417E5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</w:tcPr>
                      <w:p w14:paraId="719BABFE" w14:textId="47CF8B3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</w:tcPr>
                      <w:p w14:paraId="7C221972" w14:textId="0B8CFF0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43371317" w14:textId="7843E1D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32E429C1" w14:textId="4061E8D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7622A721" w14:textId="6C2CFA2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A728AE9" w14:textId="69435EB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747D21B" w14:textId="5FDD25C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3A7F1548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0C23121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51E5423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0B6EC27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07A6156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79081C5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6A950862" w14:textId="39DB8E1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726F7F99" w14:textId="7AC739F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1BD473A1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46E47DE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200F8EB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72521CA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0390848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675C136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258F480D" w14:textId="726329B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04CBDC70" w14:textId="2601547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0943E547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04BC02F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0BF9BA0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742DBC9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603BFEF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429F5C5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0BB295E0" w14:textId="4467D47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5D2C584A" w14:textId="3637278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00083E5B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5ECA142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5A70AB2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5E12F10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2314154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33FC2C2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76F06B13" w14:textId="4C80710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0048B304" w14:textId="52D52EC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663D57F0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3EE0D49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6841581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5291DBFB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40B1209F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B208CE" w14:textId="77777777" w:rsidR="00240D4D" w:rsidRPr="00C32846" w:rsidRDefault="00240D4D" w:rsidP="00C328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653838CF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AUGUST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1"/>
                    <w:gridCol w:w="488"/>
                    <w:gridCol w:w="490"/>
                    <w:gridCol w:w="490"/>
                    <w:gridCol w:w="490"/>
                    <w:gridCol w:w="490"/>
                    <w:gridCol w:w="481"/>
                  </w:tblGrid>
                  <w:tr w:rsidR="00C32846" w:rsidRPr="00C32846" w14:paraId="27BAE27B" w14:textId="77777777" w:rsidTr="00A0532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1C41B3" w14:textId="4FF8A11A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F114B97" w14:textId="1284BAC7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8DB859" w14:textId="29EB3C5E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8E5F5A9" w14:textId="41404BD5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90E5199" w14:textId="33ABAE5C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155D486E" w14:textId="668511C2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6B06261" w14:textId="167BACE6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4F4E23C6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8F47D9" w14:textId="70B22B9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C42E64" w14:textId="6AA21A7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349503" w14:textId="352555C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455009" w14:textId="6315648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1C28BC" w14:textId="117DC16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53885E" w14:textId="0650B35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A35057" w14:textId="3824C7B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662A0AB8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218BF1C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56915F1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1C1AD62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5BA8AAA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56C7C51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DBE9201" w14:textId="676CBBC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2F4032A" w14:textId="5BFBDE1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6825CDB3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2AA4262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627DA56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52139F1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50CF25D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0880AF5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882763" w14:textId="1CB5B2C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15BC1C6" w14:textId="7083058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2337F0FE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281D560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550B64A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59D84DC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5BF5E08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5F35628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8FD3245" w14:textId="2DE6B24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47E7AC1" w14:textId="2391A73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4BA8EE02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7B65D09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4B25803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471CE4B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7628EFC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54EB339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614EC2" w14:textId="50C3C61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3173069" w14:textId="228A6B1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3673A2D9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459A2D0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3FF127D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300C5F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C579173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18E383FC" w14:textId="77777777" w:rsidR="00240D4D" w:rsidRPr="00C32846" w:rsidRDefault="00240D4D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  <w:tr w:rsidR="00C32846" w:rsidRPr="00C32846" w14:paraId="5ABCB9D1" w14:textId="6B4B1A3C" w:rsidTr="00240D4D">
              <w:trPr>
                <w:trHeight w:val="2800"/>
              </w:trPr>
              <w:tc>
                <w:tcPr>
                  <w:tcW w:w="1250" w:type="pct"/>
                </w:tcPr>
                <w:p w14:paraId="4C27874B" w14:textId="44B31155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1"/>
                    <w:gridCol w:w="487"/>
                    <w:gridCol w:w="490"/>
                    <w:gridCol w:w="490"/>
                    <w:gridCol w:w="490"/>
                    <w:gridCol w:w="490"/>
                    <w:gridCol w:w="481"/>
                  </w:tblGrid>
                  <w:tr w:rsidR="00C32846" w:rsidRPr="00C32846" w14:paraId="6E92A4E3" w14:textId="77777777" w:rsidTr="00A0532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7E20BD" w14:textId="653B86F2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BAB9FE" w14:textId="19B711A7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E7E1C1D" w14:textId="47776401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7097261" w14:textId="44CA4889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075D82B" w14:textId="08521262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03F2B6E0" w14:textId="20D2A287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115E6D45" w14:textId="48EA1E90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191EEF27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CC9AD8" w14:textId="39EEE64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Sunday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5D060A" w14:textId="022BB1E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Sunday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BDA8F8" w14:textId="2BF796E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Sunday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07E4D3" w14:textId="3D2340E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Sunday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E22500" w14:textId="58F0120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Sunday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FB27399" w14:textId="7305AE8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Sunday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C09A57F" w14:textId="2887D73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6EE1544C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2815C20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2AE5207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2351791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7EE922A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1F6C3D4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E033FA5" w14:textId="29C1B91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DAD5D4E" w14:textId="4746CBD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0E1942DA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0025547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6857AE6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0DA3DD6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5C9D113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527FE79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A1D153" w14:textId="69800ED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4E847D9" w14:textId="0C0BB2E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343588CF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6B12B38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3665F7A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796DFAC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6543C82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7484083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EC0B0FF" w14:textId="7AAAB3E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152E55B" w14:textId="703605A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487DB3AB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0D33CCF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5436D9D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345CF47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797958B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196E8E9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400C123" w14:textId="624F387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BFE5E8A" w14:textId="5DAD460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5F9738C0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0FF79E8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7156B70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5FC413F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95FE9C0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1377DC9" w14:textId="77777777" w:rsidR="00240D4D" w:rsidRPr="00C32846" w:rsidRDefault="00240D4D" w:rsidP="00C328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12E2FB43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OCTOBER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1"/>
                    <w:gridCol w:w="487"/>
                    <w:gridCol w:w="490"/>
                    <w:gridCol w:w="490"/>
                    <w:gridCol w:w="490"/>
                    <w:gridCol w:w="490"/>
                    <w:gridCol w:w="481"/>
                  </w:tblGrid>
                  <w:tr w:rsidR="00C32846" w:rsidRPr="00C32846" w14:paraId="1DAA9906" w14:textId="77777777" w:rsidTr="00A0532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268EF6" w14:textId="3390FC62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4767A8" w14:textId="18338D8C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A606E45" w14:textId="388D7584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0734FE5" w14:textId="7E9920D6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2CCBD37" w14:textId="10B9FD99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7383A338" w14:textId="7F12E03A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1C199D0C" w14:textId="0E757B9C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048A2737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BD2F7B" w14:textId="31EA301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D35348" w14:textId="4DAD586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2EC394" w14:textId="415B8E2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11D71D" w14:textId="2166D91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763EE9" w14:textId="182BB24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9586682" w14:textId="47247BA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F61586C" w14:textId="19555FD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4556AA3B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7FF7753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1DCE117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601F6AB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54F69CC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6B56A9C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94DA1CC" w14:textId="0CFA2D4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244D2C6" w14:textId="64216AB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3841C5FA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3A2DDCE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0AC63BB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53C88CE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5CF3974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62B7241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20BEFD" w14:textId="4E5C23C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14BE94B" w14:textId="77E7256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63A3FB71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27AE147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7E861A6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04E0FD7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28B510F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4B0BFAC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9315AC8" w14:textId="0EB9674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5748F24" w14:textId="2207675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48EFB191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32C6AA1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5627E03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3147C43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63D19F2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1672BD9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8DA91CB" w14:textId="6EFA95E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41807CB" w14:textId="7B00D5F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6CC5E29B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13A54DF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249AC3B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F1786F2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4A0ED8C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1E1777A" w14:textId="77777777" w:rsidR="00240D4D" w:rsidRPr="00C32846" w:rsidRDefault="00240D4D" w:rsidP="00C328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7DB56E99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1"/>
                    <w:gridCol w:w="488"/>
                    <w:gridCol w:w="490"/>
                    <w:gridCol w:w="490"/>
                    <w:gridCol w:w="490"/>
                    <w:gridCol w:w="490"/>
                    <w:gridCol w:w="481"/>
                  </w:tblGrid>
                  <w:tr w:rsidR="00C32846" w:rsidRPr="00C32846" w14:paraId="504BFB33" w14:textId="77777777" w:rsidTr="00A0532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4911DBF" w14:textId="126B035A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E2F19E6" w14:textId="3B9C7ECF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0193F3" w14:textId="6BDCBFC4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795B3D0" w14:textId="7FA54F00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1FE0A5" w14:textId="7788DE2B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02F9E89F" w14:textId="7CCFDA6F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485DC499" w14:textId="2C4984F4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4138B158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0A74D" w14:textId="2393430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4EEB4B" w14:textId="7C5E486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A59089" w14:textId="2B093AE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6AE03" w14:textId="418A6E4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6E858D" w14:textId="6481A2F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06519B" w14:textId="4BDC907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D7589EB" w14:textId="65BB871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74503BC8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79CAF48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78991FB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49DA29F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2FEC70E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61E5B26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E9887AC" w14:textId="0EB2D2F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C99D369" w14:textId="1F79497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7D2E9130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50F46ED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6F8256E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5EE1455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34B19E6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73A5A4A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A43CE6" w14:textId="6AD0FB4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7C14986" w14:textId="6E405E1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0C39DE3A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42049EE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075ABD9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0D9E8EB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1AE1212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2C8DCA6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7F89C58" w14:textId="00FD35F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7928D0C" w14:textId="1AD9ED7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025F2089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694B36F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7FB34ED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0A85604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07AC86D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3DAC2CE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C4A41F6" w14:textId="1EFCA72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7D14560" w14:textId="64E1422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72FD00B3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30A91D7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797BAD2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FCE03B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432FC11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43A637F0" w14:textId="77777777" w:rsidR="00240D4D" w:rsidRPr="00C32846" w:rsidRDefault="00240D4D" w:rsidP="00C328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00E4CC3E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1"/>
                    <w:gridCol w:w="488"/>
                    <w:gridCol w:w="490"/>
                    <w:gridCol w:w="490"/>
                    <w:gridCol w:w="490"/>
                    <w:gridCol w:w="490"/>
                    <w:gridCol w:w="481"/>
                  </w:tblGrid>
                  <w:tr w:rsidR="00C32846" w:rsidRPr="00C32846" w14:paraId="0CA8349C" w14:textId="77777777" w:rsidTr="00A0532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0098BB" w14:textId="0A7A7A17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F03D3C" w14:textId="530C2430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86A1803" w14:textId="6B15C260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281689" w14:textId="1102CE31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1F571BF" w14:textId="59FD66D1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10195620" w14:textId="75D85C68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709C3C5" w14:textId="58325AEB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0B2F30B0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F7088F" w14:textId="6A6C980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101F28" w14:textId="47D01D0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8806C3" w14:textId="14FC5F0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7860C0" w14:textId="4F8758D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246D88" w14:textId="3620BEB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8AD4B2" w14:textId="54276DD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0E85C9" w14:textId="329FE1F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34AB1B96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1F9DD3C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12FFFA3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72172CD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57DF60A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2EDE1AB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383CAD5" w14:textId="763B458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2092A5E" w14:textId="13ECCA8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05C96A10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6C764FF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0484E29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75A2DD9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2EC681C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61C8FE0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F3F5234" w14:textId="4BA4AC9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B415E3F" w14:textId="6262BB7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2A63608C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362E723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5ADD299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66ED561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365122D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22CA947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C7C6B4" w14:textId="6680425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F1EC474" w14:textId="45D32A3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35920EEE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297A0F4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46769A0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4CF603E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7FBF6A0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70A5555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13947F0" w14:textId="641A881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D89ABD6" w14:textId="2164890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14DEC3D6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12DED2D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32F5DF0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B4BD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F8935B6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DDE5139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3A58C6" w14:textId="77777777" w:rsidR="00240D4D" w:rsidRPr="00C32846" w:rsidRDefault="00240D4D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C32846" w:rsidRDefault="00E50BDE" w:rsidP="00C32846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DF0A038" w:rsidR="00F93E3B" w:rsidRPr="000A2040" w:rsidRDefault="00F93E3B" w:rsidP="00C32846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  <w:lang w:val="en-US"/>
        </w:rPr>
      </w:pPr>
    </w:p>
    <w:sectPr w:rsidR="00F93E3B" w:rsidRPr="000A2040" w:rsidSect="000A2040">
      <w:pgSz w:w="16838" w:h="11906" w:orient="landscape" w:code="9"/>
      <w:pgMar w:top="340" w:right="454" w:bottom="340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89AB6" w14:textId="77777777" w:rsidR="000F52D2" w:rsidRDefault="000F52D2">
      <w:pPr>
        <w:spacing w:after="0"/>
      </w:pPr>
      <w:r>
        <w:separator/>
      </w:r>
    </w:p>
  </w:endnote>
  <w:endnote w:type="continuationSeparator" w:id="0">
    <w:p w14:paraId="626212D8" w14:textId="77777777" w:rsidR="000F52D2" w:rsidRDefault="000F52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A6023" w14:textId="77777777" w:rsidR="000F52D2" w:rsidRDefault="000F52D2">
      <w:pPr>
        <w:spacing w:after="0"/>
      </w:pPr>
      <w:r>
        <w:separator/>
      </w:r>
    </w:p>
  </w:footnote>
  <w:footnote w:type="continuationSeparator" w:id="0">
    <w:p w14:paraId="6CFA3768" w14:textId="77777777" w:rsidR="000F52D2" w:rsidRDefault="000F52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2040"/>
    <w:rsid w:val="000A5A57"/>
    <w:rsid w:val="000F52D2"/>
    <w:rsid w:val="00111F7C"/>
    <w:rsid w:val="001274F3"/>
    <w:rsid w:val="00151CCE"/>
    <w:rsid w:val="001B01F9"/>
    <w:rsid w:val="001C41F9"/>
    <w:rsid w:val="00240D4D"/>
    <w:rsid w:val="002562E7"/>
    <w:rsid w:val="00285C1D"/>
    <w:rsid w:val="003327F5"/>
    <w:rsid w:val="00340CAF"/>
    <w:rsid w:val="003C0D41"/>
    <w:rsid w:val="003D7D6B"/>
    <w:rsid w:val="003E085C"/>
    <w:rsid w:val="003E7B3A"/>
    <w:rsid w:val="00416364"/>
    <w:rsid w:val="00431B29"/>
    <w:rsid w:val="00440416"/>
    <w:rsid w:val="00462EAD"/>
    <w:rsid w:val="004A6170"/>
    <w:rsid w:val="004D41BC"/>
    <w:rsid w:val="004E162D"/>
    <w:rsid w:val="004F6AAC"/>
    <w:rsid w:val="00512F2D"/>
    <w:rsid w:val="005259FB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F513E"/>
    <w:rsid w:val="007334E9"/>
    <w:rsid w:val="007C0139"/>
    <w:rsid w:val="007D45A1"/>
    <w:rsid w:val="007F564D"/>
    <w:rsid w:val="00807830"/>
    <w:rsid w:val="008B1201"/>
    <w:rsid w:val="008B4BD7"/>
    <w:rsid w:val="008F16F7"/>
    <w:rsid w:val="009164BA"/>
    <w:rsid w:val="009166BD"/>
    <w:rsid w:val="00977AAE"/>
    <w:rsid w:val="00996E56"/>
    <w:rsid w:val="00997268"/>
    <w:rsid w:val="009F0C3A"/>
    <w:rsid w:val="00A0532E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32846"/>
    <w:rsid w:val="00C44DFB"/>
    <w:rsid w:val="00C6519B"/>
    <w:rsid w:val="00C70F21"/>
    <w:rsid w:val="00C7354B"/>
    <w:rsid w:val="00C91F9B"/>
    <w:rsid w:val="00D67949"/>
    <w:rsid w:val="00DE32AC"/>
    <w:rsid w:val="00E1407A"/>
    <w:rsid w:val="00E318B9"/>
    <w:rsid w:val="00E50BDE"/>
    <w:rsid w:val="00E774CD"/>
    <w:rsid w:val="00E77E1D"/>
    <w:rsid w:val="00ED75B6"/>
    <w:rsid w:val="00EF1F0E"/>
    <w:rsid w:val="00F91390"/>
    <w:rsid w:val="00F93E3B"/>
    <w:rsid w:val="00FA35F6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3411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2023-11-23T11:18:00Z</dcterms:created>
  <dcterms:modified xsi:type="dcterms:W3CDTF">2024-06-03T14:09:00Z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