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625BF0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4CE49CB" w:rsidR="003E085C" w:rsidRPr="00625BF0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625BF0">
              <w:rPr>
                <w:rFonts w:cs="Arial"/>
                <w:noProof/>
                <w:color w:val="auto"/>
                <w:lang w:val="en-US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833982">
              <w:rPr>
                <w:rFonts w:cs="Arial"/>
                <w:noProof/>
                <w:color w:val="auto"/>
                <w:lang w:val="en-US"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74309177" w:rsidR="00C957EE" w:rsidRPr="00625BF0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</w:pPr>
            <w:r w:rsidRPr="00625BF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="0083398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="00C957EE" w:rsidRPr="00625BF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625BF0" w:rsidRPr="00625BF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MARDIS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625BF0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54FE7552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625BF0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1598237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C25690A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976E6DC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D08A25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8CD658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C580834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55CCD7A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7E23D2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379FB6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0ED319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0B0375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BEA0A1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6E4032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891D1A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794210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FC02B6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59B7DB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D0B6A8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92B08A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57DBC9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08BFD1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59885D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B98CCC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B952E1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2B9A20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0F6136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F16886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563B37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569E85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11CE35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4C5570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26D946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95CE38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210B60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0BFAF3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0B50BC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D9FB5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3F5FE0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A76214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9507E8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A8E259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16DE4A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C3F9DE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46CE55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143B884A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625BF0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0ADAB6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68449A7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A26A6A9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715596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58DA114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F8DFDF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17388C4C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D6344D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A787B8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62F23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404623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1641B4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8BB0B8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DA2DC1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C7F36C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97FAAF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A0CB42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1E86BA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CC3C3D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C5E6DC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A44868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D9EA40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AC100D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C684A3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2D2C88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4E3888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D01487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98E5F7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65099E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5F3152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FC90DB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C1C614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1807FE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A1F742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145D5E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9F617C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4B1725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2274FB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80CB8B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62D96F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A6B9A6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66BD0D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DB100B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C6F830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25BF0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9E09995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625BF0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333A0B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6809976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A69626D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54B8E1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CE096C4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579DDA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79746A8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9BEEEB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B22E8E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457CE6A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A80A57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8C6802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84972D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FF18CC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258AA3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67C604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5814AD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4B471F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80020C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864486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3E3532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F47396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14B4DD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215D36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D0FDE9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0A82E7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E24268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56C9CA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9DB1F8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91B259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E421F7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23CFC1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7643CE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38DDAA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A2E2AB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A5B1E5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580445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E278F6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48334A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CF357E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E21D66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2281A1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D262B6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5F42C0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25BF0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2A4A2B2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251DDFE9" w:rsidR="00C957EE" w:rsidRPr="00625BF0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DC245A5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</w:tr>
            <w:tr w:rsidR="00E50BDE" w:rsidRPr="00625BF0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B69F972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625BF0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F99D992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0E732BF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5B2F6B67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2A34675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2849774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0C56889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17D99E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2A77FE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C3771E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9E6288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E0306C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3C6F45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9F57E8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947FED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93A854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18F6DB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661722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701E0A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B6874C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92F66F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957E8C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6F06CFE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CF802E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504C87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BF30E6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D1FF7B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530167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1794F76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486047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4D67D5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4026310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42B746A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AA9EB4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96AE7A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E41432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A7D2AE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52D37C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5922ED8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8140D9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39677A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8BCA74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24D7D2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4951AA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43F287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B246660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D6366D9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25BF0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A1DBFC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004C8E0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74D7390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5680B3D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484ECF50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6068A8C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6E62E080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0740E74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46BBC9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58FF15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08D3D5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BBAB53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DBF8CF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5EC0A3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CF9147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4A8B0EB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EEC0BE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FC112C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20C8AF6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F989A6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B4DA43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C5BF8D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3529708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044CB8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11C38A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A25D9E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55A6D7E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DD9FA4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08848B6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42B5BE5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1605479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F07BD8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4D36929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05B788E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DBE370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AE31EC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C51F4E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12ACCE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1AAC040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89751C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718658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32DA64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286BF1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10C2B3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28F9D143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25BF0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2076ADCD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1AEACAFA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576004B4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8DE6290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8D7D2A7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310501AA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03BA8EAA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C09887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441F03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E4F810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39DCC9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79CEB58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3B6AC2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AA6933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63AD2D5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1AF8E78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AC723C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D314C8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341179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073A49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148DCE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A27E7B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C7907F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6C5BB2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3029C3F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370B9B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6E08289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AEEA0A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7CF7DE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5FAB07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26D81C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744222E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7BB7C3A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E401F3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708879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B5BDAC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9FF7F9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24BFE7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E0F8BF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67C02A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482A8E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3D850D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02C264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6AFD85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25BF0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6714570" w:rsidR="00C957EE" w:rsidRPr="00625BF0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378032C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712C8996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</w:tr>
            <w:tr w:rsidR="00E50BDE" w:rsidRPr="00625BF0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E5075B0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625BF0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AE802A2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044178C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5DEE14C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633A103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090B9828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6CA66B9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3CD7C7A2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7BADE7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4C9186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01EF3ED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AFE935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103241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94D2E0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6E4ED5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32A81A1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FADC55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196322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851CBD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F807B8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5B8C6F5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2B129B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7EB99E1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FF6CAF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A3869A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19196A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1A96BEF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141207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2076470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1CF290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055A93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408711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6BBB19D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265E968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2F85828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5F6D16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28755C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427573B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70DA70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14DFA9E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BC7E5F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F3BEFC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41B8FC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62AB9A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F08A86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1377DC9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0DE262A0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25BF0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BD7B13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D1EB16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DBE88D2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1FB3CB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4A0EAF7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6480E3F8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067819F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F6504F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E0620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0BF7F01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0B4C8A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BA7997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0881AB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B4A367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1024059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5703D09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FDCDFC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3EAE371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622542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C1C1DD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5CD676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CF86CC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A7E1B9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14B5D5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682161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72B6113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4E99C1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8A50D1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9BB9DB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338316C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E5C099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51035D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5979FB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3ABD701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4003EE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E757FB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4F01A8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DBE474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29A15CA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330355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4F85B90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64F464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4253F5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7FC240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1234B9FD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25BF0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144B295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C13899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DBF7A0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C1ABA19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4EE683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59E9CE37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2EB36965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18AB83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2AC475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B149DE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8AB14B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AB8856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3B1E39E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F612D6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172FBB2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34D6B7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21D55E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08A675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8B81BC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891506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A74E5B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52FAEB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8C5199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E02AB3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1627102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BAE293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1084FC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CC900F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FB6ECD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44A9079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162DB17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27CD27B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FE9881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54EFDA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381229E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41602C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85CAB6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8329CC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6879D7A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2DC8BD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146D0C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F89656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1654C62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77FAC1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25BF0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1C30C93" w:rsidR="00C957EE" w:rsidRPr="00625BF0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2DC232BE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53756C69" w:rsidR="00C957EE" w:rsidRPr="00625BF0" w:rsidRDefault="00B05D5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</w:tr>
            <w:tr w:rsidR="00E50BDE" w:rsidRPr="00625BF0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3FDDC518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625BF0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43C454A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00AFDF8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CBE1B87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76C048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9B64D99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7C021649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09DA10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746D85E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A60396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70F0973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536AED5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0A7AAC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5252490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E5D66B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E1FF11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0D9940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C6A058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58C25F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BAAFF4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5179EE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DA69FB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F3209B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05B708A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27CD2D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7C6FCDC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C2A7A7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C0CA3D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D6EAD5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13DD25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924050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A99A93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FFD5EF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61D42B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D5724B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93B3E1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266B4E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90A540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9823BF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226C60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9D9863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EA90AC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ABA469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5CA16D6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2EA393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3F68E73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391D1334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25BF0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EBADC80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54B2B4D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F5A46E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A06144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63F77A7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F42A4A6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EC618B1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390764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56E2E9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84DFBC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7DF6D5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AF5C7D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481907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6062159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C57408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CE5A21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4CE97D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31D9F49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20A76E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4AB8CCE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D4670F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7F648E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FCCE75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5261C7D8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BC7D9D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04815EF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7459540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DAE37A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98A660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A54100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AA0DD3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69F0DBE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5F01C63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5FD353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C306EB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C5BB35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7FBE33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021DD54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3A4228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C400F2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0199E1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00A4562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6929FE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3E7E9B4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C4BC894" w:rsidR="00E50BDE" w:rsidRPr="00625BF0" w:rsidRDefault="00625BF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25BF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25BF0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D635E0E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B8F4D7A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52DEECF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2352BD3B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A0969EE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AC13F03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05A9A32C" w:rsidR="00E50BDE" w:rsidRPr="00625BF0" w:rsidRDefault="00625BF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25BF0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888CAF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6F63C40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7D5AB2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77ABF3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35C2E0C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4E91CF5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1826F9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5BF0"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0EBA34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3499690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0ABCB0B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C77590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C9BE9CE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6B411BA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DCED63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12C211D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B8FF5A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0CE025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41AD41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CD10FA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F6366BB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C53ECA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122B01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D739D1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15C07E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AECE5E5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D02CED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717F863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8104A3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2A90969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6519329F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6C9D910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881D0F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7A3DD63C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110FB8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64C1611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25BF0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11C54C6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602BA9A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25BF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3398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625BF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625BF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25BF0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333EF8CC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2D0E76B3" w:rsidR="00C957EE" w:rsidRPr="00625BF0" w:rsidRDefault="0083398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5F88F811" w:rsidR="00C957EE" w:rsidRPr="00625BF0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625BF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625BF0" w:rsidRPr="00625BF0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MARDIS</w:t>
                  </w:r>
                </w:p>
              </w:tc>
            </w:tr>
          </w:tbl>
          <w:p w14:paraId="1A5B6E03" w14:textId="2CC03F92" w:rsidR="00E50BDE" w:rsidRPr="00625BF0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2B3E424A" w14:textId="1DF0A038" w:rsidR="00F93E3B" w:rsidRPr="00625BF0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F93E3B" w:rsidRPr="00625BF0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4947" w14:textId="77777777" w:rsidR="00BD58CB" w:rsidRDefault="00BD58CB">
      <w:pPr>
        <w:spacing w:after="0"/>
      </w:pPr>
      <w:r>
        <w:separator/>
      </w:r>
    </w:p>
  </w:endnote>
  <w:endnote w:type="continuationSeparator" w:id="0">
    <w:p w14:paraId="03039EDF" w14:textId="77777777" w:rsidR="00BD58CB" w:rsidRDefault="00BD5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1148" w14:textId="77777777" w:rsidR="00BD58CB" w:rsidRDefault="00BD58CB">
      <w:pPr>
        <w:spacing w:after="0"/>
      </w:pPr>
      <w:r>
        <w:separator/>
      </w:r>
    </w:p>
  </w:footnote>
  <w:footnote w:type="continuationSeparator" w:id="0">
    <w:p w14:paraId="59499517" w14:textId="77777777" w:rsidR="00BD58CB" w:rsidRDefault="00BD58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5BBB"/>
    <w:rsid w:val="0005357B"/>
    <w:rsid w:val="00071356"/>
    <w:rsid w:val="00097A25"/>
    <w:rsid w:val="000A5A57"/>
    <w:rsid w:val="00102727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40B7"/>
    <w:rsid w:val="004A6170"/>
    <w:rsid w:val="004D2325"/>
    <w:rsid w:val="004F6AAC"/>
    <w:rsid w:val="00512F2D"/>
    <w:rsid w:val="00570FBB"/>
    <w:rsid w:val="00583B82"/>
    <w:rsid w:val="005923AC"/>
    <w:rsid w:val="005D5149"/>
    <w:rsid w:val="005E656F"/>
    <w:rsid w:val="00625BF0"/>
    <w:rsid w:val="00667021"/>
    <w:rsid w:val="006818B8"/>
    <w:rsid w:val="006974E1"/>
    <w:rsid w:val="006C0896"/>
    <w:rsid w:val="006F513E"/>
    <w:rsid w:val="007A3217"/>
    <w:rsid w:val="007A5238"/>
    <w:rsid w:val="007C0139"/>
    <w:rsid w:val="007C0C5D"/>
    <w:rsid w:val="007D45A1"/>
    <w:rsid w:val="007F564D"/>
    <w:rsid w:val="00807067"/>
    <w:rsid w:val="00833982"/>
    <w:rsid w:val="0087147D"/>
    <w:rsid w:val="00872EE5"/>
    <w:rsid w:val="008B1201"/>
    <w:rsid w:val="008B2C6A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05D50"/>
    <w:rsid w:val="00B37C7E"/>
    <w:rsid w:val="00B65B09"/>
    <w:rsid w:val="00B85583"/>
    <w:rsid w:val="00B9476B"/>
    <w:rsid w:val="00BC3952"/>
    <w:rsid w:val="00BD58CB"/>
    <w:rsid w:val="00BE5AB8"/>
    <w:rsid w:val="00C44DFB"/>
    <w:rsid w:val="00C6519B"/>
    <w:rsid w:val="00C70F21"/>
    <w:rsid w:val="00C7354B"/>
    <w:rsid w:val="00C91F9B"/>
    <w:rsid w:val="00C957EE"/>
    <w:rsid w:val="00D47BED"/>
    <w:rsid w:val="00D758C3"/>
    <w:rsid w:val="00DE32AC"/>
    <w:rsid w:val="00E1407A"/>
    <w:rsid w:val="00E50BDE"/>
    <w:rsid w:val="00E774CD"/>
    <w:rsid w:val="00E77E1D"/>
    <w:rsid w:val="00EC0248"/>
    <w:rsid w:val="00ED75B6"/>
    <w:rsid w:val="00F16F2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2025-01-15T07:34:00Z</dcterms:created>
  <dcterms:modified xsi:type="dcterms:W3CDTF">2025-01-15T07:34:00Z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