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14372D03" w:rsidR="00D10D4D" w:rsidRPr="009107E4" w:rsidRDefault="007B64D6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1F381AFF" wp14:editId="2B26F2EC">
                  <wp:extent cx="6464300" cy="6464300"/>
                  <wp:effectExtent l="0" t="0" r="0" b="0"/>
                  <wp:docPr id="7841301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0" cy="646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62D38DF0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39400D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45CA99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40859B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26C530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4641C3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06B8E6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5EE926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7A1AF7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7BDF04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570ED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305650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66EAEE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0A171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02774C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4D64AA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62243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63DE3C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0A2C9C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7C87D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65D2A7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62C44E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0C2CE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3FA091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5A92A9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67161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250370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1D4FFB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58C8A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07C96A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17C1F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7DE2AE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338188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19A2AC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4D16EF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39C09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78C96D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234C79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369ED4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5B4C3D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CC32B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43935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1ACDDF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75B2FA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0FEB48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4997E2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22E5D0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75EC9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699722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478856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1EAF84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1BB05B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4184E9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72FD9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1B3559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2829E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048089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6AA554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39649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49ECD3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6AE7CB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63FD02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18269F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69F55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02EB4B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4BEBC0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14D725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31C236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5D276A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1AD741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52D9B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422497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5EBE1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165AC7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602AE2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02902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66035F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B101E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048F16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077F8D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595E00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765DA2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44A85E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4C2C04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4EFCA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AD0C0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884D2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489EFB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4F2CD6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76CA9E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1DC66E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27A289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6621A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10C403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5D3A4D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66C85C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62AFA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4C9DE8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11257D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37489E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54CF30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074BBF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69D33D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2932A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1BDEB9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626783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F7728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1A47C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6F3DA3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35034B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30C4B0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18C6B3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11FD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1E81C4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049943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3D4F1D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5A3D6E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6F3A8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10E029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71B691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09478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6F51E5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03D94E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12CDF0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5768DA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625B85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4FFF5E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778BEB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70BB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6024FA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79C324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178181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27D8A4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71CD77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1A11E5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780602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2CCE3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6D8FA3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41E18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59E5A0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4A837F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526E5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74DF07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28C64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1E0EF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125EB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31F2E2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35D221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09027C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595559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3D76F4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34C0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675491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6A741E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5D6647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1A6ACE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48E146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0FF0BB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71737D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0F96DF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7AC3A2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471C2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16580E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5A3347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7ADB5A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1A4DD6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319FDE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294283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62F5B7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391D2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5BD286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605155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4824F5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173EDE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3F0A9B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453083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668D1D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58F49A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59AB01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D5827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37224D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62E096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576830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18E69D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276AE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B23D8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45983E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64D80F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1AAFD7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1744B0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AECB4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32998A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34251C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0B27F7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1B69B8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2E5AAB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23B52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02CBB3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1B520B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23BF3C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50FF8A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0F15E0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36198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69D46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4BD368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5B62D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0C54DC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68EE2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41A85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293010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20409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700202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6EDE6B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2F16D0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73E1B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2C42A5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4E93C1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BB426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6D2658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081ECE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584C2E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7A4159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D2D2D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2D74B4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5CD6A8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65D2E7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119625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619348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4F8ED7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8943C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1FD121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3DD35A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24AAAB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58F309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36995F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6D33F1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6F5E0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6D5D40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76102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4DD87E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5EF887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ECD10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4BB0C9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076375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49288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6396D7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6C7BBF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07909A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0B01E9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71D7B3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7DDFD7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1FC9E2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542428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08A12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068C6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072058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5B934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3B393C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56EC9A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557579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700056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4E5FD3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4F9407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68707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2A31AF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06BBA4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24184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6873C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7C554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4FC1E9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0BF58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31FC21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2C9E42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06D1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2F102C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01DAEE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3C76F9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3FA5FB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69C831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7B81CF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5DDE50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5F13CE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043A44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56992D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41DFFA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2418FD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7A729F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7F6295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4928B4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6A49CB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7662C4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3BF7C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1CB06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6A57D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5E59A4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5E7A35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13F9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4439FA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0BEF5E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3DE5F1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1F5F78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65DD74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37C4F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6065CA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099F25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423E58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323083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7A8BA7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0B73EF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A76C4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5D9651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2697B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57AC50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718193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11424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64FBA7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08A3DC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506716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3654F3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68AA81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209086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0EC65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12B631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3DEDB1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494BCB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6E65FD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1C5A41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0BD42C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6B476F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70E2FF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3CC4FA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09CD8A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591F85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3F5963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3B989B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7C88E5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07B1B9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354D14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287997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59B245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20C80A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B2554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63757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29452E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2D8B9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342457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5FC29F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11E0C0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0FC642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188FF4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26C488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23303D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03AC9D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0D78E7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33666B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70882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5463C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341C0F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0E8F1F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006644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117152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2A2B2C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49B8C6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0BE30B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6B3185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293081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0F210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1E421B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196282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6FD1F0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3B4629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64591A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B64D6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18BC70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2282A2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3A6220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17C0A2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2CC00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38C312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302DA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59FB8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72A60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7CFA29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07BFF0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B2268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5EACE9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441806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157A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1CCD6E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5785CC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319626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4815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1F5BD7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2E027E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1A2487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6A64D1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71FDF6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04E328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64E4EA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60F501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C2224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4A52F2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215272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C4CA3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564FE6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47B82A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46764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785E3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64D6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6E779D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26DBE5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B64D6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3C1ADB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5DFDDF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7433C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6F19E1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257F9C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2075B6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5AD7BB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3CF08A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36DF3A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49F08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3193CD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3E3106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67B43F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3D2BAB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1F0E52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4B0A45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5519A4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441B6F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73EFAD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0B0622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07D9D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4742B6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56AF4A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FF26B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051DCB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5F8EB6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7B3496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12B9E1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60C242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43F7B1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4CA2E9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159FB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A3306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6D8723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7C854F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45574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45556D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940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7492A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A8A2" w14:textId="77777777" w:rsidR="00754B3D" w:rsidRDefault="00754B3D">
      <w:pPr>
        <w:spacing w:after="0"/>
      </w:pPr>
      <w:r>
        <w:separator/>
      </w:r>
    </w:p>
  </w:endnote>
  <w:endnote w:type="continuationSeparator" w:id="0">
    <w:p w14:paraId="7CDFB37B" w14:textId="77777777" w:rsidR="00754B3D" w:rsidRDefault="00754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322" w14:textId="77777777" w:rsidR="00754B3D" w:rsidRDefault="00754B3D">
      <w:pPr>
        <w:spacing w:after="0"/>
      </w:pPr>
      <w:r>
        <w:separator/>
      </w:r>
    </w:p>
  </w:footnote>
  <w:footnote w:type="continuationSeparator" w:id="0">
    <w:p w14:paraId="52D3B42A" w14:textId="77777777" w:rsidR="00754B3D" w:rsidRDefault="00754B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9400D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535B7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54B3D"/>
    <w:rsid w:val="007B60FB"/>
    <w:rsid w:val="007B64D6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76FC9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7492A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052A"/>
    <w:rsid w:val="00E774CD"/>
    <w:rsid w:val="00E77E1D"/>
    <w:rsid w:val="00E90B3C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2025-01-30T08:07:00Z</dcterms:created>
  <dcterms:modified xsi:type="dcterms:W3CDTF">2025-01-30T08:07:00Z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