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Borders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69"/>
        <w:gridCol w:w="5669"/>
      </w:tblGrid>
      <w:tr w:rsidR="00301429" w:rsidRPr="00D348C7" w14:paraId="40983BE3" w14:textId="0A48E68E" w:rsidTr="00D53C8D">
        <w:trPr>
          <w:trHeight w:hRule="exact" w:val="8108"/>
          <w:jc w:val="center"/>
        </w:trPr>
        <w:tc>
          <w:tcPr>
            <w:tcW w:w="2500" w:type="pct"/>
            <w:vAlign w:val="center"/>
          </w:tcPr>
          <w:p w14:paraId="7F1ACE98" w14:textId="290A3ADA" w:rsidR="00BE53BA" w:rsidRPr="00D348C7" w:rsidRDefault="00BE53BA" w:rsidP="00BE53BA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0DD0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BE53BA" w:rsidRPr="00D348C7" w14:paraId="0A91F449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4274A0DE" w14:textId="271DF264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BE53BA" w:rsidRPr="00D348C7" w14:paraId="1F259436" w14:textId="77777777" w:rsidTr="00AB7C02">
                    <w:trPr>
                      <w:trHeight w:val="8"/>
                      <w:jc w:val="center"/>
                    </w:trPr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4C4409" w14:textId="43CC5712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DAC982" w14:textId="48B56772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7181EE" w14:textId="11993516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924B20" w14:textId="612CE16C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58BEEC" w14:textId="732504CE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6A15BB3" w14:textId="63FA0362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7478E29" w14:textId="6DCD5EB8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9CA42E4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B3A2DF" w14:textId="34A26F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7C3B40" w14:textId="475B47E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9D201" w14:textId="264DDC1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FA3C58" w14:textId="7ACFC8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E9B67E" w14:textId="652BFF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E0AADED" w14:textId="4659A5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ABF591A" w14:textId="284711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8662196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F74F5D2" w14:textId="76AE63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507870E" w14:textId="1B41163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CD4F109" w14:textId="7B11D2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02FD504" w14:textId="0766060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0BBFC3" w14:textId="2299EBC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BC8765A" w14:textId="7538BD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47144B9" w14:textId="0DE247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40AC00F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12329B2" w14:textId="76D875E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D035FF7" w14:textId="21D762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5855974" w14:textId="146EE7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C57EFF" w14:textId="136224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EA5DDE5" w14:textId="306AF7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3E6B31" w14:textId="6B77E8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1A2F7D6" w14:textId="53CF5A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155A621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76C7E7" w14:textId="316E9B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6DFDB90" w14:textId="4DC2BE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4F6D37E" w14:textId="0CE79B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1C5ABF" w14:textId="2F8C1D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6D22049" w14:textId="21E1F21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62D749F" w14:textId="2646B4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8DFEB61" w14:textId="597ECC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49A4A4E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D31B2D" w14:textId="06FF3F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C6695C" w14:textId="0AF144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4C4CA5B" w14:textId="1F85093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C940063" w14:textId="7472A7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4DFD56C" w14:textId="709F66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A0B42AA" w14:textId="7F99B26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09309A" w14:textId="730D0D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5C8F466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E215B51" w14:textId="7FBEB17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0B9091D" w14:textId="0C64BA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9FA3C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5C02D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CE6706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F7358B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71F45E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954CC3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2B27AE" w14:textId="2BAFFA3C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9282040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9E25EA" w14:textId="7632DCF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214478" w14:textId="3C5522D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4C8DDA" w14:textId="249427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EAD15F" w14:textId="2DCEA37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6ECF93" w14:textId="2DE814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81E1EBC" w14:textId="3ACCCCD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68DCE17" w14:textId="2B16F70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9994D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69ED33" w14:textId="101893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BD8EFB" w14:textId="01F8C7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22D14E" w14:textId="24A19D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477ED" w14:textId="44405A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39A0BB" w14:textId="0C5EAD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D7F368" w14:textId="745F31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6A1D5F2" w14:textId="2CE9AC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1C230E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93A3902" w14:textId="464A9C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A9F977" w14:textId="4BEB27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D407BE" w14:textId="0532B8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93A0918" w14:textId="34C994E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7BCE56" w14:textId="3C0D9F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2A79362" w14:textId="0DBA06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CDDDC9" w14:textId="5E3B3E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B8D41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1DBC3D3" w14:textId="05AF6FD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F43351" w14:textId="2266FE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619712" w14:textId="3801860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ED75EA" w14:textId="136939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D16CE4" w14:textId="6C9943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4B73B2" w14:textId="4D334B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A239B8" w14:textId="12DB72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002E72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51D7107" w14:textId="7B6919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585D197" w14:textId="310B1FB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9C6629A" w14:textId="6ECDEC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AC17221" w14:textId="420063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444112" w14:textId="58D062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81044A" w14:textId="019E96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8E5FED" w14:textId="2E51C5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7333C9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A6ABE1F" w14:textId="0A8905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0CAE3D" w14:textId="6E8A01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85211E" w14:textId="074956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7545643" w14:textId="799F5D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97E246E" w14:textId="64EC29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7484C80" w14:textId="1B3E51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BABC1B6" w14:textId="29B91E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155BF6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3A7F553" w14:textId="2A682E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B38C9" w14:textId="7CB7E2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3E436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EAB70D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16014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3C4B7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2847C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9CE222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6A9BF4A9" w14:textId="5EB02E00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6F52DA1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05EE14" w14:textId="4A497E1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8B6AAF" w14:textId="5382E49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8860F7" w14:textId="12C2E94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FCAFB6" w14:textId="6C8AB5F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D93A4" w14:textId="40B117B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C45A8BC" w14:textId="410BB71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76709F1" w14:textId="1717FA1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4B19E98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45379" w14:textId="63E0AA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0634EEE" w14:textId="682CC3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D7D19B" w14:textId="021C3A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911CA6" w14:textId="5399C9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04D12B" w14:textId="17BEC2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3D90F54" w14:textId="767788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92DBF8A" w14:textId="15AEE2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6E94C1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C218696" w14:textId="11B42B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D350374" w14:textId="6A07E5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5D2669D" w14:textId="064386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B7570D" w14:textId="7D6E5B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93422B" w14:textId="235DE2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B5E7184" w14:textId="71EDFA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135C592" w14:textId="561731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1906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F196807" w14:textId="1BEDFB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CB87B34" w14:textId="3796B7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5B6F9B" w14:textId="30AC10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AD54E7F" w14:textId="638C8F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4313906" w14:textId="53184C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6581AF" w14:textId="2D28A6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42CDCA3" w14:textId="52DF2A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A31CAE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3145EF8" w14:textId="7440EE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F8C0825" w14:textId="3164B8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A2121D3" w14:textId="6ADC37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41B5FD7" w14:textId="67AC0D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93879D3" w14:textId="55BF4F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6A64867" w14:textId="13FA03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346C76" w14:textId="2781FE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7073A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42BAB1" w14:textId="3B4E03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200F4FD" w14:textId="271139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9C35BD6" w14:textId="6AB29D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A6F6FC" w14:textId="604B4C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E5DFE03" w14:textId="48939C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E6721C" w14:textId="18033B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1B47EC7" w14:textId="598B737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4CB03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10D171" w14:textId="3A3831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53F8989" w14:textId="0455DD2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18C0A0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6AD1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0F8710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147F6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68107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115260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120BC6E9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1C554BF8" w14:textId="6DD1BA6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84EC715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502C75" w14:textId="64EAAB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C6434C" w14:textId="467FA33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07653" w14:textId="3AC11F3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84570" w14:textId="6DBD8E2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CBA1E" w14:textId="6CF2F98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16D0855" w14:textId="3CD8305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EE5933F" w14:textId="7B7C388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3FE34B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383962" w14:textId="5DA13A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FE4CC1" w14:textId="5AD95D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D34E2B" w14:textId="6EAA9B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6AC175" w14:textId="5546B4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8C6677" w14:textId="268D6F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643CF94" w14:textId="36E1BF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27F2D6C" w14:textId="7BAAB4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5D666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A3A32D1" w14:textId="507F00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BC54F0" w14:textId="3FDD11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513734D" w14:textId="1185D66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63B0AF7" w14:textId="4EFEBE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2209633" w14:textId="38E403B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72EEEA8" w14:textId="554766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866B7D" w14:textId="687656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C91675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D2E4454" w14:textId="4897A3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0034EA" w14:textId="7AC100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FACC26" w14:textId="03909A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76B129" w14:textId="28FCE6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774631" w14:textId="3281A0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BCC8689" w14:textId="056C2A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523394" w14:textId="43B331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0A7BDB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13665BF" w14:textId="0D7B11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EA34DD" w14:textId="46F078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FAF260" w14:textId="150BE2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3142E4" w14:textId="6574B6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DFDB86" w14:textId="4B37E6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F59472" w14:textId="79E41C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4CC17D" w14:textId="6BA48D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450ECF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E25DF22" w14:textId="78118B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EE0A65" w14:textId="37D231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011A5DF" w14:textId="4681BD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154C7B" w14:textId="23B681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23D6CF" w14:textId="14EA511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F4B205" w14:textId="43E2295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5E362C" w14:textId="2E689C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0F03F8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FA03F75" w14:textId="6747B3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AF6961" w14:textId="004CEA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6AB46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98EC7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B3E7C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ED045C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1237B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C1BB91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124572E2" w14:textId="649FDBC0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711733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550D57" w14:textId="2841F2F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ED6FCA" w14:textId="58495DA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E6602A" w14:textId="5396974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04058C" w14:textId="0632C89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55A0FA" w14:textId="6B9D6B1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70D7DD9" w14:textId="3F9053C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A1BE62" w14:textId="11B5217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43648D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7D047A" w14:textId="14967A3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21A8D1" w14:textId="264E47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56345C" w14:textId="280D02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23B6D8" w14:textId="0B90E5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2A3509" w14:textId="34313D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1419FCC" w14:textId="001B3B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D9BFC99" w14:textId="71DC91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F9C9D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95DA24" w14:textId="4EDAC0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CDE7616" w14:textId="658AA6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D65101E" w14:textId="76D331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9283ED8" w14:textId="2936A9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FFA62E" w14:textId="51AC1C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971803" w14:textId="067F75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811B1C" w14:textId="6C67BD7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4E9799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0C19160" w14:textId="24D8D1C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F30044" w14:textId="610812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5E1C3A" w14:textId="13B066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26DA9A6" w14:textId="12E937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121135" w14:textId="20D31A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2AF82B" w14:textId="6A971EA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7F6242" w14:textId="49B050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F54878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BEB246D" w14:textId="189B56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6E11967" w14:textId="4EAD9E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9859EA" w14:textId="162329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BE2326" w14:textId="6DAABA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574B0A" w14:textId="1D868D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E67721" w14:textId="7E9F20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775052E" w14:textId="0433AA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788F7B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E053BC" w14:textId="0F0846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0F91948" w14:textId="2ECA5C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4BABA9" w14:textId="5C003B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053755" w14:textId="194B31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286F8D" w14:textId="1FF6B1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4C4C7E" w14:textId="39119B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1F3034" w14:textId="6903DB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A52494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94ADA8" w14:textId="73B36D9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ED6CF03" w14:textId="08625D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1D07CC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4FE49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00555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1D682B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D622C8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1D1D860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6A669B76" w14:textId="4E5D6DF3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0E7AF1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66EDBC" w14:textId="3F0E6DF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BB3D67" w14:textId="3D59129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2F9F36" w14:textId="41B1BF6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FBD220" w14:textId="6E76115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0AF7" w14:textId="6DBA52E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7E66A98" w14:textId="006CE9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D93F9EB" w14:textId="3F1FA91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CDB86E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3610C1" w14:textId="0AB55D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2D8373" w14:textId="672956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188341" w14:textId="0D9980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704275" w14:textId="6CA6CC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B26749" w14:textId="7C3FD5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311AC3" w14:textId="4909474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2DC6A02" w14:textId="1DFFBE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F8D48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CD3EE6B" w14:textId="3AEF36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96E3AE4" w14:textId="0B8642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4D60343" w14:textId="4533B7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147F14A" w14:textId="73F011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007675" w14:textId="214847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CD206D" w14:textId="170535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61B8BD" w14:textId="0C4EE5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60C71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BFEC6F0" w14:textId="5EEC8C2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822DB5A" w14:textId="357EEE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C45D067" w14:textId="4177E0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D58EEE8" w14:textId="59C92C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D24546" w14:textId="3220FC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8B8662C" w14:textId="5734C4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534745D" w14:textId="753771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D99D1F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3C36745" w14:textId="68E826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A5DA3B4" w14:textId="425DD07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55DD781" w14:textId="158937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C2142A9" w14:textId="255CD1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071C38" w14:textId="68BABE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2D26D7B" w14:textId="11893B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DBED90D" w14:textId="50CB5F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C866E6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118CF84" w14:textId="69BF87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FDDCC2D" w14:textId="635446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AEEB04B" w14:textId="2CC940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EDEDD5" w14:textId="40792A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FC9F440" w14:textId="7F706E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1ABF5FE" w14:textId="615FBF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D08FAB2" w14:textId="744CA2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2140F8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C4578D9" w14:textId="38D8057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39EF1B" w14:textId="6FF7008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996A33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006EF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2ADC87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FF0ECD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BB3CB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6A4242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16BC2A84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68DA8AEB" w14:textId="39A25528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7AFAF2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105501" w14:textId="5511EC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99D5F7" w14:textId="063EBA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B22CF6" w14:textId="27DED9F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73B71A" w14:textId="00DBAF0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444334" w14:textId="6D0136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9D2E4CD" w14:textId="334A072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AA06E2E" w14:textId="0622888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E537B7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DF6034" w14:textId="5D5F91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7AA074" w14:textId="15B878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06A5BC2" w14:textId="4AE60F8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4EDE3D" w14:textId="05315DA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B0D647" w14:textId="3C949E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A192F0B" w14:textId="30EF2E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32E9D40" w14:textId="656F96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9B10C4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3B353B3" w14:textId="3AADE0C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9ED5F8" w14:textId="034CAF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8339B3" w14:textId="0AD005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649611E" w14:textId="07B552A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1FA014" w14:textId="0BF08E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04CF37C" w14:textId="2C18E4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25BC2E" w14:textId="5BBB07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8D4AF9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30B1EC" w14:textId="05AF9C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F267210" w14:textId="06D7D9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0F2CD05" w14:textId="0A5303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DB0005F" w14:textId="2BE3870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0B2843" w14:textId="1EB7A0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144D9D" w14:textId="1AA77F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F22726" w14:textId="390224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179C97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26175C6" w14:textId="713A1F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FEFE3B4" w14:textId="6074B2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0FF41C3" w14:textId="5D3C97C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8AB9B9" w14:textId="6FF2DB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03A6A0" w14:textId="7C9CDC0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B1C3FB5" w14:textId="777CD2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C4FF10" w14:textId="63BE35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43A1B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331DCB" w14:textId="0431AE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0AD1E3" w14:textId="32F53F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6229C7A" w14:textId="6E2F65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D9B1D6" w14:textId="4487208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2883D73" w14:textId="51FE85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FAA5566" w14:textId="63FB38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9ADDC1" w14:textId="67694F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FB0A58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4452253" w14:textId="30E5F1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B42BFDD" w14:textId="540802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C768D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0DB4A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D76AF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230585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3B9885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6CA4AA3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299E23F6" w14:textId="54576458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8E42FC1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D6588E" w14:textId="5ED957A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0FFE4D" w14:textId="5EE8C9D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BAB16" w14:textId="05F5D46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FF4008" w14:textId="164C3F3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487954" w14:textId="410FE7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08636043" w14:textId="5CEC87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6770AE86" w14:textId="50DEB76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80199B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090098" w14:textId="1C2FBA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6875E7" w14:textId="18C639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7FD89C" w14:textId="38CEAAF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A5D3A1" w14:textId="6C5F1D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B4A41A" w14:textId="2E7BA2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084067" w14:textId="75D890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69B89C8" w14:textId="0CCDC1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E4E642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073F0ED" w14:textId="663506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EEAB4F" w14:textId="645510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12ECF3E" w14:textId="1FE3A1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BD13353" w14:textId="252C0B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3AABAAA" w14:textId="7353AB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C7D87D" w14:textId="5EBA22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C8E6E3" w14:textId="4CDADF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6399A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0646C1B" w14:textId="57E63D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94161C" w14:textId="58ACBF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2102E5" w14:textId="6CF234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878D30C" w14:textId="5DB8CD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E45549E" w14:textId="07E615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CC0266" w14:textId="0044FF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84C418" w14:textId="134A1E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88EA70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10B23DD" w14:textId="47D6AC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6BC0F6" w14:textId="2A9CA5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D65184" w14:textId="3BDF35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021EFA" w14:textId="66552C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6B377B" w14:textId="4A5E10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3C61A4" w14:textId="37ADB3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7AC971" w14:textId="3F247A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980BFB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3A9989F" w14:textId="039116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C50DBA2" w14:textId="03CC0C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06C7D2" w14:textId="02116B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2C8155" w14:textId="28AB52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6A5CA5" w14:textId="3D586F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970D35A" w14:textId="5F38F4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68DA05" w14:textId="21A28E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2AA9F8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B48B244" w14:textId="139A67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EBB73E" w14:textId="7EB938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E1858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CBD11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20A1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E4EA7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03965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6B6F2DB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138F9C39" w14:textId="099C7A3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8ADD891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68E6F7" w14:textId="0A9A886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71444E" w14:textId="5A8D78E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6557A" w14:textId="0CCB0C4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1A0DCD" w14:textId="3EA1EEF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903B35" w14:textId="3FDF364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73C098A" w14:textId="4AF94FD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546D032" w14:textId="7D4152A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BC29AD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5A1AAE" w14:textId="4159CB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BE3D2F" w14:textId="2F6AF3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E01DA" w14:textId="26F93F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D9D080" w14:textId="31EA1A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20A334" w14:textId="2A91CE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B21E086" w14:textId="0A21DB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DAF5E55" w14:textId="2002B5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B0F78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3BB6AF9" w14:textId="44F4CD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039AC4" w14:textId="206CF2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D550F8B" w14:textId="395F50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3422622" w14:textId="7300FE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BDA9A3" w14:textId="10795B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21B066" w14:textId="4C22F7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791F43" w14:textId="323915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F4324B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A14B3A3" w14:textId="2735F7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3C3387" w14:textId="375326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B91AE8A" w14:textId="0C00D4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E1BE91" w14:textId="15D062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558CA18" w14:textId="08B29D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4DD9A8" w14:textId="0AAE98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A3BAD5" w14:textId="560CB1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C23698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E4682F" w14:textId="3ABE7E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7D9588" w14:textId="76D8B0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DE8708" w14:textId="638569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DEF04DE" w14:textId="6CDB40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59A6CA5" w14:textId="692287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046F864" w14:textId="0C154E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DB3F74E" w14:textId="088750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B69CC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93C24B" w14:textId="47BF59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091B341" w14:textId="004F1EA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0968FC5" w14:textId="3A257E5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16332A" w14:textId="310DBD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B58762" w14:textId="6DDCE6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8178C1F" w14:textId="63D666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677314" w14:textId="0A4362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367BE4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AA832C" w14:textId="2823E6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576FDE3" w14:textId="61AF5C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0F6AB3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212DD8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8C8821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F34941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F21EC0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DFC650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7383EDD4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4BB7B82F" w14:textId="73BDDC50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844E0C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21BFAF" w14:textId="7463B6D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C389E5" w14:textId="20DC0C7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DF08E" w14:textId="386627F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5253AC" w14:textId="5CD4EB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0D064" w14:textId="5606C12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5275D2D" w14:textId="1DBD859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22E60D1" w14:textId="477F2F1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6402AA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6F3A1C" w14:textId="318C75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151086" w14:textId="164065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7C20A" w14:textId="770608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BDFEA" w14:textId="2D6D04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9C528" w14:textId="465955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86D95BA" w14:textId="259BA9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F15E6B3" w14:textId="62444B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8E735B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6B24442" w14:textId="6F0B20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152CB" w14:textId="6A437E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8022623" w14:textId="15472F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7DF83D" w14:textId="364DCD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CA908BD" w14:textId="32FD51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C10690" w14:textId="588D07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7259C39" w14:textId="34E7EE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C1FF54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9045C76" w14:textId="6DF8AF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75BF083" w14:textId="27CF5D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D269CAB" w14:textId="723D51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D55261D" w14:textId="4C62C4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A3DFC9" w14:textId="0A77BD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7CCCCCE" w14:textId="11E0C0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D9C9CF" w14:textId="60A3FA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81C12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11147A3" w14:textId="1AD0285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F5FD72" w14:textId="3B9F14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08F853" w14:textId="62D214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2B4FEF" w14:textId="0A22B3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A65E1C" w14:textId="73700A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27553A8" w14:textId="36D5BB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1714B3" w14:textId="0D3684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6BF6EF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6DB38B4" w14:textId="304A78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31B14D4" w14:textId="44FF75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FACEC7" w14:textId="67C2BB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0DB5FE5" w14:textId="4C8DC8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FA7F1F" w14:textId="4CD4E1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EBCB89" w14:textId="4FD4D8F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EC3523" w14:textId="1E8C3E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65AC38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9118946" w14:textId="0645D9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CC001A" w14:textId="4A5FBA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2C855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05292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108F03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F40F6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01064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30C2E45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1557DC32" w14:textId="766AC871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47EA5F3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A71672" w14:textId="2F6AC30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14FAAB" w14:textId="74F4322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E13123" w14:textId="2555C2F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26DC56" w14:textId="31A8A57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DFBA2B" w14:textId="380ED15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2F5BED1" w14:textId="11D7DD1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8A61E6E" w14:textId="46038EA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A02387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5549BFA" w14:textId="7A288B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9F0801E" w14:textId="1C0FBA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6FBE83" w14:textId="5F61A60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BEC8998" w14:textId="68E261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677C89" w14:textId="2A0890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9217866" w14:textId="1F5D4A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414B8CB" w14:textId="015AF3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5E18B0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23DC6E3" w14:textId="7BE9FA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703C423" w14:textId="441541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884C1B" w14:textId="0750FD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DC7608" w14:textId="4F5475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A90307" w14:textId="5A0B7D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FE5C928" w14:textId="7593AB2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D62E469" w14:textId="3653E6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6DEE8C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9F6130" w14:textId="4B86D1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5603984" w14:textId="0EC75B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8B56F1" w14:textId="1D044A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933B28" w14:textId="0C7939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651650B" w14:textId="7C2F23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9E25F8" w14:textId="784B02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23862B" w14:textId="3F4830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DDB0AB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093F261" w14:textId="3F73E9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6C64AE7" w14:textId="1A4138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346DB1" w14:textId="0D099E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60D6BF" w14:textId="6E80DF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C1B471D" w14:textId="4E5ED9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83E254" w14:textId="79D004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8E6C3C" w14:textId="4A2CFE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ADFD3F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371546" w14:textId="6F23F8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73815DE" w14:textId="0D990A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ABADA7" w14:textId="0EC7EAE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E31CEDC" w14:textId="2C65E2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D9BD0A" w14:textId="3487A88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3610C9" w14:textId="53EAF6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2EB4ED" w14:textId="135892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FC594B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7D4A6B0" w14:textId="131D7C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40BB20A" w14:textId="1C4A73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FB9E61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BD3D5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E676B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366057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BED0AD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9E6728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28C4037A" w14:textId="4A4F662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32FBDD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62AC7" w14:textId="681494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3C467" w14:textId="30E2927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724810" w14:textId="0462A51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435176" w14:textId="4C6436D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90DA5" w14:textId="764D6D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7AD5925" w14:textId="63455C0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041B0FD" w14:textId="4D2B430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6A51092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3ACF6" w14:textId="1F3726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5F45DD" w14:textId="505B04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0809B8" w14:textId="62340D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69E142" w14:textId="53E9D4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F3A646" w14:textId="006C78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83EAAAA" w14:textId="3D1C30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726106D" w14:textId="765824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9E9B9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1D9EC8C" w14:textId="450753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0549199" w14:textId="5DED6BC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7627326" w14:textId="3286F8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6E8471C" w14:textId="4EB731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FCA988" w14:textId="6A7D23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3008E43" w14:textId="6A6B25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5E8198" w14:textId="2B8ADC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B870EF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2C3642A" w14:textId="04BB42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CE69292" w14:textId="19997B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91D9C9" w14:textId="70641A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A5CB97A" w14:textId="707922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24465C6" w14:textId="54E1EC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01185A" w14:textId="1EE712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60FE9BF" w14:textId="44ACDA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D2187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7550321" w14:textId="20BD8C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65B8DE" w14:textId="208745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071F91C" w14:textId="6C1E7A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F6E868E" w14:textId="4FC8B66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E2CD832" w14:textId="3F45B8E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96EAB23" w14:textId="79C687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A847AA" w14:textId="2FED34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B707F3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E00EFDC" w14:textId="4B0FDA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FE9CF8" w14:textId="191914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6D8ABF6" w14:textId="641F48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49DC59" w14:textId="266C8C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9973653" w14:textId="1F37F7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90BC885" w14:textId="6892F6F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188343" w14:textId="57B7E3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99D5B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5CD9E67" w14:textId="65350F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C429017" w14:textId="251F57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09E7E7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B65CF2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BC9E39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B2DD7F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C25DE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FA8A30D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D348C7" w:rsidRDefault="00301429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</w:rPr>
            </w:pPr>
          </w:p>
        </w:tc>
        <w:tc>
          <w:tcPr>
            <w:tcW w:w="2500" w:type="pct"/>
            <w:vAlign w:val="center"/>
          </w:tcPr>
          <w:p w14:paraId="76C5990A" w14:textId="0FFD955A" w:rsidR="00301429" w:rsidRPr="00D348C7" w:rsidRDefault="00301429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0DD0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301429" w:rsidRPr="00D348C7" w14:paraId="6FA0F226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158D0E18" w14:textId="726F4DD7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EC4B24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67985DE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5BCA05A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2B3814E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311B64C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569D895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4B95509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1D0FD5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4EC4833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53E31C7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5652CB8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5FD4091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1F5809A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7950030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25317C4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26B6055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5A42D2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3EB2FEB" w14:textId="45DC1B4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09A4122" w14:textId="6020941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C18B5E" w14:textId="6E03B08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0C8311" w14:textId="6AFA5C8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0D0EED" w14:textId="3B8E537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3025538" w14:textId="56AE247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8C04E2" w14:textId="2349136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1A1C88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648C27" w14:textId="06EBA34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61985A" w14:textId="0225894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D1E62A0" w14:textId="0C6E8BC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1BA7B39" w14:textId="0608BB7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A163784" w14:textId="470AB29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15C7587" w14:textId="160D41E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15AD30" w14:textId="7E96AE5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02E6C1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697B951" w14:textId="1CEC600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5AD2813" w14:textId="4A78086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EE73DF6" w14:textId="2ADCBB7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40F723" w14:textId="7F26248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55BB6E" w14:textId="185AAC4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70429E8" w14:textId="7ECB99C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C84C93" w14:textId="01643B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D09201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FF542CF" w14:textId="1893051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F10EF97" w14:textId="729FCE1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7C45F61" w14:textId="52D0A4E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8BD8E4" w14:textId="6B60AC7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70C75B3" w14:textId="5C82468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0C29D1" w14:textId="4244C5D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1AD364F" w14:textId="0D18A3C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E270E9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220A5FD" w14:textId="0BD6D7F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98CA503" w14:textId="6CA1221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B66674E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1295EFA2" w14:textId="6B7CE942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4A0280D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0B24E76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CE8E57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6017EB7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6FC9A4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36FC1FC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C0DFE35" w14:textId="5BC4910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3FDE30CA" w14:textId="7309BB3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6B306A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2320CB9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7DF6207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338AA8D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58B3D67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183BCCD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F7E374D" w14:textId="028EBF3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81C9297" w14:textId="34EAFFF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B37A15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B602060" w14:textId="2087F75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C6E5B4" w14:textId="048EFC5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671AA1" w14:textId="6519804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759696" w14:textId="1869C42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1EDB52" w14:textId="258C52F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D0C91C" w14:textId="2C83C47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CBFF571" w14:textId="0AD3BD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E6B7C3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035E776" w14:textId="3F6DA49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FD9E0A" w14:textId="78170F5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A4CF5B" w14:textId="34A2B6D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B3BB36" w14:textId="43B178A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21E8B3" w14:textId="5BA785E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E8EBF4" w14:textId="4AEBE1A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B0A9B6" w14:textId="467D022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3A363D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C882BCE" w14:textId="70A0DD7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F056D07" w14:textId="41D516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E3494A9" w14:textId="2D972DB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237FFA0" w14:textId="1A9ABD2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5643A4" w14:textId="702ADCF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D6DABFE" w14:textId="55CBFB9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36C0FB5" w14:textId="6A0488E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1D549A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398406" w14:textId="5DD5101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8AA303" w14:textId="7CF47EA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9C72D8" w14:textId="38F2534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0EEB09F" w14:textId="7671822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FFA89AC" w14:textId="330738D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9805104" w14:textId="31A8C51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B0F5DE" w14:textId="481D56F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71FB27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E78276C" w14:textId="13E19BB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8D2F48" w14:textId="7434698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5B96D9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DB6FDC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033220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AC17E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1D610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60E5B2A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FCC5597" w14:textId="136EFBBF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752DFC7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4B0516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4AA4DCB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5D05EF3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2F1E9F4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0A726B9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1009390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6C9BF06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42DF393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4027950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4562F22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1F2E7A0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2E63A34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3C2A9E0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2206061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4D77D1F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D2C79E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A1E718" w14:textId="1A9C12A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62B3DF0" w14:textId="134443B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3F3FF33" w14:textId="5A60E4A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292074B" w14:textId="4E14A8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2E91D3" w14:textId="1D10B59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09D33BA" w14:textId="52CAE58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9D64BF3" w14:textId="084A2C9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38AE15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E4D577A" w14:textId="60B208A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21C4F3" w14:textId="611F64A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28D921E" w14:textId="097806F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2B5BB2" w14:textId="51693E3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6698A7E" w14:textId="5123208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F2BA8B" w14:textId="46CB516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EB5E3C" w14:textId="3FD4E20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0837F4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F298C6" w14:textId="5B4A8B7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2DBAE2E" w14:textId="7FE2101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0B61B23" w14:textId="0318DEE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53BF472" w14:textId="4C23527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1D6E17" w14:textId="64CBC1F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C15366E" w14:textId="185433C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4D5FE24" w14:textId="2935056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ED44DD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B766BF" w14:textId="6F00418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9ED6296" w14:textId="6BB744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2EBECFD" w14:textId="74B55C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EF46E1" w14:textId="592B62B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97EFC96" w14:textId="293D8EF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7ACBE9D" w14:textId="4016A3D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1968BF" w14:textId="4943349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B93CE3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BA0A05" w14:textId="77E49E6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91F130B" w14:textId="77F8F59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05B0A24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D348C7" w14:paraId="4149559E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0C768B60" w14:textId="22049C89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75AA88F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1F0A1CD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398E6F7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1FC2D64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FC3E7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FE6BD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61E4CEE4" w14:textId="0BFAF35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1E1FCC3" w14:textId="5995638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077D0EA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074952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4DD3567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7802018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6057D8C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10D430B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54E3A71" w14:textId="6BE3530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524FFFA" w14:textId="36F05D1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22D7B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3A73D82" w14:textId="4C9199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EF8A35" w14:textId="7E6CF1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95CEE5" w14:textId="45DC9A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72F1782" w14:textId="54199EA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4A5BADA" w14:textId="1A003C6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FE3B4D" w14:textId="5B7B4E9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835C758" w14:textId="6E8F641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F663E3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D558EA" w14:textId="1104FB7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C0EAA3" w14:textId="5999B75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7F6630E" w14:textId="028573E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242E308" w14:textId="760E2A9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B0C86AB" w14:textId="1A63B73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A972304" w14:textId="1970B52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3272293" w14:textId="5F43762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8643E5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06E8606" w14:textId="3AF7636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18622F" w14:textId="4B1812D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7B5BED" w14:textId="732D00A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824513" w14:textId="68D245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A0C9A9" w14:textId="41E754D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765377B" w14:textId="036FEFD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10E306B" w14:textId="34AD602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37E2FE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8B804F8" w14:textId="1C1B84A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A35983" w14:textId="0CB79F3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ADD201" w14:textId="4012130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E5E3AEA" w14:textId="3518C18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00718F1" w14:textId="763584A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54D203" w14:textId="465F03F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0096540" w14:textId="69364D3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B4C0A9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AFF863B" w14:textId="511217B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CD67D0" w14:textId="75633F1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14836F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03103F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92E8FA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00791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433338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F3F5988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C5AC153" w14:textId="16E230EC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735EE8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227D5DA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28E9DFC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6014204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08D9AEA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6D47E2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0AE6DA7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0473B38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01CAF5F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1610EED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5B0EAF4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006D446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18AF999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75415B9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0D5AE2E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38CBC9A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0701C1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4ADC2C" w14:textId="21A100A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ED5CD9" w14:textId="5EA5093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90FF202" w14:textId="622DA61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3C41643" w14:textId="11A1678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96D285" w14:textId="427B24D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9170B6A" w14:textId="2D01975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1DA5D8" w14:textId="1CEB77B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5086A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7F3A423" w14:textId="3A8E919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EC8225" w14:textId="1AA6E22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499E76" w14:textId="50BE74B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50C040" w14:textId="5FEF522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FEC379C" w14:textId="0D8676D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1E25C7" w14:textId="08A7224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9C0F6B" w14:textId="1ABDD7E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C7E732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EF1D494" w14:textId="0CBA22C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E750829" w14:textId="382B202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C6D0EE" w14:textId="03A6B79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84A119B" w14:textId="49890BA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C92244C" w14:textId="1428F40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D877244" w14:textId="7B2CF8A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3781E2" w14:textId="72341D3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B85B1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A144D8C" w14:textId="6B30942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7EFDE68" w14:textId="056C761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3420DC" w14:textId="287AD30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2DD7308" w14:textId="10F076C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92F550" w14:textId="011DE11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4D9DE33" w14:textId="105D87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52DFFBA" w14:textId="1E77F3A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54293F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B8A3C24" w14:textId="66B6012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322E4A" w14:textId="48B37E1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6338E26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2E127B6" w14:textId="1F3EC0F2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06899EB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3C1F2C8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0630081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30FB28A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B712A7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CFDD71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A9FB8E5" w14:textId="64B4A47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C84DEE9" w14:textId="55DA21D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205E927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5AD6FE5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67F572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59C37D8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64167C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5A3FA1B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5455021" w14:textId="0D1FE30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F1FC1E8" w14:textId="34AFEE1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BEBF8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7248C28" w14:textId="1DE064F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021C096" w14:textId="2645C12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E5FD1B" w14:textId="61ED47A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2BBAA4" w14:textId="40A41D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A418E4" w14:textId="5BA9132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5BD1A6" w14:textId="4A64F85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2869995" w14:textId="661B04F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91271F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0C63BB6" w14:textId="7B9726F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FEDB29E" w14:textId="4C8F582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CEA6131" w14:textId="6C47582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9F7024" w14:textId="2844405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D9DD8AA" w14:textId="05598B4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8DC574" w14:textId="0AD6F3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8DCC8DC" w14:textId="4D07766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20058D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3AB0CF6" w14:textId="28A0E08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41D195A" w14:textId="36AACBB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B625F53" w14:textId="7779A95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EFAD85" w14:textId="6BDF13E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0E0B443" w14:textId="78F6871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7704C61" w14:textId="0FE7867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A2ED723" w14:textId="5FCCCA7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4E4752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25E1FEE" w14:textId="03797AB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FFBBADD" w14:textId="5711A0F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73C7C1D" w14:textId="0F28585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72377C" w14:textId="304837C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6C74673" w14:textId="016441B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5E6584F" w14:textId="526BFE2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0D6A0D3" w14:textId="536D123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CFF4B1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B6E287D" w14:textId="0F3557E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141168" w14:textId="37530D8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ECC65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E826967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C124DD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54003A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3D8BE0A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8F099CD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D348C7" w14:paraId="1E299B1E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356669E3" w14:textId="41504226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6E2DA9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2B97587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2939104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6A2783C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180CAE0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61DB3D7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1321DD6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243FD5D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5550F8D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E9BC28" w14:textId="5BEEB0B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E445CB" w14:textId="2800FB5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562881" w14:textId="1AE5D22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5CB9B4" w14:textId="0778961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4CE3E5" w14:textId="59025F3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0CF6FD5" w14:textId="5EC4343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02039A" w14:textId="75621E3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CC20A5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E66E949" w14:textId="1D67122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D104A31" w14:textId="569166D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FB2E3E" w14:textId="0CA01F6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29BE7D" w14:textId="654ADA2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37DA392" w14:textId="0343594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F8C992" w14:textId="374BC89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599BFD" w14:textId="58675B1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8D6703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142FE7" w14:textId="7AB6BB2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07EB206" w14:textId="6E808B9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804276" w14:textId="3EF1A6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E8257C6" w14:textId="19195CA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6E2108" w14:textId="29C9BF7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0F606C8" w14:textId="3AF408D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96F2B22" w14:textId="6D57A5B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0DE552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9C0F60" w14:textId="31C5247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06B975" w14:textId="56BE45A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058058" w14:textId="42115C0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E196458" w14:textId="4249958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2B5C88" w14:textId="7A2B6A6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D89C211" w14:textId="20B7702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E6FF55" w14:textId="483C037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848DB2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C752A2E" w14:textId="6044243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5E01A54" w14:textId="2FA8A0A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15EC668" w14:textId="0C58648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EE5EF8" w14:textId="39416C5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2BE2C1B" w14:textId="190F73A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AEE3C0" w14:textId="6A5AE94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63EB5C" w14:textId="150065F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F22690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E0C1984" w14:textId="0FE8534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3BDF8E" w14:textId="0B9CE96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FC1523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1C3D5A7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E83DC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96305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CA4768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6230788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78E4C0C6" w14:textId="2C2ECB70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B1515F0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0C9691A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54F0FD2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22A03F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6600C1E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11A98D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EFAF0B1" w14:textId="3625871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BF0AC76" w14:textId="6939DEF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354F6C0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4861127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65A3B8F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46C7DED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6C0632C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65F18C4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E0DDE3F" w14:textId="531BBBD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513D7ED" w14:textId="4924B15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15EE2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2F0F71B" w14:textId="3C8B207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448C1E" w14:textId="4FB0350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C0356A" w14:textId="1B157D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1CDE72B" w14:textId="196684A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2A374A" w14:textId="586FEE2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97BD1E" w14:textId="4B8262B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3EFA52" w14:textId="025D6C6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615A31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45D8018" w14:textId="1C71EF1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07E838" w14:textId="11E70BD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4647B77" w14:textId="70C247B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DE17D3D" w14:textId="53245FF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E8E747C" w14:textId="73A9127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17A565" w14:textId="23D959A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30E032" w14:textId="4224654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F14A33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71ED41E" w14:textId="6D4D131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BC5B29" w14:textId="5AAECD2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902330D" w14:textId="64DFA25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6D3690" w14:textId="6792866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D31F08" w14:textId="50C540E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A5A6540" w14:textId="75174D3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EB1F18" w14:textId="18D718A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6EFB93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5C5C04F" w14:textId="7B19C9B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6F55F0" w14:textId="5DF9DE1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40BDB6" w14:textId="041ACB2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BAF409" w14:textId="138FF3E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310676" w14:textId="19505E4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4D1CD30" w14:textId="4E16D1C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FB968A1" w14:textId="54B8F94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64756D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A031F7" w14:textId="684768E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A9AE2A" w14:textId="4498995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8B6E8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D1B1E69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46A6A0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716341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F9ABF9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9DC02DF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86713C1" w14:textId="4B393DDD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182447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42972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5BDF354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4BDE129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1BCA41C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6DD3DDD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32DFCFF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59A14F1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49F2CF0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5BDA5CC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6833453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78F6A9A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2981F6C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0A11931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6C7F2BC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37BFA7D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7E976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FDB3AA" w14:textId="73F2E6E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9E22BFD" w14:textId="5EAA84D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BE81B2" w14:textId="43E937E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B827304" w14:textId="300BBA9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68322C4" w14:textId="6A871FE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D98987" w14:textId="413788D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77DCF18" w14:textId="2BC91D6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C82E3A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82E910" w14:textId="1BD34F4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033EFD0" w14:textId="1BF587E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383F912" w14:textId="77AC87D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F700B4" w14:textId="45F8DA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E2D912" w14:textId="0E5DB46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AE8604" w14:textId="6BC8AAB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D5838AB" w14:textId="732746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6B1E55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63FD99" w14:textId="63EDE52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048318" w14:textId="13DF359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725DF26" w14:textId="2F1498F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2EE8DD3" w14:textId="6DBAB81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4C38309" w14:textId="043B9A2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86D0A1" w14:textId="1947BFA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FE7A98" w14:textId="76BA8B4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FD803D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B84FC9" w14:textId="765CD2F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6D9C4A9" w14:textId="1FB9F4F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5A5DCA" w14:textId="2FD0BFB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4CCD26B" w14:textId="2ED1EE0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0B12A03" w14:textId="0D05127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A59873" w14:textId="5BBBB1F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D621B5" w14:textId="36D067F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8CC820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18BFFF" w14:textId="1D199E0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8A98DD" w14:textId="1800F31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8A5DD5A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D348C7" w14:paraId="646E9BE0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3D308412" w14:textId="57E06B54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E257285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430F85B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491A86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27B4670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6310DB8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35422A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478B02F" w14:textId="35B4DCD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50BBB82" w14:textId="7F1E8E9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207EFA1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6FEA635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71CC142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6C55791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74BBC33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17EE2A6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A878A77" w14:textId="682AFDD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D7DE7C" w14:textId="7AB8ED5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626128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24C086F" w14:textId="0398A51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C753E" w14:textId="0C5CD04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F5AD371" w14:textId="3397681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6E8312" w14:textId="1BEAB03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A72E77" w14:textId="63FA4C3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4AE7EC6" w14:textId="36DDBB7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54228DB" w14:textId="3BACACA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89716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DA0BA81" w14:textId="4CAFAE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A1F9FF5" w14:textId="0C0132B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486394" w14:textId="70E4316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620FBFC" w14:textId="01714C0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6FB681" w14:textId="6E5905A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B96967" w14:textId="300BCAB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0D5589" w14:textId="1399A4F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324C61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74058C6" w14:textId="042D70B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9A8FFA" w14:textId="2AD650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9240D1" w14:textId="3FEF570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3CD40FB" w14:textId="6DC6357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442B9B8" w14:textId="044E685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EDBAE31" w14:textId="77D94B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B692A5" w14:textId="3891774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0A797C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4D04DD4" w14:textId="7B9BA28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467FF5" w14:textId="5E55976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A79E7D" w14:textId="7E1BCC3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E77FC00" w14:textId="0F2814A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C0B56A2" w14:textId="7CBC301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073507" w14:textId="0348D86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18A45E2" w14:textId="5F51570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619442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76EC10" w14:textId="146C475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4AF252" w14:textId="4F46766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3F2771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D8EEA5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9480C8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166A8A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0230DD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258A361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D807979" w14:textId="6DEC8A90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7FBE0940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31CAE3E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3862168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5521B03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456A7CB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1BE2F94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3CE46EA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E7632A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2F54BBC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63E2C7A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500915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7781B81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75E1FD9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5DC8191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69E21E1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6CADB17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141C04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B484A7" w14:textId="4F9905C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51DFD3" w14:textId="30FF550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045D5F" w14:textId="57C83F0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7ED66F" w14:textId="70851A5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EF540C2" w14:textId="00A2DFE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1C2238D" w14:textId="41F91AB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DAA03A" w14:textId="1B0A5E1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1FE6D1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279B976" w14:textId="06FED69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2CCA5A8" w14:textId="309879E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FBE3F0" w14:textId="02CE51D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D645A16" w14:textId="73419D8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DE0C70B" w14:textId="745E38F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40F505" w14:textId="2E53970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049CC0" w14:textId="405FA7A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488B62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8AB97B8" w14:textId="495F660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9E846A1" w14:textId="78C7B15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EA980E" w14:textId="37E05DE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8D83DCE" w14:textId="1BD972D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AC7F72E" w14:textId="7F455D4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627666" w14:textId="2891267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0652D55" w14:textId="519835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D8FD04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BC19AD7" w14:textId="6930F63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D5DFEB3" w14:textId="53DF3B8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00F5A3" w14:textId="426E435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1DC5B8A" w14:textId="71C3071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B07135" w14:textId="476C91D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4F3E150" w14:textId="0C64023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B17727C" w14:textId="25B09F4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1C9187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35BD02" w14:textId="3479EFD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A0DCC1" w14:textId="5A1E4B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ABC3FA8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2E2F33C" w14:textId="713DE259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740803C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0924FF3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4C03075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094E2B5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0154132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1624C36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FFDE267" w14:textId="7C897D1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E37D08" w14:textId="170D3D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7425851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0EF1763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441ABF7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5C1D12F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115A1D2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0A1E79D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05DCD86" w14:textId="599D6DA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9A25862" w14:textId="6D353F2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301209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E707762" w14:textId="324B091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BA0E051" w14:textId="7569963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CA449E" w14:textId="46511BE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B715EC" w14:textId="59694C6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9D0E53C" w14:textId="3DFE47C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DF71B37" w14:textId="3F78E93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BDC06E3" w14:textId="2C8305A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8C18E9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D4CDB1D" w14:textId="29EAB3A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7EA44D" w14:textId="374A3D8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D7203BB" w14:textId="2E7A729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A05C3AB" w14:textId="152DA9F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A3073CC" w14:textId="29C76CB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FD762E7" w14:textId="733F5A1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4FA1341" w14:textId="24857A5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852E0F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486FE28" w14:textId="7EE13DA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9D1282F" w14:textId="756B8E8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7FF8364" w14:textId="53E495B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06077F5" w14:textId="62058E7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FE6C9AC" w14:textId="5D8DD6E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3D392E3" w14:textId="0923622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6B712A4" w14:textId="3F7D5FC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FBC5E1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E8C3C57" w14:textId="68FC923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4F3B7B1" w14:textId="29CADAC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DAABEF" w14:textId="4156C83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02D73A" w14:textId="1FE6772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079905" w14:textId="2C1AD10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A86438F" w14:textId="1F350AD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BDAB0C6" w14:textId="16EAFEB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279A15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872811B" w14:textId="0A3EDD1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CFC01A" w14:textId="04BE8E1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C09706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128DEE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FD11F3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2A667AD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E4395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F2E75EB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D348C7" w:rsidRDefault="00301429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1200E5" w:rsidRPr="00D348C7" w14:paraId="33E0338C" w14:textId="77777777" w:rsidTr="00D53C8D">
        <w:trPr>
          <w:trHeight w:hRule="exact" w:val="8108"/>
          <w:jc w:val="center"/>
        </w:trPr>
        <w:tc>
          <w:tcPr>
            <w:tcW w:w="2500" w:type="pct"/>
            <w:vAlign w:val="center"/>
          </w:tcPr>
          <w:p w14:paraId="31EC7E0C" w14:textId="59D843D4" w:rsidR="00BE53BA" w:rsidRPr="00D348C7" w:rsidRDefault="00BE53BA" w:rsidP="00BE53BA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0DD0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BE53BA" w:rsidRPr="00D348C7" w14:paraId="7AEB3799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58AC5545" w14:textId="253881BB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9762A5D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5019C5" w14:textId="29A7A47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F99560" w14:textId="32B2878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E4528C" w14:textId="43EDFB6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FBA6C" w14:textId="612EAA8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DF9ADA" w14:textId="047C0A9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84459F7" w14:textId="241B5DE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13C181E" w14:textId="7BBAB02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03DA2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44081B" w14:textId="56B2B6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F7B0E0" w14:textId="6EDF6E5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495CA3" w14:textId="3FB647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73BC32" w14:textId="78AD7F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07A1FA" w14:textId="726C90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1DDEF88" w14:textId="1F712A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A3AE3B1" w14:textId="3A51DF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0B1036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77D4D72" w14:textId="07E042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D10C7AA" w14:textId="78FA37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7C86F8A" w14:textId="5F8B75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F6BF679" w14:textId="014F8C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DB44AB" w14:textId="1748B0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5E61D41" w14:textId="6C7980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7FD04E1" w14:textId="2A9DD3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BAD146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DC7431" w14:textId="14127E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623340" w14:textId="5C8FEF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54ED1D" w14:textId="4D88F3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8193EFA" w14:textId="4280B5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91B8EA" w14:textId="006F2D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06FB669" w14:textId="4730AB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B5A5F9" w14:textId="6DE837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865A8D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9F4902E" w14:textId="1AD818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4C09C0" w14:textId="0CBA64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1F112B" w14:textId="51AD4E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8E299BA" w14:textId="736FEC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305F1E" w14:textId="25EA8A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2BDE6FA" w14:textId="173821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52DFEF" w14:textId="0BEFD6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83DB7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F0C2CB5" w14:textId="472102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1BF05A" w14:textId="5F79FA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E062F2" w14:textId="23595E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640A4DF" w14:textId="1B6A4E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01E4E0" w14:textId="346D896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B65013" w14:textId="770DB3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2AB58E" w14:textId="5D7311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B2DA7C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86ED4B" w14:textId="22BCBE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E4A55A0" w14:textId="1F5C90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C3ACD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CBC75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AC51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C3E68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86F917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18A53D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2BF0ACA" w14:textId="4C85592F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AF2D12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0DBD40" w14:textId="3269B7B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22203C" w14:textId="4AFEC05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3B6B6C" w14:textId="74EA091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94EEF7" w14:textId="461BB30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A066AE" w14:textId="66D9DCE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28FD8BB" w14:textId="41E54E2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37A6E9F" w14:textId="7B1EB09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68E90A4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ECE11" w14:textId="55C84E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44102F" w14:textId="170FDC7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2DA2C7" w14:textId="2E0EBD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CAA5FA" w14:textId="6C1D73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4E410F" w14:textId="6C5236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322C319" w14:textId="6619A5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7A39071" w14:textId="2EA23FB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86B2B2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F3C2DB8" w14:textId="7AF105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B2C336" w14:textId="2251AC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EF7C084" w14:textId="708A217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A14FE2" w14:textId="234C39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827953" w14:textId="72EE87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755878" w14:textId="582EFD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CFBBFA" w14:textId="72B18F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69B76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2626B81" w14:textId="01052C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C2F787" w14:textId="6F8F4C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9EAA59" w14:textId="750BE8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FF9DA91" w14:textId="5493FC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42DC66" w14:textId="04F045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0DE1DD" w14:textId="0A6199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9EA697" w14:textId="337E117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9C356E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5AD2435" w14:textId="1A11EC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52FDE4" w14:textId="15D1EA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E2D864" w14:textId="16E13E0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942F86" w14:textId="08B41A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EFEE31" w14:textId="649041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917E5C" w14:textId="311DE8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FA93781" w14:textId="25C278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24906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5E9023A" w14:textId="755C9BF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075B04" w14:textId="0D282D4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03B6A51" w14:textId="0C85A57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6A724D" w14:textId="52629EB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AFDBC1" w14:textId="60838C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8E1E2E" w14:textId="11E2A9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028A4DA" w14:textId="0700A2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A8137D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6868024" w14:textId="521A33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0EEDB2A" w14:textId="6322B9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5ABE4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242E32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B11AAC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FD1A36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76A41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47B26E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0B950DD1" w14:textId="128C846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9FBE26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3FB4F5" w14:textId="6E678AB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E1762" w14:textId="228CA09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A3F885" w14:textId="26F6ED3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81F20F" w14:textId="57A3898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30314B" w14:textId="7F35323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6DFF03A" w14:textId="65FC4DE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80F9CB6" w14:textId="61AD7FB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1ED5B4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2AA0E0" w14:textId="2E4ECA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AA870" w14:textId="6FB8C9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CC9C4B" w14:textId="2A4C0A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94A74A" w14:textId="5E3EB6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E284A6" w14:textId="640758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D0781B7" w14:textId="28E6BE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407FFCD" w14:textId="1235E0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AFB9B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D2FE45" w14:textId="371EC1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E716A51" w14:textId="0E8FF4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00889AF" w14:textId="00A56B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96B38D" w14:textId="014E64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A72EBCF" w14:textId="1ECD78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CD37E6" w14:textId="0D766EF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E621E9" w14:textId="121079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07F08A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73912B" w14:textId="17EC73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94FE9C" w14:textId="09DF6A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9F84DEE" w14:textId="0C5EC0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5D2AA8E" w14:textId="7B82C8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E5F69B" w14:textId="49862C7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327D2A" w14:textId="303788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F87A77" w14:textId="13C8B78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A0B687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7B3427" w14:textId="37D6AE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58C74F7" w14:textId="4E587B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7000EF" w14:textId="3D101E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E0A0D0" w14:textId="5676DF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860E70" w14:textId="4C00110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E4A9BB" w14:textId="68E331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7502E42" w14:textId="2EDDA0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947F49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2B36E31" w14:textId="671C39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971EA6" w14:textId="0CCC48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7F9FC5" w14:textId="064C07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211DC3" w14:textId="3D97F5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87F8978" w14:textId="4387A60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FC9B34F" w14:textId="61459A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F0BB23" w14:textId="571BD4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94639E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7F64FB" w14:textId="7C5723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A51AB07" w14:textId="76FB0F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A1B0E1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AF7C34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E0B1C2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433E0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DAFB88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62740BC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3C33184B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2CC0D77A" w14:textId="6A7516DA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841C4B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173690" w14:textId="3FD6C32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52AF2" w14:textId="6E6792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9D70D6" w14:textId="1652BB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FEA360" w14:textId="4E07DF2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CE675A" w14:textId="2518EFD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5FBA7E" w14:textId="03FD76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8824298" w14:textId="1E3E700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ECC8CB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4984A" w14:textId="7863DB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F339BA" w14:textId="433014D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FA9586" w14:textId="0666E4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470062" w14:textId="4DC7CA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68D1D" w14:textId="20B83B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2C05F64" w14:textId="5F2C5D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918283E" w14:textId="6EDD30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83033A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404B0A" w14:textId="15C231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8B7555" w14:textId="6328F8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2210849" w14:textId="4ECA8C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479A29" w14:textId="71E4FF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DF1CEDF" w14:textId="05F3CB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99E86D" w14:textId="1F0CD3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7665E6" w14:textId="630E0D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69167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C393966" w14:textId="2C73AD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5BC156" w14:textId="48B4DC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1504CB" w14:textId="049BE2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659FAA" w14:textId="689AB7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AAEDE9" w14:textId="65B24D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75E37B" w14:textId="005C19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A4A55F" w14:textId="7DAAE3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C2555E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1907F3E" w14:textId="699034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6E5273" w14:textId="01658A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65DF951" w14:textId="652EF6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3275DD" w14:textId="0F3924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E0662C" w14:textId="7EB73F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BC5305" w14:textId="5C7D92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C9A0A9" w14:textId="492A6B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95DE03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F5E3977" w14:textId="7E8F9A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CF784D" w14:textId="146C25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46F54A" w14:textId="7798608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3D177D" w14:textId="02BCF4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BAD6C6" w14:textId="54211A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FCE44E4" w14:textId="0F2FD2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35E34D" w14:textId="5F903E2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2182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16F25ED" w14:textId="7DEF45F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0EB251" w14:textId="1953E2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DB904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83A351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C1318D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AC71A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991F2E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39F2E78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CC68298" w14:textId="61EDD3B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CE13007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8CC241" w14:textId="0F84012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52AED" w14:textId="2E34C49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4CB4D7" w14:textId="463FB9E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287EE" w14:textId="44DCDB8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E577A0" w14:textId="0361D4C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22AF782" w14:textId="54B1532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56633E2" w14:textId="6B49608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EA2F6E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FC6EF5" w14:textId="1ADF01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3994DC" w14:textId="61615E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1065F5" w14:textId="79445F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243E06" w14:textId="4A0D081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6C421F" w14:textId="4FBFF0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5318636" w14:textId="4013BD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7F6B5A2" w14:textId="62E48B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CC4A97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E6905F" w14:textId="5353F8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43D7CFB" w14:textId="3DD256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F07551" w14:textId="75FE5C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D14684" w14:textId="0A03620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B8B2899" w14:textId="725AB1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A125C3" w14:textId="03E060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327BCF" w14:textId="0843D4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D0E511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A5F80D" w14:textId="065782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D29B894" w14:textId="69834A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9AE5E5" w14:textId="06D1F3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728430" w14:textId="24D767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462B56" w14:textId="6C4179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F94C7F" w14:textId="631A970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9F87E34" w14:textId="1CF798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55DFD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94A45D6" w14:textId="7C9BFE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65F217" w14:textId="40260E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F0543E7" w14:textId="5CEA60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80AF62C" w14:textId="112F40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92B633" w14:textId="681AE1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2648F8E" w14:textId="32333D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E409F0" w14:textId="02AC96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19413C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1CE26C3" w14:textId="07E58D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B1ED57" w14:textId="78BEE7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0EB0F08" w14:textId="3F2791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4AC5316" w14:textId="094114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1FC6123" w14:textId="292D6C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276177" w14:textId="0661AB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D305D8" w14:textId="050EB1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443F2C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C85B45" w14:textId="753AF7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9621799" w14:textId="24730B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32FFE8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4478D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DD2E0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3C369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506E31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C69ACF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572DC619" w14:textId="5D3B017F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7BA9D3A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159130" w14:textId="425B5A4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6FABB0" w14:textId="2697044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1A6331" w14:textId="235A597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5C29FE" w14:textId="02A0076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C3AAED" w14:textId="3DC344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80FBAC" w14:textId="1C12590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443CA73" w14:textId="79AB8FD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D44A4A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2EB938" w14:textId="34FABF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84A2EB" w14:textId="616FF0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AB15D" w14:textId="1AA5DE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32C20" w14:textId="6A86D0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0C4D5" w14:textId="04AA07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E6BE6EF" w14:textId="6B0FCB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C874A93" w14:textId="16EF6E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985A0E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D6E27F7" w14:textId="54AF2B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FFDB29" w14:textId="2573DE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387A915" w14:textId="14A417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66E67C5" w14:textId="30A4B2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8F9B94" w14:textId="1A839D8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503A48" w14:textId="1585EEA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D8BADF" w14:textId="418422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B02851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67A97FB" w14:textId="776E74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8255EC4" w14:textId="265A82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B12BDE" w14:textId="2C2450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3ECB2FF" w14:textId="4AEDB9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A9BC830" w14:textId="4FEADD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5BB454" w14:textId="674F3F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A21BAA8" w14:textId="5E366D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5A50E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AB896D3" w14:textId="0BDACE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67F03FA" w14:textId="0FEABB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1C87A2C" w14:textId="4A7155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3039047" w14:textId="7C7916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AC2A04E" w14:textId="611023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8C96C3" w14:textId="6D1C1E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780A582" w14:textId="26290B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742DB9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CDF9918" w14:textId="42FB6E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01175F" w14:textId="214872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EA4F7C" w14:textId="744435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F815D3" w14:textId="529EC1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46A07F5" w14:textId="017B1B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2C026B6" w14:textId="0A9F63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099CC63" w14:textId="53B35F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A78923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AEFF439" w14:textId="44D128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278EE8C" w14:textId="4C6867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64416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52E16B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2B0FF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310B00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23DDDF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E8E17C7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679ED881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0F37B769" w14:textId="78FF9413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CD8E92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83F987" w14:textId="1FC6F86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8ADB2" w14:textId="176A3B8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FC76F4" w14:textId="2DB0510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6C610E" w14:textId="5AC48AA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D43DEF" w14:textId="44F400E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158F096" w14:textId="7D8A031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C128083" w14:textId="04A0713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CA4FE2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751C31" w14:textId="4FC8EA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C73EEB" w14:textId="0FC962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C5A345" w14:textId="415DF0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158F78" w14:textId="442720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2DBCBF" w14:textId="453D06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AEB02C" w14:textId="768D0D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5A95815" w14:textId="020E3A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BA14AA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0B65CC2" w14:textId="0A7F65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11425D" w14:textId="65F4E6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2BB2FE" w14:textId="6E8BE8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7E7F82" w14:textId="06B1E7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EEE71C5" w14:textId="69F7CE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C8F80B7" w14:textId="15D9F4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49A08E" w14:textId="3C356B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304B1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5B9545E" w14:textId="5B6560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E64502" w14:textId="2990256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9F233AB" w14:textId="3DCB55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B50E13" w14:textId="74C20B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E9B868" w14:textId="629B43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544EE4" w14:textId="2F6885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6343E4" w14:textId="170E00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90D51A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BBE3D60" w14:textId="3821C1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455B4D" w14:textId="5315E5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BCC6121" w14:textId="23C1B8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AB705C1" w14:textId="42B7EB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64A3FD" w14:textId="56937F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1F409D0" w14:textId="0711EF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292F6D" w14:textId="40C57A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6CA770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F021A42" w14:textId="09EF64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EB61E5B" w14:textId="7B070E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B774BB" w14:textId="22441B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060486" w14:textId="30DB79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E8534F" w14:textId="7CD881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0D0D43E" w14:textId="10161C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6B207F" w14:textId="51DC46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00642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0457860" w14:textId="308B1D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427C821" w14:textId="02940F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3557E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792DE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5E3B91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C41431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EB85E2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40F9E5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563A257A" w14:textId="0CA448AF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7F1E462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BCAA2A" w14:textId="6D8256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D8D5DD" w14:textId="390DB2C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915980" w14:textId="5F87FAB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2351A7" w14:textId="366680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003874" w14:textId="21C721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C828A3E" w14:textId="1EDAC1D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6FE26AB" w14:textId="6F614C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73887B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767D25" w14:textId="4557B9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ABBDCC" w14:textId="3D9153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9D0E49" w14:textId="3EAA44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9AB75" w14:textId="6E2E7A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739666" w14:textId="0C3916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E5DB14E" w14:textId="062F31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67C68B" w14:textId="5D1D02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A8CC1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BBE47B" w14:textId="45D613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390A77" w14:textId="1A1696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535185" w14:textId="2DE4CF2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6B3070" w14:textId="77C984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22DF95B" w14:textId="23C557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C3C22C" w14:textId="1E6379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8FCC89B" w14:textId="089F4B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E7F1B6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AAB13EF" w14:textId="0DE95F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286F7F" w14:textId="38A0341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4A3368" w14:textId="46F268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BA2CF35" w14:textId="3815A9A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F40776" w14:textId="0A5B08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FCF003A" w14:textId="6558C6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3487A0C" w14:textId="71233EF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86A2BD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D4B916B" w14:textId="6278EC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167C87" w14:textId="5C898D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B42BE6" w14:textId="5E2B2C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F04DCE9" w14:textId="7F8669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9BC5FC" w14:textId="357D93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0751C1" w14:textId="01A3A4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2D820AC" w14:textId="1A71AB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DED31D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C21C522" w14:textId="106FED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9468E5" w14:textId="1FEE58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88CDDF" w14:textId="7B953B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4E8BB9" w14:textId="3420DF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531C62" w14:textId="2C5BD1F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074D62F" w14:textId="4CC3FA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49A935" w14:textId="51E2F9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C8FA9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9CF76B" w14:textId="7EA46D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CC8B48" w14:textId="36320B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08009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0BFDA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0F6E4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106558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0B538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E541C5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BCF9190" w14:textId="24E47F66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D606F5C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0335B" w14:textId="6657211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8EEF38" w14:textId="5068C40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B7C03EB" w14:textId="4702B25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AF40A4" w14:textId="395CBE0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4F8734" w14:textId="587F4A2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302B57F" w14:textId="51CB66B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9F9C0A6" w14:textId="70701BD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8EF5E9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9CC1BC" w14:textId="45471B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C134AB" w14:textId="2C242C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0E6921" w14:textId="01DC96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E3C4C4" w14:textId="536AEE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0092BB" w14:textId="437120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309EFC5" w14:textId="5998BE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F401840" w14:textId="07626D8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DDF3CD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0C8CC3" w14:textId="428561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8100BC" w14:textId="25497F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061BB6" w14:textId="7ADEC9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B621924" w14:textId="059347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D6B5605" w14:textId="6B92F1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CFAC6B" w14:textId="010B8D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F168453" w14:textId="6B4125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78799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2EECE2" w14:textId="48901A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428B05" w14:textId="47BF80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2DC0E78" w14:textId="17323F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F23C84A" w14:textId="12EF8F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C7AFA7" w14:textId="3243D5B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9AA724F" w14:textId="0C4877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F015F8" w14:textId="587F61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F2B813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2009E6" w14:textId="226F9D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02873ED" w14:textId="0948BD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F42DDB" w14:textId="1C2B9A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48FED78" w14:textId="53CCB94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095F64C" w14:textId="7CC382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416BC6A" w14:textId="4084F9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747238C" w14:textId="2F328B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049BF8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308B5CD" w14:textId="429998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0337AE0" w14:textId="789139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1FDB187" w14:textId="4B6FB4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C904CD4" w14:textId="0C2881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6E0311E" w14:textId="1D8A65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1C9060B" w14:textId="4957E1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F9AC09" w14:textId="408CB6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A7574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451AAB" w14:textId="7FB2DB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E1D0BA8" w14:textId="29F5D0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54F75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A166C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F08D2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64C9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979D2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70A0CEE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76DF1F46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53E4C918" w14:textId="3F6CEDBC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CA380D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037DB5" w14:textId="2791142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FA3005" w14:textId="39DA5AC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10EA2F" w14:textId="1D635AC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F4FA06" w14:textId="7F6F17E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286FB4" w14:textId="2C134DF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E5216B8" w14:textId="40B85C4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0E3E71E1" w14:textId="232F672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9010C1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9238C7" w14:textId="2E0F01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991C7C" w14:textId="0E5628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E693FD" w14:textId="77BB12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C85408" w14:textId="7D1845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4CB250" w14:textId="2DC347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C618732" w14:textId="2BB416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48C64BA" w14:textId="64EE6C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4FDA31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388925" w14:textId="60608F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F22749" w14:textId="0ECB27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3D9E301" w14:textId="79D527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E65BC7" w14:textId="5D1AD1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5BC6E5" w14:textId="709EC8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EA24B9" w14:textId="138C1C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8F8567" w14:textId="0369F7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B8F2B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166D863" w14:textId="4003B0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8833CA" w14:textId="796652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37C6D2" w14:textId="053D95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D31246" w14:textId="1A627E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370D2CE" w14:textId="4FF6C5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A541EB3" w14:textId="7D6ECC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2A883B" w14:textId="5AFF91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306F5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C4306B3" w14:textId="29AAA4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650D25" w14:textId="016EF5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9B611B1" w14:textId="499ABE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D1978F" w14:textId="0083EC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BAFFDC5" w14:textId="7D0AC0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A770F1" w14:textId="14D85A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A4A97E" w14:textId="176D7A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78437B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D006354" w14:textId="1330CE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2EF663C" w14:textId="4B3065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31C1AB" w14:textId="7B5693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DFADF6" w14:textId="59F2EB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021A556" w14:textId="06380AC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D0AE88" w14:textId="493BE9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1C46C87" w14:textId="5896AA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E2BD0E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659EB39" w14:textId="674727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A1ED0E" w14:textId="4A3F89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101BF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0D792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1EE476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37148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51ABF5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1FA662B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4E2E4C33" w14:textId="7C295B64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EC0FF2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2E0C6E" w14:textId="08BBA64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9FB1E0" w14:textId="0023C91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77B705" w14:textId="7B94D76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B4E9B8" w14:textId="2E0FFB3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72CCE" w14:textId="58C5A89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FFEC981" w14:textId="52FB6C4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C853EA4" w14:textId="528BC3D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8F210F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0A6D3D" w14:textId="521475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0D9BB8" w14:textId="1B88E3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1BC487" w14:textId="0361CB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4F2AFD" w14:textId="6C5E40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30EB5F" w14:textId="21A27B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8C295F2" w14:textId="7A56EF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FF371D" w14:textId="56F3A6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97A186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9821E8F" w14:textId="528ADE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FDB48B0" w14:textId="67C7BC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8061A0" w14:textId="39ED9A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2E213A" w14:textId="2BEF8C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BD6957" w14:textId="111F1C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7EFC15" w14:textId="3A8F8F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199846C" w14:textId="303323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659999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C07C45F" w14:textId="11FA1A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10541E3" w14:textId="1432D7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1BD5EFC" w14:textId="6C3CB1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F1A1E5" w14:textId="275FB6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DC9872" w14:textId="7C817A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D1277B" w14:textId="262B8A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E459E5" w14:textId="70F2FA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EE1229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665B87A" w14:textId="55893E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76307E0" w14:textId="1BC4D5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31D0E6" w14:textId="4CF353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27EE0F" w14:textId="5D0C6F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5E47B83" w14:textId="0990FB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962FDB2" w14:textId="75D443C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5AB7CD7" w14:textId="299E3D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4371C4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F8D692" w14:textId="48228A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E4C5F1A" w14:textId="4322E3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E94DE7" w14:textId="26FEF7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5E484C" w14:textId="7F3FD2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B0859FC" w14:textId="5ADBB3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71093E" w14:textId="427AE6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D7C4A32" w14:textId="6E765D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46233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43DD61" w14:textId="7E1DEA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909E11" w14:textId="3BFCDF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E0CC52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F3130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2DA21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3AF851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91F3E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6C176A0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76F0D82D" w14:textId="116BC62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BF4A2E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A22086" w14:textId="4C0ABE9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676FE" w14:textId="0BC585B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CFBE98" w14:textId="295A54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CFC2A2" w14:textId="0D16422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6A8C9B" w14:textId="463C3A9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5A0E24A" w14:textId="082EED1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815EB67" w14:textId="3268FE7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7B1496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BA6D5" w14:textId="69AED3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DC0487" w14:textId="5E8FF6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A6B65C" w14:textId="5FDD8B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AEE96D" w14:textId="01F124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3DB3C6" w14:textId="138F61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22656BF" w14:textId="4F9200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3DAB07B" w14:textId="155CE8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D0D309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7590141" w14:textId="1BC15F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91ED7B" w14:textId="4DB3DB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55083D7" w14:textId="0C23D6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DEA831" w14:textId="287DFD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E75EE1" w14:textId="276AA6D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B2FB9FA" w14:textId="1BE632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0FE764C" w14:textId="778A314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0C5129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E0D77FB" w14:textId="7B37C0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C0A656" w14:textId="711897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AB9F607" w14:textId="50724C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B203AA4" w14:textId="5FB152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E768615" w14:textId="1CB48ED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02D209" w14:textId="56F9AB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B40673B" w14:textId="19D67C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803A7E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367ABC8" w14:textId="6556E0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B3611F0" w14:textId="3FF76D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45B0ED0" w14:textId="211CAA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540753" w14:textId="12F277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A9B2C0" w14:textId="6C44A9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3B410C" w14:textId="086AA5A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3B4646" w14:textId="10CAC8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992C1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F4CEC70" w14:textId="161A78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5173BE8" w14:textId="567CC2A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7622E77" w14:textId="09FFBD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9D5663" w14:textId="7C7C6E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B07CE8F" w14:textId="04F075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8C1F70" w14:textId="314A90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B9EDD35" w14:textId="7CE388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96C6B1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73C8515" w14:textId="2D7F04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CA4899" w14:textId="3779C3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500AD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7BCE4A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49C888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42E5CD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AB732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F56253C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5120E701" w14:textId="77777777" w:rsidR="001200E5" w:rsidRPr="00D348C7" w:rsidRDefault="001200E5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</w:rPr>
            </w:pPr>
          </w:p>
        </w:tc>
        <w:tc>
          <w:tcPr>
            <w:tcW w:w="2500" w:type="pct"/>
            <w:vAlign w:val="center"/>
          </w:tcPr>
          <w:p w14:paraId="22057C07" w14:textId="42277851" w:rsidR="00BE53BA" w:rsidRPr="00D348C7" w:rsidRDefault="00BE53BA" w:rsidP="00BE53BA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60DD0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BE53BA" w:rsidRPr="00D348C7" w14:paraId="08A2F82D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4773D755" w14:textId="38C37498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7D140E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18B9F6" w14:textId="39F16F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A2E34A" w14:textId="6459663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8F66E52" w14:textId="21785A6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F2EA7F" w14:textId="570B3A2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1AF882" w14:textId="4A1B60C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FBC5C22" w14:textId="2FD82BE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8275414" w14:textId="2A1692D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A36966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B4D71B" w14:textId="17D389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AD0F2E" w14:textId="5BC9F7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72C58E4" w14:textId="0DAA6C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5ADC00" w14:textId="5EFB98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B6B62F" w14:textId="04ABCD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777D5CF" w14:textId="2C9AC4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522A89" w14:textId="4AC08E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66100D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B35801B" w14:textId="4A622F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E80619A" w14:textId="5582B6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2D29F7" w14:textId="3A8D92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AF941C" w14:textId="741322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BD1FCE4" w14:textId="4DD78A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1DFA771" w14:textId="34E72A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C279A8E" w14:textId="47EA00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62561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26A2E57" w14:textId="76DC94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E80B192" w14:textId="4019A08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A291272" w14:textId="1EE57D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4B5622D" w14:textId="6E1B2E9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842C1E" w14:textId="3A10FA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29D5795" w14:textId="3B5B6C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935E36B" w14:textId="4B2A126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371A99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E8E72FF" w14:textId="161850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9DE8006" w14:textId="56C4CF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7E2226D" w14:textId="116D1F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94F6493" w14:textId="600769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D21EFD" w14:textId="1728F3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FBA39B" w14:textId="63FEA0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C04706" w14:textId="297B69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98D87F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A83DBBA" w14:textId="6E4AB0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F912831" w14:textId="051D66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BFAD6E" w14:textId="51E3A1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6D0F54" w14:textId="00B317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F1F675" w14:textId="03A862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188EAC2" w14:textId="1C664C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CA2B884" w14:textId="585C77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5E530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5A58584" w14:textId="030277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9FFE5AF" w14:textId="664B3A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91B1E0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5CAA6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01BE1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3E5F9D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AF125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A4878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02EFA77A" w14:textId="54982CF2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90338B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F8A29A" w14:textId="293559F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82B906" w14:textId="6BFB1B5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010C2C" w14:textId="477514A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3CCA87" w14:textId="0C9A0F0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326F04" w14:textId="229C3BE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0CD9BB5B" w14:textId="19190CC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7F54FCD" w14:textId="578EEC5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3FDC15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A3F576" w14:textId="1353061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0C8B0D" w14:textId="2F25D9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3F7419" w14:textId="491718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55BF04" w14:textId="5073D0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8DF7C8" w14:textId="7EC45B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267B342" w14:textId="1A4F2B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F54D1B4" w14:textId="4822A9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85F88E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EF872B" w14:textId="6DBFAA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213E90" w14:textId="570F9F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69C7CA" w14:textId="2F9BD8D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229A67" w14:textId="2A0339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8A2B5F" w14:textId="357E1B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AEC012" w14:textId="7B77B3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F0B1CE0" w14:textId="699EF4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5B587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413E35A" w14:textId="478E33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05E0F1" w14:textId="1BE666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E935119" w14:textId="2A9F32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9AF3DD" w14:textId="6B86967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8A3F94" w14:textId="24682E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B5BF85" w14:textId="38F80E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813858" w14:textId="391759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6A4BAF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35CC40A" w14:textId="4691E6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D97712" w14:textId="115AFA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9B9B34C" w14:textId="37E74F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4204893" w14:textId="19A024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8CDA56" w14:textId="13D6217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7A0F226" w14:textId="445134E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476A4FF" w14:textId="033973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A245A7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A50744" w14:textId="4A4409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14B9BB" w14:textId="6D1866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2628DB" w14:textId="15103F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FA1F04" w14:textId="2093A3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84C4E7" w14:textId="7FF62B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C82B3B3" w14:textId="297152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34B583" w14:textId="1FEC0A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F938A8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FAFC5C7" w14:textId="0172F2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431365" w14:textId="3CC1B50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4BFB0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EB417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63B7C5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31D4CE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61CF29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A367107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59AE96B" w14:textId="0D241A4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B45821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9797A" w14:textId="20CB9D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B5FB5D" w14:textId="2079164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B78E18B" w14:textId="33A199B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7718BA2" w14:textId="76CB92B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067C52" w14:textId="7B749B9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5DC5803" w14:textId="6B4ABC8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295F9A" w14:textId="20A155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494A62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CA2D0" w14:textId="76588B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F0C6F" w14:textId="648E8E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2CD65E" w14:textId="095EC8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289809" w14:textId="26EB97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5D5A7A" w14:textId="7EC20B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564BF8E" w14:textId="6038FB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5157E21" w14:textId="5B0EFD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9AFF7D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B640CA" w14:textId="524D88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E06871" w14:textId="4ED7A7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136F7A" w14:textId="3F1B64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3A8462F" w14:textId="439A38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9928A7" w14:textId="63ED91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3B9759F" w14:textId="7BDA90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CE21E44" w14:textId="108FAB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3198DC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EC2A9A0" w14:textId="3697B7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CF22867" w14:textId="0BA91B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104E9FB" w14:textId="044E66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491380B" w14:textId="62D54A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1FF38F" w14:textId="59AF36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ECF8E91" w14:textId="5AFD74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B9D0D71" w14:textId="11153E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18678D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661E4EF" w14:textId="4923F8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98A181" w14:textId="1DFC0C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78B54A" w14:textId="4585F1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CFD981" w14:textId="3A1E15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D8335A" w14:textId="1134C22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0370FE3" w14:textId="421670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B694B9C" w14:textId="767F86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A6AA3A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D6896D" w14:textId="7688DA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762F2B7" w14:textId="5AFF0B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062156" w14:textId="5D5B79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39A554" w14:textId="3A8D8E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884D1F" w14:textId="1181F8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0394A5" w14:textId="4B7B06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6A7DD8" w14:textId="7E37D6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BEBB2D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14415D" w14:textId="24AD9E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1C5983" w14:textId="08A99D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6A2D06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F22DDA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9D693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DB3DC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1DCBA8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38C323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49AFECBC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6F177D62" w14:textId="30A97D9A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BA6BA9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20ACA" w14:textId="4B79A22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4E0B1" w14:textId="27ED316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BCC323" w14:textId="2C3CD7E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96F193" w14:textId="2AE1E43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E88C4" w14:textId="06FF683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791A46B" w14:textId="1A5C145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5D4ED9" w14:textId="7E3A073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2CA6EA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111F0" w14:textId="16EF1C1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2A1148" w14:textId="1AE82E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5E2FB" w14:textId="064D8D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417945" w14:textId="038216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D62DD9" w14:textId="455851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A9B93F" w14:textId="3198190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347071" w14:textId="2B2FB0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EEE318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02C638" w14:textId="0ABAA2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7B20DE" w14:textId="7DFDE1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A8CC46" w14:textId="547534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0B17B49" w14:textId="74D87CE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D381E7" w14:textId="5126FD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2B415A" w14:textId="0D97E3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76E9A4" w14:textId="1BDDCC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23981A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2EE4F06" w14:textId="7030C7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5A6A41" w14:textId="04C9B7C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AB079E" w14:textId="260F4A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502798" w14:textId="3A64B7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0BBAFA" w14:textId="2273BA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10CA9C" w14:textId="737540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398894" w14:textId="102F79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E8E587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3301FD1" w14:textId="63B3B1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414C39" w14:textId="1B9406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160280" w14:textId="531E6C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36AA02B" w14:textId="3EB5AA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C8F9041" w14:textId="19A486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9DC009" w14:textId="097C97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DD22D7" w14:textId="1E7E73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779742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5E49637" w14:textId="3948220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636C50" w14:textId="50CE65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3EF29B" w14:textId="69D4807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EE1154" w14:textId="485545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71BA85F" w14:textId="3B7451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170AB8" w14:textId="1E7BF8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03163F" w14:textId="0CF29D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E0C11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96B0E4E" w14:textId="1EEA45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10C15E" w14:textId="36E06F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D716B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8FC6C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C94E4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CDDEE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ED123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35B7108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60C2129" w14:textId="7C101C4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CC8BBA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611941" w14:textId="7A1391F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2BA18" w14:textId="3D9CE3C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79D847" w14:textId="43BF04F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6AE00D" w14:textId="3330AF5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223EC6" w14:textId="767FC2D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BCEE28F" w14:textId="506158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AD65D5F" w14:textId="61BF937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461E44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D50EEE" w14:textId="3C3045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AA7895" w14:textId="56909A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E0C7D7" w14:textId="154D01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5F6988" w14:textId="345B60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606BDC" w14:textId="25468A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816AE83" w14:textId="4D5A3B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931BE63" w14:textId="5A4BA3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93E26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A7EA167" w14:textId="4CA7967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702B5B3" w14:textId="665CA6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E01603B" w14:textId="6D788B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D586DD" w14:textId="79D7EEA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BA36E13" w14:textId="292C9F5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7C2CC08" w14:textId="38F560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71A35F0" w14:textId="3E18D0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4041B6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603A78" w14:textId="46D52B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5AFCCE9" w14:textId="09646CA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54CCC7" w14:textId="003B10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40C8BC" w14:textId="54CB12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6190FD" w14:textId="3C3558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0418B3" w14:textId="2F23D1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E3435E3" w14:textId="2EF737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8B1D9E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9C4BBB" w14:textId="11F4B4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1234CD" w14:textId="327BA2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C807DA8" w14:textId="39DBC1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61600F" w14:textId="7F36AB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AAF0AF9" w14:textId="10D0FF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844BF09" w14:textId="209FA5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61882D" w14:textId="0CABF3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56C6FA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A012532" w14:textId="0DAB12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8FCC46E" w14:textId="1895B7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08A4EC" w14:textId="70DC3A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ABE055" w14:textId="6EA0E8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EC9D43F" w14:textId="102EDF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FE07E02" w14:textId="2840CF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4ED5CB" w14:textId="3A79DD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FF88E6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0498F6" w14:textId="31DF6A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6CFBCB" w14:textId="5F041E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B04803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6B6FC1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F2F1B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72F41F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023D5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7AA2D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4C5BACA" w14:textId="37991C51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AD6FCB4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9BC96C" w14:textId="3593A40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8B1FC1" w14:textId="587777A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4E220E" w14:textId="1848E96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7D3EFE" w14:textId="0A456CB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E649D4" w14:textId="3FDC2FA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7AAFC4A" w14:textId="572A3C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59D9E83" w14:textId="1FF44C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DC7C5E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95BA2" w14:textId="04C1B0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2D3250" w14:textId="0BF7A1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F00672" w14:textId="3A90F7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342605" w14:textId="63731E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36927" w14:textId="37944F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205E71F" w14:textId="56E2F4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7803D99" w14:textId="0008C40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F74E0B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4015A3C" w14:textId="3FB8DB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2EF85AA" w14:textId="51C25F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9E7AABE" w14:textId="4AD953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8E08A6" w14:textId="6E8D8B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EEEA909" w14:textId="634E44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D7AB38" w14:textId="4FA806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0D03B05" w14:textId="427FE4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9A3ABA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1DDCBA2" w14:textId="25654D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4D9F485" w14:textId="73A0AF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8867704" w14:textId="1A2A4B7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990D973" w14:textId="358D8D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F2FA81" w14:textId="75B5CF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880E5A8" w14:textId="632EC9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3F719C0" w14:textId="5E5304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617624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6FDC5EA" w14:textId="7B4651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09E9973" w14:textId="0B0AC4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F717292" w14:textId="1BEF0C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E4521CF" w14:textId="479BCD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D2ECE2D" w14:textId="5A0602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7A8753A" w14:textId="31F2AE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4A62CF4" w14:textId="2C81473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2AABB1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A225599" w14:textId="16217B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23AA892" w14:textId="336DC74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F61C8A6" w14:textId="579AF2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5B5973" w14:textId="082268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C83861E" w14:textId="089375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CBCF19B" w14:textId="1AD4CE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78DB6CE" w14:textId="721329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03B497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AD8AC1C" w14:textId="6F5E4BD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54F9BF0" w14:textId="276731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A1E4A5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717952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EC1919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2FB564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F2A98F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D7F5A1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72EEF0F1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7D19D41E" w14:textId="66626D47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CB902F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EB6B59" w14:textId="0D1ADF0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821743" w14:textId="6E14009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C34EB1" w14:textId="57AD845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AE9EC3" w14:textId="1AD33C8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0D7D19" w14:textId="477F319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E851540" w14:textId="79E2F73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28D2B0B" w14:textId="79B84AB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20D4C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B37987" w14:textId="1072CFE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49E1B8" w14:textId="1CE5F0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653A18" w14:textId="695BDF3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7273EC" w14:textId="0E042A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D61056" w14:textId="45A7AB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33D606C" w14:textId="2CABF8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4A8FD62" w14:textId="3200E3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06657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436BE7" w14:textId="56BBA9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8F5BB5" w14:textId="609C68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2BDD99C" w14:textId="240F19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85231FA" w14:textId="6CB281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4542ADA" w14:textId="55318A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FC9762" w14:textId="5E135F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484832" w14:textId="307B4D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0043BE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6FE5D0" w14:textId="513164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3D05D5E" w14:textId="3C87D7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B9A9BEA" w14:textId="3DE999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55C45C3" w14:textId="1A3C4E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FED1717" w14:textId="72A12F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59BB19D" w14:textId="019DE2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F988DC" w14:textId="4F8366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5C0A83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7C1BC3" w14:textId="0F0646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D41DCCF" w14:textId="33F61F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2C0CA4B" w14:textId="449851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1D5199" w14:textId="6042D5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4D036D1" w14:textId="0159CB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2D3E0C4" w14:textId="31EB2B5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562AE2D" w14:textId="3B34A7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7403F0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B017AAD" w14:textId="3458F3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CC29FE" w14:textId="24BEE4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73EBBC" w14:textId="3C19F7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3276BCD" w14:textId="421911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A5F95E0" w14:textId="549C40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0059CB3" w14:textId="7F28D4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594F34" w14:textId="7F5783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EACFAA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6BDDD49" w14:textId="684139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CDF14C9" w14:textId="74E2377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2D1FA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23880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126704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AAD1CD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E37686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D17C9B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74A1E8B6" w14:textId="2E431CDC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0A9CBB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6984A8" w14:textId="37F0FA7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12E24C" w14:textId="6B6066A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80391A" w14:textId="3FEF334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B93D5" w14:textId="2A96DBB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030FBE" w14:textId="4770D53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B7FE328" w14:textId="43E0C97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43A6E63" w14:textId="5A62B4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60D5B15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F92026" w14:textId="6987AC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52FE2A" w14:textId="4A82F6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ED649E" w14:textId="12DD3F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39CAFA" w14:textId="7D5AF9A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2CC0E5" w14:textId="62C8B4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FF0F691" w14:textId="3C79C4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300FAA" w14:textId="39EF43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48B131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10051FD" w14:textId="2F7E77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55F70F" w14:textId="606D80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F3AB00" w14:textId="7C046B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F41F4F" w14:textId="7CB21B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62017B" w14:textId="50FA5D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DF6EBF" w14:textId="06441D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EA895E4" w14:textId="3806C6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CCFEF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66802DE" w14:textId="5D03F8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42CA40" w14:textId="09E5A6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055DDA7" w14:textId="5BC55E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92538CC" w14:textId="2A84F6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4009783" w14:textId="7876B1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C17FA3" w14:textId="1B4F0C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4A8493" w14:textId="638B50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C2AF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75E9528" w14:textId="192238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8D25BB" w14:textId="270C26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ED36B2" w14:textId="357030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6583A9C" w14:textId="21E9FB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CD4B77" w14:textId="177DE5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D4D113" w14:textId="10AD0F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658C42" w14:textId="686F1C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BDD801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FCCB3A1" w14:textId="4AFA2A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141555" w14:textId="6D0DA5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8342CE" w14:textId="6F00DF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A6CC73" w14:textId="267228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3FE3C1B" w14:textId="68E976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B54B9F7" w14:textId="230F46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6F109E" w14:textId="58F969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EDB4C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B872A59" w14:textId="3D1D8C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708342" w14:textId="686030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68363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F5DC5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13AEB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B2318B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7739B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E3E6428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1A952F38" w14:textId="0998CB25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F1CF0A4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414544" w14:textId="007BA7E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3E4F" w14:textId="56CA7B8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623929" w14:textId="4A82225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837B946" w14:textId="67B8DE2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CBBB67" w14:textId="6FEFAB7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EE11364" w14:textId="7F16C5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B1CD47" w14:textId="4DCC699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EA4C07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4880DE" w14:textId="731BB4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84B4D1" w14:textId="66B43C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198C8C" w14:textId="234559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1896F" w14:textId="1ED01C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725877" w14:textId="1F67F0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1B8B1B5" w14:textId="09DDC3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5865CD8" w14:textId="597E7E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721461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790BBF" w14:textId="1B3C15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C468CB" w14:textId="65919E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8F4F563" w14:textId="6DA5A2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768EF0" w14:textId="119225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565AF7" w14:textId="50B87C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6EC7E0A" w14:textId="7CED78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9AC03F9" w14:textId="35B9EA8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E5F151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8ACA00" w14:textId="668F46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174668C" w14:textId="30EDB9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98EEF22" w14:textId="68C787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78E93A" w14:textId="3A11A6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8985C44" w14:textId="28E8D11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1882D5" w14:textId="37DA45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5FEEF6" w14:textId="090098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0FDC4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B88591" w14:textId="4E4721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1E8FBB2" w14:textId="251483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20CA459" w14:textId="6B0E438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09A527" w14:textId="18D0CD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119334" w14:textId="314910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048E7B1" w14:textId="254F0F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ED34D1" w14:textId="1346CA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0B1DB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82EB1A" w14:textId="3E98DF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820213" w14:textId="33839C0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9668E2" w14:textId="3B64C1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D427D5C" w14:textId="2DA646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ACFE6B9" w14:textId="635340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4D318CE" w14:textId="03B2C5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16B6942" w14:textId="362C2A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AA9FE1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37CA88" w14:textId="4A0664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16192E8" w14:textId="14EAC0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4D9D6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9C716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B849D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3F5EF3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CE6BB3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6854D2F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323654EF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539E4AE8" w14:textId="1CA3D923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A93136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AC7BC5" w14:textId="2B21617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53E6F" w14:textId="77B8DD1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90A8E" w14:textId="5E200C1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E6C872" w14:textId="575D134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4959B" w14:textId="5F78153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A0C2D22" w14:textId="63D99C7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302C3251" w14:textId="50C6D6D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831F5C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5C6FA5" w14:textId="6DF5FA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3F83D" w14:textId="03D5FF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71A32" w14:textId="2AEBE3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44C86E" w14:textId="5C143D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C9FCC0" w14:textId="545563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1F234F5" w14:textId="43DFDC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3E6615D" w14:textId="3069082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F11F68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FAE36E4" w14:textId="4EB157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97CCF19" w14:textId="060290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421DF1B" w14:textId="15B888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78CD4D" w14:textId="178E09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F68C92F" w14:textId="5B36A8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FACB1E" w14:textId="6A619E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4F1CD5" w14:textId="4CEDAD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835CE2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2BD9FC" w14:textId="3D5A4E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5667D3" w14:textId="514B9C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D9C3DF" w14:textId="3F8073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3C2106" w14:textId="3FAD6D5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BCBA2F1" w14:textId="39537E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E36E77E" w14:textId="7B28F7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5BB4D8" w14:textId="7EBF1F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F59D13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331DE5F" w14:textId="5AB348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2CAB30" w14:textId="2970F0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B057FB" w14:textId="476493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72C28A7" w14:textId="7F0639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205ADF" w14:textId="3A3C2F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84AEC6F" w14:textId="1EBCB7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D5D4CD8" w14:textId="4A539C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42F4BF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3BCD1AD" w14:textId="767A62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C49C61" w14:textId="529CA53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B040D4" w14:textId="271BAA5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6B3EE24" w14:textId="4CDDAB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FC3AEEC" w14:textId="57E430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11A7764" w14:textId="63FA09D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630123" w14:textId="398AA6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0AF082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582420A" w14:textId="6918AE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2C1E0C" w14:textId="3AD865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8996D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6C7FE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73E44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08B74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6C100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5D96BF5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510F6607" w14:textId="044FDE42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1ACC3C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C9F415" w14:textId="05585B9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A5A5CB" w14:textId="36AE4B6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9D62042" w14:textId="5AF22FF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A050B4" w14:textId="327BD46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44E33C" w14:textId="587F3B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0CE201B" w14:textId="240CD35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EB28532" w14:textId="1F9A26C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34E6BF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DE8EDD" w14:textId="5B51F1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1BA6A2" w14:textId="04D4F7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D44003" w14:textId="1E3050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87E8A" w14:textId="76203B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0B70F8" w14:textId="73A38E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0F97EE2" w14:textId="6BFD9A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E858510" w14:textId="1EE747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33403E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8FA7B5" w14:textId="2050FD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C21BC92" w14:textId="6ACE25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4C0381" w14:textId="61FD95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02F5D3C" w14:textId="32FCFF7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187388" w14:textId="7EC98F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914ECBE" w14:textId="2F81B3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2CB1010" w14:textId="5B6985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B41415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D85FFA4" w14:textId="5CC4CC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AD3128" w14:textId="3D136F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43D208" w14:textId="534DC3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DD322D" w14:textId="139B2C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3DAEE2C" w14:textId="49FE36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0EFD158" w14:textId="528020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B3F0220" w14:textId="7C1E19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A989E7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1749DE3" w14:textId="27F0C4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DA1443" w14:textId="440B62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481F7D" w14:textId="5EC960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7ECCD62" w14:textId="02031B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29013AD" w14:textId="7B2A8B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C4F9CFA" w14:textId="387DE7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460772" w14:textId="130767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CE0EF5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0342F8" w14:textId="7528407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2D0FD7" w14:textId="63821E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FC58CBC" w14:textId="1E1854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B4FC23" w14:textId="3BD08C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2399D84" w14:textId="1F349E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75C796A" w14:textId="05E0A9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1AAB4A5" w14:textId="0C1F87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1DEA0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49B3F1" w14:textId="4723F5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890342" w14:textId="3F19A7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D4EEB9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B1004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C64B0B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DDCE95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EFE48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A8CF9B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39317A2D" w14:textId="4D58ED1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F65DFB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28D668" w14:textId="614485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62740" w14:textId="6772EC6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0CA96E" w14:textId="327574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CC9902" w14:textId="105FACA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16B679" w14:textId="4AD74B7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4630424" w14:textId="3A59674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5A2BE29" w14:textId="35F7D84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46836CB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4471DC" w14:textId="12997D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D0BA7F" w14:textId="1CB7E5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8F6F1C" w14:textId="08AEB0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637E7" w14:textId="150A36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BB4B46" w14:textId="652EB9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4437DCE" w14:textId="06AF34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C3E20F7" w14:textId="13CDEF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153E7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AEE58CF" w14:textId="40E926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D1DD1B" w14:textId="0C3F64D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21C41D4" w14:textId="5C551B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11646DE" w14:textId="25B42B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EA99F37" w14:textId="0854AC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C4E08D3" w14:textId="46F9B2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8B56CA1" w14:textId="638561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2FAA73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10B5818" w14:textId="66E550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B3F4EE9" w14:textId="691ABD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6C31157" w14:textId="04F1D6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7D287F" w14:textId="675FE2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876D93" w14:textId="47A1C13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6836749" w14:textId="27BAD4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A1E2EEB" w14:textId="0CC80A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EAA51B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24EDCB83" w14:textId="28E358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A534F5" w14:textId="41799B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9ED8913" w14:textId="7A9F78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8B07139" w14:textId="130960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F470F2" w14:textId="293E0E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39DDA91" w14:textId="1EB1CE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9D6C0AC" w14:textId="028938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5BDBD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70D9B0A" w14:textId="2E1C0F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001CC5C" w14:textId="3598DE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009DDD5" w14:textId="1FD06A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900A3F" w14:textId="411DE9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1E5F2DF" w14:textId="5E0DF8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DA322A3" w14:textId="033CDC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674A7F3" w14:textId="532573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A0F2E2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30E64CF" w14:textId="57DFD9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A3E2388" w14:textId="329E67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0DD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8D243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CE5D31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DF625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FCD30D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DD6DA8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68B538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369F059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764AEFD8" w14:textId="77777777" w:rsidR="001200E5" w:rsidRPr="00D348C7" w:rsidRDefault="001200E5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</w:p>
        </w:tc>
      </w:tr>
    </w:tbl>
    <w:p w14:paraId="7AD526FE" w14:textId="0BBCE869" w:rsidR="00986E04" w:rsidRPr="00D348C7" w:rsidRDefault="00986E04" w:rsidP="001200E5">
      <w:pPr>
        <w:pStyle w:val="a5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986E04" w:rsidRPr="00D348C7" w:rsidSect="00DB55D8">
      <w:pgSz w:w="11906" w:h="16838" w:code="9"/>
      <w:pgMar w:top="284" w:right="284" w:bottom="284" w:left="28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C899" w14:textId="77777777" w:rsidR="009B2A7B" w:rsidRDefault="009B2A7B">
      <w:pPr>
        <w:spacing w:after="0"/>
      </w:pPr>
      <w:r>
        <w:separator/>
      </w:r>
    </w:p>
  </w:endnote>
  <w:endnote w:type="continuationSeparator" w:id="0">
    <w:p w14:paraId="1A150E7A" w14:textId="77777777" w:rsidR="009B2A7B" w:rsidRDefault="009B2A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91DC" w14:textId="77777777" w:rsidR="009B2A7B" w:rsidRDefault="009B2A7B">
      <w:pPr>
        <w:spacing w:after="0"/>
      </w:pPr>
      <w:r>
        <w:separator/>
      </w:r>
    </w:p>
  </w:footnote>
  <w:footnote w:type="continuationSeparator" w:id="0">
    <w:p w14:paraId="0ADA14F8" w14:textId="77777777" w:rsidR="009B2A7B" w:rsidRDefault="009B2A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3B4B"/>
    <w:rsid w:val="0005357B"/>
    <w:rsid w:val="00060DD0"/>
    <w:rsid w:val="00071356"/>
    <w:rsid w:val="00073F94"/>
    <w:rsid w:val="00097A25"/>
    <w:rsid w:val="000A5A57"/>
    <w:rsid w:val="001200E5"/>
    <w:rsid w:val="001274F3"/>
    <w:rsid w:val="00151CCE"/>
    <w:rsid w:val="001A6E02"/>
    <w:rsid w:val="001B01F9"/>
    <w:rsid w:val="001C41F9"/>
    <w:rsid w:val="00272EC6"/>
    <w:rsid w:val="00283209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3DDC"/>
    <w:rsid w:val="00512F2D"/>
    <w:rsid w:val="00516902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67753"/>
    <w:rsid w:val="007C0139"/>
    <w:rsid w:val="007D45A1"/>
    <w:rsid w:val="007F564D"/>
    <w:rsid w:val="008B1201"/>
    <w:rsid w:val="008D243C"/>
    <w:rsid w:val="008F16F7"/>
    <w:rsid w:val="009164BA"/>
    <w:rsid w:val="009166BD"/>
    <w:rsid w:val="00954C9F"/>
    <w:rsid w:val="00977AAE"/>
    <w:rsid w:val="00986E04"/>
    <w:rsid w:val="00996E56"/>
    <w:rsid w:val="00997268"/>
    <w:rsid w:val="009A2C32"/>
    <w:rsid w:val="009B2A7B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C55DC"/>
    <w:rsid w:val="00BE53BA"/>
    <w:rsid w:val="00BE5AB8"/>
    <w:rsid w:val="00C44DFB"/>
    <w:rsid w:val="00C6519B"/>
    <w:rsid w:val="00C70F21"/>
    <w:rsid w:val="00C7354B"/>
    <w:rsid w:val="00C91F9B"/>
    <w:rsid w:val="00D348C7"/>
    <w:rsid w:val="00D53C8D"/>
    <w:rsid w:val="00DB55D8"/>
    <w:rsid w:val="00DE32AC"/>
    <w:rsid w:val="00E1407A"/>
    <w:rsid w:val="00E3383E"/>
    <w:rsid w:val="00E50BDE"/>
    <w:rsid w:val="00E774CD"/>
    <w:rsid w:val="00E77E1D"/>
    <w:rsid w:val="00EB268F"/>
    <w:rsid w:val="00ED75B6"/>
    <w:rsid w:val="00F1464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13633</Words>
  <Characters>77710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2025-01-27T18:12:00Z</dcterms:created>
  <dcterms:modified xsi:type="dcterms:W3CDTF">2025-01-27T18:12:00Z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