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BE4DC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CDB7AC9" w:rsidR="003E085C" w:rsidRPr="00BE4DC2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BE4DC2">
              <w:rPr>
                <w:rFonts w:cs="Arial"/>
                <w:noProof/>
                <w:color w:val="auto"/>
                <w:lang w:val="en-US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F73C0D">
              <w:rPr>
                <w:rFonts w:cs="Arial"/>
                <w:noProof/>
                <w:color w:val="auto"/>
                <w:lang w:val="en-US"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56DFDF6E" w:rsidR="00C957EE" w:rsidRPr="00BE4DC2" w:rsidRDefault="00F73C0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48</w:t>
            </w:r>
            <w:r w:rsidR="00C957EE" w:rsidRPr="00BE4DC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BE4DC2" w:rsidRPr="00BE4DC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JEUDIS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BE4DC2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09A98CA1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BE4DC2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6817ED3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54EC5E5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EFC292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A4AD4E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66929C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6547643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3FE30D9D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AAD179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219955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3D13EE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5435F6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E45BFE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767A45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E8DC41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CF7776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8DD63D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AAAEA7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F1889E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D878BB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A92BD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700A2D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975C9D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1BFF8A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2968E3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4F4E30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0B59D9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AFCF19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71A73B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264049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7F4186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8B3DF4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3516F9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998DEE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57EBE7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E9B18C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CEE76B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027C7A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3BE3E4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D18105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1C3F40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9D0A29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979F13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EFDBDD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D34E9C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50EEC07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BE4DC2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0C1B2678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06A45D4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54DEE51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2ECA1BC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DDF0CA3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5A5441B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4E0968D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A5F5EF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00E172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63BE00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8AA60E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56FDDD3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585328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FCDF19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D9A9C0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507B0E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309947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D9A4CD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5F0828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D40954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FDA302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804814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031D66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8F7A8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DB8330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730520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7D2F9B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C9C48F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D80DA5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5ABF4C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077EE9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0AB8C0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BEC6E3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22327A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823E89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DED7C4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45F56E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CB3D13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E9F49D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F82B3C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26BD45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3D4BC5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C1A530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B91F12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E4DC2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2A79DDC0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BE4DC2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92391F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3491C82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F1A384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21BC06F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7AF58C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D26CA8B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F05094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D48A9F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4C815E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72FACB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B34A29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C8BB69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AF98F5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FC197B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B0B690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C03BB0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B3BE2C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56F022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F22647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0B0ED2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27A90A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CA4146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4A84E51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B08FB4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EC2DE1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79212C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02C645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D6D7E8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13A744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0D1EC0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4B3240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588FEC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947810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3CF7FB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F20231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63F994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065A27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A68B66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07FCCB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1B25D5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1AE967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E8BE5D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A6D63A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F0A8E7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BE4DC2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482CF46B" w:rsidR="00C957EE" w:rsidRPr="00BE4DC2" w:rsidRDefault="00F73C0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334AACF7" w:rsidR="00C957EE" w:rsidRPr="00BE4DC2" w:rsidRDefault="00A35EC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1B8EA007" w:rsidR="00C957EE" w:rsidRPr="00BE4DC2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</w:tr>
            <w:tr w:rsidR="00E50BDE" w:rsidRPr="00BE4DC2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571EEF4B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BE4DC2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ECF2574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2AF344A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54DF6B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0171462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C60AB27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00BC415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253EDFC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A96455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A31651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032FF7E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2124DA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89DC7A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AF7825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817C1B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71F903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646CCC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723B8E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607313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B29248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A9C9F5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D43B9F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7F6CCE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0E1FD5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DD3E8E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7D36F1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333883A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63298D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68FB5C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C285D7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7BADB2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E86E73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98B190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4BBCDE6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D77DAD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1C9214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B1792C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A50124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158452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00CFB0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4030CAF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D2ABF7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3FC23C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0CE02E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44792D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B246660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13E8EBD3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BE4DC2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6504B2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5B2BD58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566B1A9B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11CAC70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FBA0A5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14043C6B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8DC517A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67C38F9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C752BF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354D4EE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969BBF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9B2C47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E7D11A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BC813C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Friday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AB596F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3A6F5A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C20FA3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038A53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5F5E57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A0551D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BDA9DE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C3C6F1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C4B763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6F1A4D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6083BE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49C4E40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5AFC63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2D93E0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2D6D48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E5B6F7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0BA0BE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E3A6CE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41BF5B1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955D51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25B451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DFC99D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9AF16B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D7B4D0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E25C34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69E291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9E1CD7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AFC6EC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51EFCCA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031CCC3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7B358AF7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BE4DC2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5859FFBA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B61D6B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80CC7D6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D99F02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3BC002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2AD200A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289EECB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17E8B1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951153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3048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840259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A28025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25CFB1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1AFA52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EC2A56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Monday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65CE2D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712482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54E1878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BEC01F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A4B862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4B5C11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EBE6A3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75ACE2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40B9E1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7E5714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159359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D8F50F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FEF913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905757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0C9681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2ED191E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9E47E6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4A73282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F496E5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3AC02F4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39CA34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32C444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543C76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2C510A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1D05BC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668BF6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5ECCBE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7FE814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131C48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407CD8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BE4DC2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9B62555" w:rsidR="00C957EE" w:rsidRPr="00BE4DC2" w:rsidRDefault="003F2A0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6B8993F" w:rsidR="00C957EE" w:rsidRPr="00BE4DC2" w:rsidRDefault="00F73C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13005695" w:rsidR="00C957EE" w:rsidRPr="00BE4DC2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</w:tr>
            <w:tr w:rsidR="00E50BDE" w:rsidRPr="00BE4DC2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243A423E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BE4DC2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6C288E1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1FD6B0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BD46BA1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11D6D62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57AB5516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CDF9FA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F6DE960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D13014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78D3361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A7C3F1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447A6F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17F4CA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6B96C7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1778BF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Wednesday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201E9BC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04A120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913C6F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45845C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78378E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572B049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17B247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1BC47F4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622B13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1C1CB9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E26C07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770F5FD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378CC3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20519A6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4FCBA7F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42F8AC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64493C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20EA205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A3AE1D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87451C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3440148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370A49F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41071D0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D99458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FA14C7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D9ED30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C71C36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B83BDD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020917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0E42D0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1377DC9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6CAB1654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BE4DC2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37D1C36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D23F8C3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C98362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B51E89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1624D027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167C6C46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626B39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125891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42135A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917D4C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978321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68B5DD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14A458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8A30DF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Saturday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04765E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155A916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68C33BC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301C534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290A5B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6909EC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96168D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4E7407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3B2EDD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4B4F97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6840CED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7166A1A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7A8489D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B34537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02C17D7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67BCFEA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09DA105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6147140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5C7C44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1DEBDDA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7E9DB2E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8E7B76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5014FC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1B6A5A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5BAAD33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434F4A4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3DD3FF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10A63B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05BD26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7CF086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47817440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BE4DC2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FE4DAF4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3D23486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866D3A6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2B34F835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5AFEFEF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EBDC8B2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661C65D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5389F4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B04125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51E028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22C884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A486F2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3B33C4F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86357D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159AC7E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F4ECAB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08F7ECD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6605B33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278A93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5530975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F115DD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58C3A2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722276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28C8D5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7BEE114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55EFE5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048A11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A4F2F5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1DA2EBA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66ABFDC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472465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991254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A96237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C03F24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5B9D60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EFA00A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2003B33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5857F8B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C10365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902901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8C8946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BA5622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92E953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3C3DF3E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BE4DC2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15AA50B2" w:rsidR="00C957EE" w:rsidRPr="00BE4DC2" w:rsidRDefault="00F73C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76AD6E2" w:rsidR="00C957EE" w:rsidRPr="00BE4DC2" w:rsidRDefault="00A35EC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54E90A9B" w:rsidR="00C957EE" w:rsidRPr="00BE4DC2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</w:tr>
            <w:tr w:rsidR="00E50BDE" w:rsidRPr="00BE4DC2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07B60284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BE4DC2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3AC5BCF3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1AF99F7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7886DD4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5247BC7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53BF10CF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22E8CD1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3A17EA1B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B8A1E4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8305EF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4FDAEC3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573B8B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4858D78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F0C44C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CCB55C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Thursday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DAD95B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221A9B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1B27B2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90F2B2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89E220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6B8632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C45BA0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3BB7A1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1C17C7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F85B0B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0D8BCC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3CF5EA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72768B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38C1A0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4B22850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BDDD90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07D020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2D9B2B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8448DC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332C0A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0E705E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6293EBC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27FC0F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491542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548C8F8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1A0EA3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1F21664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EBE603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406F787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3CBB492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3F68E73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3650AED2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BE4DC2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03B6AA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65B91BF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04670518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63E81B5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FEE41A5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CC286F1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C8D7FF3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21BBC5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0D60F7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734D161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FCA3E2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164DE5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B5F416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8F9F6C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Sunday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E68956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64BF487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AAFAF5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5AE1D8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302404B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58C992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1E336F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8799C1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F4E6B4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FE8EC3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46C80E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302BD16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2BEC23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0C9E92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6106D46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91A18A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806B91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27E1E9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C1070A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6353DA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9FB6A2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12A827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C0A44F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0C0377D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149B6E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7BA77EA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577A7F3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F5F8F3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06412F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8CBB43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13A248A2" w:rsidR="00E50BDE" w:rsidRPr="00BE4DC2" w:rsidRDefault="00BE4DC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BE4DC2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BE4DC2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70E70C5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1D6D8C48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880087D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3F40814F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23D66D24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0AD72EE9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218E3D2E" w:rsidR="00E50BDE" w:rsidRPr="00BE4DC2" w:rsidRDefault="00BE4DC2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E50BDE" w:rsidRPr="00BE4DC2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D49B0A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20813F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5D2BE3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27DF518B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596844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2D655E4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E85D0E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Tuesday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4DC2"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3D87F7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279FDA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FA3F51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60E5D09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156FAEF2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BC35AD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C08B19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A30BB8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1B2E1CA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0B0790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9DF4479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1096CF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9EDD9FF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B066D38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0B52C9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E04B6E0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1839B9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A8594A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48CB616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16D1611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64F916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BC460F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66B55F75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79E9B15E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DDC457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46E5ED4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E755D9C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5D869D73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BE4DC2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57FCE17D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B30642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E4DC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73C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BE4DC2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BE4DC2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BE4DC2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43FAFDA0" w:rsidR="00C957EE" w:rsidRPr="00BE4DC2" w:rsidRDefault="00F73C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27E970B0" w:rsidR="00C957EE" w:rsidRPr="00BE4DC2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45E5C92" w:rsidR="00C957EE" w:rsidRPr="00BE4DC2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BE4DC2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BE4DC2" w:rsidRPr="00BE4DC2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JEUDIS</w:t>
                  </w:r>
                </w:p>
              </w:tc>
            </w:tr>
          </w:tbl>
          <w:p w14:paraId="1A5B6E03" w14:textId="2CC03F92" w:rsidR="00E50BDE" w:rsidRPr="00BE4DC2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2B3E424A" w14:textId="1DF0A038" w:rsidR="00F93E3B" w:rsidRPr="00BE4DC2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F93E3B" w:rsidRPr="00BE4DC2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4D3C" w14:textId="77777777" w:rsidR="006B6431" w:rsidRDefault="006B6431">
      <w:pPr>
        <w:spacing w:after="0"/>
      </w:pPr>
      <w:r>
        <w:separator/>
      </w:r>
    </w:p>
  </w:endnote>
  <w:endnote w:type="continuationSeparator" w:id="0">
    <w:p w14:paraId="0DD6F241" w14:textId="77777777" w:rsidR="006B6431" w:rsidRDefault="006B6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C1AB" w14:textId="77777777" w:rsidR="006B6431" w:rsidRDefault="006B6431">
      <w:pPr>
        <w:spacing w:after="0"/>
      </w:pPr>
      <w:r>
        <w:separator/>
      </w:r>
    </w:p>
  </w:footnote>
  <w:footnote w:type="continuationSeparator" w:id="0">
    <w:p w14:paraId="04C78126" w14:textId="77777777" w:rsidR="006B6431" w:rsidRDefault="006B6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1274F3"/>
    <w:rsid w:val="00151CCE"/>
    <w:rsid w:val="00187700"/>
    <w:rsid w:val="001B01F9"/>
    <w:rsid w:val="001B6F14"/>
    <w:rsid w:val="001C41F9"/>
    <w:rsid w:val="00272AF3"/>
    <w:rsid w:val="00285C1D"/>
    <w:rsid w:val="003327F5"/>
    <w:rsid w:val="00340CAF"/>
    <w:rsid w:val="003C0D41"/>
    <w:rsid w:val="003E085C"/>
    <w:rsid w:val="003E7B3A"/>
    <w:rsid w:val="003F2A0E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43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9C516E"/>
    <w:rsid w:val="00A12667"/>
    <w:rsid w:val="00A14581"/>
    <w:rsid w:val="00A20E4C"/>
    <w:rsid w:val="00A22251"/>
    <w:rsid w:val="00A35ECF"/>
    <w:rsid w:val="00A45156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C3E75"/>
    <w:rsid w:val="00BE4DC2"/>
    <w:rsid w:val="00BE5AB8"/>
    <w:rsid w:val="00C44DFB"/>
    <w:rsid w:val="00C574AC"/>
    <w:rsid w:val="00C6519B"/>
    <w:rsid w:val="00C70F21"/>
    <w:rsid w:val="00C7354B"/>
    <w:rsid w:val="00C91F9B"/>
    <w:rsid w:val="00C957EE"/>
    <w:rsid w:val="00DE32AC"/>
    <w:rsid w:val="00E1407A"/>
    <w:rsid w:val="00E16D02"/>
    <w:rsid w:val="00E50BDE"/>
    <w:rsid w:val="00E61ACB"/>
    <w:rsid w:val="00E774CD"/>
    <w:rsid w:val="00E77E1D"/>
    <w:rsid w:val="00ED75B6"/>
    <w:rsid w:val="00F30486"/>
    <w:rsid w:val="00F3059B"/>
    <w:rsid w:val="00F73C0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2025-01-15T08:19:00Z</dcterms:created>
  <dcterms:modified xsi:type="dcterms:W3CDTF">2025-01-15T08:19:00Z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