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5000" w:type="pct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2178"/>
        <w:gridCol w:w="2179"/>
        <w:gridCol w:w="2177"/>
        <w:gridCol w:w="2175"/>
        <w:gridCol w:w="2177"/>
      </w:tblGrid>
      <w:tr w:rsidR="00084099" w:rsidRPr="00316FF2" w14:paraId="0E626255" w14:textId="77777777" w:rsidTr="00084099">
        <w:trPr>
          <w:trHeight w:val="1814"/>
        </w:trPr>
        <w:tc>
          <w:tcPr>
            <w:tcW w:w="1000" w:type="pct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5FF78F05" w14:textId="65092182" w:rsidR="00331AC6" w:rsidRPr="004E7341" w:rsidRDefault="002101D7" w:rsidP="00331AC6">
            <w:pPr>
              <w:pStyle w:val="Months"/>
              <w:ind w:left="0"/>
              <w:jc w:val="center"/>
              <w:rPr>
                <w:rFonts w:ascii="Arial Narrow" w:hAnsi="Arial Narrow"/>
                <w:b/>
                <w:bCs/>
                <w:noProof/>
                <w:color w:val="7030A0"/>
                <w:sz w:val="28"/>
                <w:szCs w:val="28"/>
              </w:rPr>
            </w:pPr>
            <w:bookmarkStart w:id="0" w:name="_Hlk38821049"/>
            <w:r>
              <w:rPr>
                <w:rFonts w:ascii="Arial Narrow" w:hAnsi="Arial Narrow" w:cs="Calibri"/>
                <w:b/>
                <w:bCs/>
                <w:caps w:val="0"/>
                <w:noProof/>
                <w:color w:val="7030A0"/>
                <w:sz w:val="28"/>
                <w:szCs w:val="28"/>
                <w:lang w:bidi="ru-RU"/>
              </w:rPr>
              <w:t>JANVIER</w:t>
            </w:r>
          </w:p>
          <w:tbl>
            <w:tblPr>
              <w:tblStyle w:val="CalendarTable"/>
              <w:tblW w:w="4992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284"/>
              <w:gridCol w:w="288"/>
              <w:gridCol w:w="288"/>
              <w:gridCol w:w="288"/>
              <w:gridCol w:w="288"/>
              <w:gridCol w:w="288"/>
              <w:gridCol w:w="281"/>
            </w:tblGrid>
            <w:tr w:rsidR="00331AC6" w:rsidRPr="00A76A04" w14:paraId="47304D80" w14:textId="77777777" w:rsidTr="00454F99">
              <w:trPr>
                <w:trHeight w:val="20"/>
              </w:trPr>
              <w:tc>
                <w:tcPr>
                  <w:tcW w:w="710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3736A6CE" w14:textId="7F10325E" w:rsidR="00331AC6" w:rsidRPr="00A76A04" w:rsidRDefault="002101D7" w:rsidP="00331AC6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LU</w:t>
                  </w:r>
                </w:p>
              </w:tc>
              <w:tc>
                <w:tcPr>
                  <w:tcW w:w="718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46AA0D91" w14:textId="43A14D34" w:rsidR="00331AC6" w:rsidRPr="00A76A04" w:rsidRDefault="002101D7" w:rsidP="00331AC6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MA</w:t>
                  </w:r>
                </w:p>
              </w:tc>
              <w:tc>
                <w:tcPr>
                  <w:tcW w:w="718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04D760A0" w14:textId="5EB9D2EE" w:rsidR="00331AC6" w:rsidRPr="00A76A04" w:rsidRDefault="002101D7" w:rsidP="00331AC6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ME</w:t>
                  </w:r>
                </w:p>
              </w:tc>
              <w:tc>
                <w:tcPr>
                  <w:tcW w:w="718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55A291A5" w14:textId="4C845180" w:rsidR="00331AC6" w:rsidRPr="00A76A04" w:rsidRDefault="002101D7" w:rsidP="00331AC6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JE</w:t>
                  </w:r>
                </w:p>
              </w:tc>
              <w:tc>
                <w:tcPr>
                  <w:tcW w:w="718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58BA57A2" w14:textId="531AC364" w:rsidR="00331AC6" w:rsidRPr="00A76A04" w:rsidRDefault="002101D7" w:rsidP="00331AC6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VE</w:t>
                  </w:r>
                </w:p>
              </w:tc>
              <w:tc>
                <w:tcPr>
                  <w:tcW w:w="718" w:type="pct"/>
                  <w:shd w:val="clear" w:color="auto" w:fill="auto"/>
                  <w:vAlign w:val="center"/>
                </w:tcPr>
                <w:p w14:paraId="7FC0C2E1" w14:textId="5DB987E9" w:rsidR="00331AC6" w:rsidRPr="00454F99" w:rsidRDefault="002101D7" w:rsidP="00331AC6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7030A0"/>
                      <w:sz w:val="14"/>
                      <w:szCs w:val="14"/>
                      <w:lang w:bidi="ru-RU"/>
                    </w:rPr>
                    <w:t>SA</w:t>
                  </w:r>
                </w:p>
              </w:tc>
              <w:tc>
                <w:tcPr>
                  <w:tcW w:w="701" w:type="pct"/>
                  <w:shd w:val="clear" w:color="auto" w:fill="auto"/>
                  <w:vAlign w:val="center"/>
                </w:tcPr>
                <w:p w14:paraId="21013A8F" w14:textId="3483B1FD" w:rsidR="00331AC6" w:rsidRPr="00454F99" w:rsidRDefault="002101D7" w:rsidP="00331AC6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7030A0"/>
                      <w:sz w:val="14"/>
                      <w:szCs w:val="14"/>
                      <w:lang w:bidi="ru-RU"/>
                    </w:rPr>
                    <w:t>DI</w:t>
                  </w:r>
                </w:p>
              </w:tc>
            </w:tr>
            <w:tr w:rsidR="00331AC6" w:rsidRPr="00A76A04" w14:paraId="145EEDEB" w14:textId="77777777" w:rsidTr="00454F99">
              <w:trPr>
                <w:trHeight w:val="20"/>
              </w:trPr>
              <w:tc>
                <w:tcPr>
                  <w:tcW w:w="710" w:type="pct"/>
                  <w:tcBorders>
                    <w:top w:val="single" w:sz="6" w:space="0" w:color="auto"/>
                  </w:tcBorders>
                  <w:vAlign w:val="center"/>
                </w:tcPr>
                <w:p w14:paraId="231A0144" w14:textId="2421A9B1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MonthStart1 \@ dddd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среда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“</w:instrText>
                  </w:r>
                  <w:r w:rsidRPr="00331AC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понедельник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" 1 ""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6" w:space="0" w:color="auto"/>
                  </w:tcBorders>
                  <w:vAlign w:val="center"/>
                </w:tcPr>
                <w:p w14:paraId="37AF5868" w14:textId="68FE11F8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MonthStart1 \@ dddd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среда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“</w:instrText>
                  </w:r>
                  <w:r w:rsidRPr="00331AC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вторник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" 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=A2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&lt;&gt; 0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=A2+1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6" w:space="0" w:color="auto"/>
                  </w:tcBorders>
                  <w:vAlign w:val="center"/>
                </w:tcPr>
                <w:p w14:paraId="5CDF6B4A" w14:textId="343650E8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MonthStart1 \@ dddd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среда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“</w:instrText>
                  </w:r>
                  <w:r w:rsidRPr="00331AC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среда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" 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=B2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&lt;&gt; 0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=B2+1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6" w:space="0" w:color="auto"/>
                  </w:tcBorders>
                  <w:vAlign w:val="center"/>
                </w:tcPr>
                <w:p w14:paraId="0223EA1A" w14:textId="26A064DC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MonthStart1 \@ dddd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среда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“</w:instrText>
                  </w:r>
                  <w:r w:rsidRPr="00331AC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четверг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" 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=C2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&lt;&gt; 0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=C2+1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6" w:space="0" w:color="auto"/>
                  </w:tcBorders>
                  <w:vAlign w:val="center"/>
                </w:tcPr>
                <w:p w14:paraId="36D8905B" w14:textId="148C47C3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MonthStart1 \@ dddd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среда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= “</w:instrText>
                  </w:r>
                  <w:r w:rsidRPr="00331AC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пятница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" 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=D2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&lt;&gt; 0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=D2+1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3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2D26D3A5" w14:textId="4837CF42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 xml:space="preserve"> IF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 xml:space="preserve"> DocVariable MonthStart1 \@ dddd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>среда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 xml:space="preserve"> = “</w:instrText>
                  </w:r>
                  <w:r w:rsidRPr="00454F99">
                    <w:rPr>
                      <w:rFonts w:ascii="Arial Narrow" w:hAnsi="Arial Narrow" w:cs="Calibri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>суббота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 xml:space="preserve">" 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 xml:space="preserve"> IF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 xml:space="preserve"> =E2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>3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 xml:space="preserve"> &lt;&gt; 0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 xml:space="preserve"> =E2+1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>4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 xml:space="preserve"> ""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>4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t>4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1" w:type="pct"/>
                  <w:vAlign w:val="center"/>
                </w:tcPr>
                <w:p w14:paraId="45923097" w14:textId="15BBE22E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 xml:space="preserve"> IF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 xml:space="preserve"> DocVariable MonthStart1 \@ dddd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>среда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 xml:space="preserve"> = “</w:instrText>
                  </w:r>
                  <w:r w:rsidRPr="00454F99">
                    <w:rPr>
                      <w:rFonts w:ascii="Arial Narrow" w:hAnsi="Arial Narrow" w:cs="Calibri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>воскресенье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 xml:space="preserve">" 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 xml:space="preserve"> IF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 xml:space="preserve"> =F2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>4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 xml:space="preserve"> &lt;&gt; 0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 xml:space="preserve"> =F2+1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>5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 xml:space="preserve"> ""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>5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t>5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331AC6" w:rsidRPr="00A76A04" w14:paraId="05C355EE" w14:textId="77777777" w:rsidTr="00624590">
              <w:trPr>
                <w:trHeight w:val="20"/>
              </w:trPr>
              <w:tc>
                <w:tcPr>
                  <w:tcW w:w="710" w:type="pct"/>
                  <w:vAlign w:val="center"/>
                </w:tcPr>
                <w:p w14:paraId="18DA1AC7" w14:textId="3EA7C708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=G2+1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6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024205EF" w14:textId="0D58F012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=A3+1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7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39EA59CC" w14:textId="6EA2740B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=B3+1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8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6E83B4E3" w14:textId="723C5ABA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=C3+1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9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4DBF47C6" w14:textId="6E0C609B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=D3+1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10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3E315291" w14:textId="7FA5A621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 xml:space="preserve"> =E3+1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t>11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1" w:type="pct"/>
                  <w:vAlign w:val="center"/>
                </w:tcPr>
                <w:p w14:paraId="05396423" w14:textId="76708895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 xml:space="preserve"> =F3+1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t>12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331AC6" w:rsidRPr="00A76A04" w14:paraId="2350C2C9" w14:textId="77777777" w:rsidTr="00624590">
              <w:trPr>
                <w:trHeight w:val="20"/>
              </w:trPr>
              <w:tc>
                <w:tcPr>
                  <w:tcW w:w="710" w:type="pct"/>
                  <w:vAlign w:val="center"/>
                </w:tcPr>
                <w:p w14:paraId="31C43C51" w14:textId="3FE1FDEF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=G3+1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13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504AB363" w14:textId="787F4FF8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=A4+1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14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5CD0AD23" w14:textId="7887E1C5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=B4+1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15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4C8EFF31" w14:textId="1B8378C3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=C4+1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16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24E0CEB9" w14:textId="66E769AB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=D4+1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17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5F675377" w14:textId="2E6E3A75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 xml:space="preserve"> =E4+1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t>18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1" w:type="pct"/>
                  <w:vAlign w:val="center"/>
                </w:tcPr>
                <w:p w14:paraId="19F9E848" w14:textId="0F2D7243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 xml:space="preserve"> =F4+1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t>19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331AC6" w:rsidRPr="00A76A04" w14:paraId="4F26BD44" w14:textId="77777777" w:rsidTr="00624590">
              <w:trPr>
                <w:trHeight w:val="20"/>
              </w:trPr>
              <w:tc>
                <w:tcPr>
                  <w:tcW w:w="710" w:type="pct"/>
                  <w:vAlign w:val="center"/>
                </w:tcPr>
                <w:p w14:paraId="6C4D6E6F" w14:textId="589D2B5D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=G4+1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20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71929B39" w14:textId="20991FC1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=A5+1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21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2059C023" w14:textId="6DE9D627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=B5+1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22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2E2CBDE1" w14:textId="532DD3C7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=C5+1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23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057D3F4D" w14:textId="6085A964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=D5+1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24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30F2294B" w14:textId="2767E73B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 xml:space="preserve"> =E5+1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t>25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1" w:type="pct"/>
                  <w:vAlign w:val="center"/>
                </w:tcPr>
                <w:p w14:paraId="5526DE30" w14:textId="24DD65F7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 xml:space="preserve"> =F5+1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t>26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331AC6" w:rsidRPr="00A76A04" w14:paraId="4FB2C9BB" w14:textId="77777777" w:rsidTr="00624590">
              <w:trPr>
                <w:trHeight w:val="20"/>
              </w:trPr>
              <w:tc>
                <w:tcPr>
                  <w:tcW w:w="710" w:type="pct"/>
                  <w:vAlign w:val="center"/>
                </w:tcPr>
                <w:p w14:paraId="1C37ADC6" w14:textId="4FAAE96F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=G5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=G5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MonthEnd1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=G5+1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27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27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27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1F125721" w14:textId="5352BA32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27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=A6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27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MonthEnd1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=A6+1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28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28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28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1DA54A6F" w14:textId="4130CAC8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28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=B6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28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MonthEnd1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=B6+1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29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29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29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692535B3" w14:textId="11CB10D6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29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=C6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29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MonthEnd1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=C6+1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30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538A08C4" w14:textId="7362D64C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=D6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MonthEnd1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=D6+1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31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717F20E4" w14:textId="3FACF606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 xml:space="preserve">IF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 xml:space="preserve"> =E6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>31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 xml:space="preserve"> = 0,""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 xml:space="preserve"> IF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 xml:space="preserve"> =E6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>31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 xml:space="preserve">  &lt;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 xml:space="preserve"> DocVariable MonthEnd1 \@ d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>31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 xml:space="preserve"> 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 xml:space="preserve"> =E6+1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>28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 xml:space="preserve"> ""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1" w:type="pct"/>
                  <w:vAlign w:val="center"/>
                </w:tcPr>
                <w:p w14:paraId="351DB4ED" w14:textId="61BDB18C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 xml:space="preserve">IF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 xml:space="preserve"> =F6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>0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 xml:space="preserve"> = 0,""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 xml:space="preserve"> IF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 xml:space="preserve"> =F6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>28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 xml:space="preserve">  &lt;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 xml:space="preserve"> DocVariable MonthEnd1 \@ d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>31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 xml:space="preserve"> 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 xml:space="preserve"> =F6+1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>29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 xml:space="preserve"> ""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>29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331AC6" w:rsidRPr="00A76A04" w14:paraId="4692E78A" w14:textId="77777777" w:rsidTr="00624590">
              <w:trPr>
                <w:trHeight w:val="20"/>
              </w:trPr>
              <w:tc>
                <w:tcPr>
                  <w:tcW w:w="710" w:type="pct"/>
                  <w:vAlign w:val="center"/>
                </w:tcPr>
                <w:p w14:paraId="18F1D86A" w14:textId="19A21073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=G6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29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MonthEnd1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=G6+1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110806F2" w14:textId="10FCEDD8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=A7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=A7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MonthEnd1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=A7+1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7BFF1A5F" w14:textId="77777777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</w:p>
              </w:tc>
              <w:tc>
                <w:tcPr>
                  <w:tcW w:w="718" w:type="pct"/>
                  <w:vAlign w:val="center"/>
                </w:tcPr>
                <w:p w14:paraId="04A3B204" w14:textId="77777777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</w:p>
              </w:tc>
              <w:tc>
                <w:tcPr>
                  <w:tcW w:w="718" w:type="pct"/>
                  <w:vAlign w:val="center"/>
                </w:tcPr>
                <w:p w14:paraId="16F0EE8A" w14:textId="77777777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</w:p>
              </w:tc>
              <w:tc>
                <w:tcPr>
                  <w:tcW w:w="718" w:type="pct"/>
                  <w:vAlign w:val="center"/>
                </w:tcPr>
                <w:p w14:paraId="33FBE89E" w14:textId="77777777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</w:rPr>
                  </w:pPr>
                </w:p>
              </w:tc>
              <w:tc>
                <w:tcPr>
                  <w:tcW w:w="701" w:type="pct"/>
                  <w:vAlign w:val="center"/>
                </w:tcPr>
                <w:p w14:paraId="6217CFFC" w14:textId="77777777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</w:rPr>
                  </w:pPr>
                </w:p>
              </w:tc>
            </w:tr>
            <w:bookmarkEnd w:id="0"/>
          </w:tbl>
          <w:p w14:paraId="49A865A7" w14:textId="77777777" w:rsidR="00331AC6" w:rsidRPr="00A76A04" w:rsidRDefault="00331AC6" w:rsidP="0059309B">
            <w:pPr>
              <w:pStyle w:val="a5"/>
              <w:rPr>
                <w:rFonts w:ascii="Arial Narrow" w:hAnsi="Arial Narrow"/>
                <w:b/>
                <w:bCs/>
                <w:noProof/>
                <w:color w:val="auto"/>
              </w:rPr>
            </w:pPr>
          </w:p>
        </w:tc>
        <w:tc>
          <w:tcPr>
            <w:tcW w:w="1001" w:type="pct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4F658A8A" w14:textId="1465E25C" w:rsidR="00331AC6" w:rsidRPr="00A76A04" w:rsidRDefault="00331AC6" w:rsidP="001B0171">
            <w:pPr>
              <w:jc w:val="center"/>
              <w:rPr>
                <w:rFonts w:ascii="Arial Narrow" w:hAnsi="Arial Narrow"/>
                <w:b/>
                <w:bCs/>
                <w:noProof/>
                <w:color w:val="auto"/>
                <w:sz w:val="110"/>
                <w:szCs w:val="110"/>
                <w:lang w:bidi="ru-RU"/>
              </w:rPr>
            </w:pPr>
          </w:p>
        </w:tc>
        <w:tc>
          <w:tcPr>
            <w:tcW w:w="1000" w:type="pct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5C509135" w14:textId="6EEE84B2" w:rsidR="00331AC6" w:rsidRPr="00A76A04" w:rsidRDefault="00331AC6" w:rsidP="001B0171">
            <w:pPr>
              <w:jc w:val="center"/>
              <w:rPr>
                <w:rFonts w:ascii="Arial Narrow" w:hAnsi="Arial Narrow"/>
                <w:b/>
                <w:bCs/>
                <w:noProof/>
                <w:color w:val="auto"/>
                <w:sz w:val="110"/>
                <w:szCs w:val="110"/>
                <w:lang w:bidi="ru-RU"/>
              </w:rPr>
            </w:pPr>
          </w:p>
        </w:tc>
        <w:tc>
          <w:tcPr>
            <w:tcW w:w="999" w:type="pct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9DF7A6B" w14:textId="77777777" w:rsidR="00331AC6" w:rsidRPr="00A76A04" w:rsidRDefault="00331AC6" w:rsidP="001B0171">
            <w:pPr>
              <w:jc w:val="center"/>
              <w:rPr>
                <w:b/>
                <w:bCs/>
              </w:rPr>
            </w:pPr>
          </w:p>
        </w:tc>
        <w:tc>
          <w:tcPr>
            <w:tcW w:w="1000" w:type="pct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D681E62" w14:textId="49996014" w:rsidR="00331AC6" w:rsidRPr="00A76A04" w:rsidRDefault="00331AC6" w:rsidP="001B0171">
            <w:pPr>
              <w:jc w:val="center"/>
              <w:rPr>
                <w:b/>
                <w:bCs/>
              </w:rPr>
            </w:pPr>
            <w:r w:rsidRPr="007B1DD3">
              <w:rPr>
                <w:rFonts w:ascii="Arial Narrow" w:hAnsi="Arial Narrow"/>
                <w:b/>
                <w:bCs/>
                <w:noProof/>
                <w:color w:val="92D050"/>
                <w:sz w:val="110"/>
                <w:szCs w:val="110"/>
                <w:lang w:bidi="ru-RU"/>
              </w:rPr>
              <w:fldChar w:fldCharType="begin"/>
            </w:r>
            <w:r w:rsidRPr="007B1DD3">
              <w:rPr>
                <w:rFonts w:ascii="Arial Narrow" w:hAnsi="Arial Narrow"/>
                <w:b/>
                <w:bCs/>
                <w:noProof/>
                <w:color w:val="92D050"/>
                <w:sz w:val="110"/>
                <w:szCs w:val="110"/>
                <w:lang w:bidi="ru-RU"/>
              </w:rPr>
              <w:instrText xml:space="preserve"> DOCVARIABLE  MonthStart1 \@  yyyy   \* MERGEFORMAT </w:instrText>
            </w:r>
            <w:r w:rsidRPr="007B1DD3">
              <w:rPr>
                <w:rFonts w:ascii="Arial Narrow" w:hAnsi="Arial Narrow"/>
                <w:b/>
                <w:bCs/>
                <w:noProof/>
                <w:color w:val="92D050"/>
                <w:sz w:val="110"/>
                <w:szCs w:val="110"/>
                <w:lang w:bidi="ru-RU"/>
              </w:rPr>
              <w:fldChar w:fldCharType="separate"/>
            </w:r>
            <w:r w:rsidR="001B6540">
              <w:rPr>
                <w:rFonts w:ascii="Arial Narrow" w:hAnsi="Arial Narrow"/>
                <w:b/>
                <w:bCs/>
                <w:noProof/>
                <w:color w:val="92D050"/>
                <w:sz w:val="110"/>
                <w:szCs w:val="110"/>
                <w:lang w:bidi="ru-RU"/>
              </w:rPr>
              <w:t>2025</w:t>
            </w:r>
            <w:r w:rsidRPr="007B1DD3">
              <w:rPr>
                <w:rFonts w:ascii="Arial Narrow" w:hAnsi="Arial Narrow"/>
                <w:b/>
                <w:bCs/>
                <w:noProof/>
                <w:color w:val="92D050"/>
                <w:sz w:val="110"/>
                <w:szCs w:val="110"/>
                <w:lang w:bidi="ru-RU"/>
              </w:rPr>
              <w:fldChar w:fldCharType="end"/>
            </w:r>
          </w:p>
        </w:tc>
      </w:tr>
      <w:tr w:rsidR="00084099" w:rsidRPr="00084099" w14:paraId="0E8E4700" w14:textId="3977067E" w:rsidTr="00084099">
        <w:trPr>
          <w:trHeight w:val="1814"/>
        </w:trPr>
        <w:tc>
          <w:tcPr>
            <w:tcW w:w="1000" w:type="pct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0E91299F" w14:textId="75EDE593" w:rsidR="00084099" w:rsidRPr="00084099" w:rsidRDefault="00084099" w:rsidP="00331AC6">
            <w:pPr>
              <w:pStyle w:val="Months"/>
              <w:ind w:left="0"/>
              <w:jc w:val="center"/>
              <w:rPr>
                <w:rFonts w:ascii="Arial Narrow" w:hAnsi="Arial Narrow"/>
                <w:b/>
                <w:bCs/>
                <w:noProof/>
                <w:color w:val="00B0F0"/>
                <w:sz w:val="28"/>
                <w:szCs w:val="28"/>
                <w:lang w:val="fr-FR"/>
              </w:rPr>
            </w:pPr>
            <w:r w:rsidRPr="00084099">
              <w:rPr>
                <w:rFonts w:ascii="Arial Narrow" w:hAnsi="Arial Narrow" w:cs="Calibri"/>
                <w:b/>
                <w:bCs/>
                <w:caps w:val="0"/>
                <w:noProof/>
                <w:color w:val="00B0F0"/>
                <w:sz w:val="28"/>
                <w:szCs w:val="28"/>
                <w:lang w:val="fr-FR" w:bidi="ru-RU"/>
              </w:rPr>
              <w:t>FÉVRIER</w:t>
            </w:r>
          </w:p>
          <w:tbl>
            <w:tblPr>
              <w:tblStyle w:val="CalendarTable"/>
              <w:tblW w:w="4993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284"/>
              <w:gridCol w:w="287"/>
              <w:gridCol w:w="288"/>
              <w:gridCol w:w="288"/>
              <w:gridCol w:w="288"/>
              <w:gridCol w:w="288"/>
              <w:gridCol w:w="282"/>
            </w:tblGrid>
            <w:tr w:rsidR="00084099" w:rsidRPr="00084099" w14:paraId="6B40C259" w14:textId="77777777" w:rsidTr="002101D7">
              <w:trPr>
                <w:trHeight w:val="20"/>
              </w:trPr>
              <w:tc>
                <w:tcPr>
                  <w:tcW w:w="708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71F6826A" w14:textId="7E300160" w:rsidR="00084099" w:rsidRPr="00084099" w:rsidRDefault="00084099" w:rsidP="002101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  <w:lang w:val="fr-FR"/>
                    </w:rPr>
                  </w:pPr>
                  <w:r w:rsidRPr="00084099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val="fr-FR" w:bidi="ru-RU"/>
                    </w:rPr>
                    <w:t>LU</w:t>
                  </w:r>
                </w:p>
              </w:tc>
              <w:tc>
                <w:tcPr>
                  <w:tcW w:w="716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18F60B8E" w14:textId="26E604EE" w:rsidR="00084099" w:rsidRPr="00084099" w:rsidRDefault="00084099" w:rsidP="002101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  <w:lang w:val="fr-FR"/>
                    </w:rPr>
                  </w:pPr>
                  <w:r w:rsidRPr="00084099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val="fr-FR" w:bidi="ru-RU"/>
                    </w:rPr>
                    <w:t>MA</w:t>
                  </w:r>
                </w:p>
              </w:tc>
              <w:tc>
                <w:tcPr>
                  <w:tcW w:w="718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3226018E" w14:textId="71FD3B11" w:rsidR="00084099" w:rsidRPr="00084099" w:rsidRDefault="00084099" w:rsidP="002101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  <w:lang w:val="fr-FR"/>
                    </w:rPr>
                  </w:pPr>
                  <w:r w:rsidRPr="00084099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val="fr-FR" w:bidi="ru-RU"/>
                    </w:rPr>
                    <w:t>ME</w:t>
                  </w:r>
                </w:p>
              </w:tc>
              <w:tc>
                <w:tcPr>
                  <w:tcW w:w="718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77167C8C" w14:textId="69723E37" w:rsidR="00084099" w:rsidRPr="00084099" w:rsidRDefault="00084099" w:rsidP="002101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  <w:lang w:val="fr-FR"/>
                    </w:rPr>
                  </w:pPr>
                  <w:r w:rsidRPr="00084099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val="fr-FR" w:bidi="ru-RU"/>
                    </w:rPr>
                    <w:t>JE</w:t>
                  </w:r>
                </w:p>
              </w:tc>
              <w:tc>
                <w:tcPr>
                  <w:tcW w:w="718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34B51081" w14:textId="18E1EEC6" w:rsidR="00084099" w:rsidRPr="00084099" w:rsidRDefault="00084099" w:rsidP="002101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  <w:lang w:val="fr-FR"/>
                    </w:rPr>
                  </w:pPr>
                  <w:r w:rsidRPr="00084099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val="fr-FR" w:bidi="ru-RU"/>
                    </w:rPr>
                    <w:t>VE</w:t>
                  </w:r>
                </w:p>
              </w:tc>
              <w:tc>
                <w:tcPr>
                  <w:tcW w:w="718" w:type="pct"/>
                  <w:shd w:val="clear" w:color="auto" w:fill="auto"/>
                  <w:vAlign w:val="center"/>
                </w:tcPr>
                <w:p w14:paraId="2146F244" w14:textId="5CFE41AA" w:rsidR="00084099" w:rsidRPr="00084099" w:rsidRDefault="00084099" w:rsidP="002101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 w:val="14"/>
                      <w:szCs w:val="14"/>
                      <w:lang w:val="fr-FR"/>
                    </w:rPr>
                  </w:pPr>
                  <w:r w:rsidRPr="001B6540">
                    <w:rPr>
                      <w:rFonts w:ascii="Arial Narrow" w:hAnsi="Arial Narrow" w:cs="Calibri"/>
                      <w:b/>
                      <w:bCs/>
                      <w:noProof/>
                      <w:color w:val="00B0F0"/>
                      <w:sz w:val="14"/>
                      <w:szCs w:val="14"/>
                      <w:lang w:val="fr-FR" w:bidi="ru-RU"/>
                    </w:rPr>
                    <w:t>SA</w:t>
                  </w:r>
                </w:p>
              </w:tc>
              <w:tc>
                <w:tcPr>
                  <w:tcW w:w="703" w:type="pct"/>
                  <w:shd w:val="clear" w:color="auto" w:fill="auto"/>
                  <w:vAlign w:val="center"/>
                </w:tcPr>
                <w:p w14:paraId="39C8E688" w14:textId="0660ACCD" w:rsidR="00084099" w:rsidRPr="00084099" w:rsidRDefault="00084099" w:rsidP="002101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 w:val="14"/>
                      <w:szCs w:val="14"/>
                      <w:lang w:val="fr-FR"/>
                    </w:rPr>
                  </w:pPr>
                  <w:r w:rsidRPr="00084099">
                    <w:rPr>
                      <w:rFonts w:ascii="Arial Narrow" w:hAnsi="Arial Narrow" w:cs="Calibri"/>
                      <w:b/>
                      <w:bCs/>
                      <w:noProof/>
                      <w:color w:val="00B0F0"/>
                      <w:sz w:val="14"/>
                      <w:szCs w:val="14"/>
                      <w:lang w:val="fr-FR" w:bidi="ru-RU"/>
                    </w:rPr>
                    <w:t>DI</w:t>
                  </w:r>
                </w:p>
              </w:tc>
            </w:tr>
            <w:tr w:rsidR="001B6540" w:rsidRPr="00084099" w14:paraId="584467F4" w14:textId="77777777" w:rsidTr="002101D7">
              <w:trPr>
                <w:trHeight w:val="20"/>
              </w:trPr>
              <w:tc>
                <w:tcPr>
                  <w:tcW w:w="708" w:type="pct"/>
                  <w:tcBorders>
                    <w:top w:val="single" w:sz="6" w:space="0" w:color="auto"/>
                  </w:tcBorders>
                  <w:vAlign w:val="center"/>
                </w:tcPr>
                <w:p w14:paraId="2E6CD375" w14:textId="3EFECF7F" w:rsidR="001B6540" w:rsidRPr="001B6540" w:rsidRDefault="001B6540" w:rsidP="001B6540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MonthStart2 \@ dddd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суббота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“</w:instrText>
                  </w:r>
                  <w:r w:rsidRPr="001B654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понедельник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" 1 ""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tcBorders>
                    <w:top w:val="single" w:sz="6" w:space="0" w:color="auto"/>
                  </w:tcBorders>
                  <w:vAlign w:val="center"/>
                </w:tcPr>
                <w:p w14:paraId="1FF9048D" w14:textId="34D4863B" w:rsidR="001B6540" w:rsidRPr="001B6540" w:rsidRDefault="001B6540" w:rsidP="001B6540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MonthStart2 \@ dddd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суббота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“</w:instrText>
                  </w:r>
                  <w:r w:rsidRPr="001B654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вторник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" 1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=A2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0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&lt;&gt; 0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=A2+1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6" w:space="0" w:color="auto"/>
                  </w:tcBorders>
                  <w:vAlign w:val="center"/>
                </w:tcPr>
                <w:p w14:paraId="2F304EEB" w14:textId="02639C23" w:rsidR="001B6540" w:rsidRPr="001B6540" w:rsidRDefault="001B6540" w:rsidP="001B6540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MonthStart2 \@ dddd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суббота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“</w:instrText>
                  </w:r>
                  <w:r w:rsidRPr="001B654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среда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" 1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=B2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0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&lt;&gt; 0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=B2+1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6" w:space="0" w:color="auto"/>
                  </w:tcBorders>
                  <w:vAlign w:val="center"/>
                </w:tcPr>
                <w:p w14:paraId="6B5061F6" w14:textId="6853F612" w:rsidR="001B6540" w:rsidRPr="001B6540" w:rsidRDefault="001B6540" w:rsidP="001B6540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MonthStart2 \@ dddd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суббота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“</w:instrText>
                  </w:r>
                  <w:r w:rsidRPr="001B654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четверг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" 1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=C2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0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&lt;&gt; 0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=C2+1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6" w:space="0" w:color="auto"/>
                  </w:tcBorders>
                  <w:vAlign w:val="center"/>
                </w:tcPr>
                <w:p w14:paraId="05CB1D59" w14:textId="2F751884" w:rsidR="001B6540" w:rsidRPr="001B6540" w:rsidRDefault="001B6540" w:rsidP="001B6540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MonthStart2 \@ dddd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суббота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= “</w:instrText>
                  </w:r>
                  <w:r w:rsidRPr="001B654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пятница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" 1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=D2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0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&lt;&gt; 0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=D2+1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5C317FED" w14:textId="67C23E63" w:rsidR="001B6540" w:rsidRPr="001B6540" w:rsidRDefault="001B6540" w:rsidP="001B6540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val="fr-FR"/>
                    </w:rPr>
                  </w:pP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begin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 xml:space="preserve"> IF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begin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 xml:space="preserve"> DocVariable MonthStart2 \@ dddd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separate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>суббота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end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 xml:space="preserve"> = “</w:instrText>
                  </w:r>
                  <w:r w:rsidRPr="001B6540">
                    <w:rPr>
                      <w:rFonts w:ascii="Arial Narrow" w:hAnsi="Arial Narrow" w:cs="Calibri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>суббота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 xml:space="preserve">" 1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begin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 xml:space="preserve"> IF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begin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 xml:space="preserve"> =E2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separate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>0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end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 xml:space="preserve"> &lt;&gt; 0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begin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 xml:space="preserve"> =E2+1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separate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>3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end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 xml:space="preserve"> ""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end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separate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t>1</w: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3" w:type="pct"/>
                  <w:vAlign w:val="center"/>
                </w:tcPr>
                <w:p w14:paraId="72058175" w14:textId="346E0FA0" w:rsidR="001B6540" w:rsidRPr="001B6540" w:rsidRDefault="001B6540" w:rsidP="001B6540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val="fr-FR"/>
                    </w:rPr>
                  </w:pP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begin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 xml:space="preserve"> IF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begin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 xml:space="preserve"> DocVariable MonthStart2 \@ dddd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separate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>суббота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end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 xml:space="preserve"> = “</w:instrText>
                  </w:r>
                  <w:r w:rsidRPr="001B6540">
                    <w:rPr>
                      <w:rFonts w:ascii="Arial Narrow" w:hAnsi="Arial Narrow" w:cs="Calibri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>воскресенье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 xml:space="preserve">" 1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begin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 xml:space="preserve"> IF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begin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 xml:space="preserve"> =F2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separate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>1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end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 xml:space="preserve"> &lt;&gt; 0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begin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 xml:space="preserve"> =F2+1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separate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>2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end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 xml:space="preserve"> ""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separate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>2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end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separate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t>2</w: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1B6540" w:rsidRPr="00084099" w14:paraId="1A5FE57C" w14:textId="77777777" w:rsidTr="002101D7">
              <w:trPr>
                <w:trHeight w:val="20"/>
              </w:trPr>
              <w:tc>
                <w:tcPr>
                  <w:tcW w:w="708" w:type="pct"/>
                  <w:vAlign w:val="center"/>
                </w:tcPr>
                <w:p w14:paraId="5354DE9F" w14:textId="0A7B4DC1" w:rsidR="001B6540" w:rsidRPr="001B6540" w:rsidRDefault="001B6540" w:rsidP="001B6540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=G2+1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3</w: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79ED5193" w14:textId="5A2345F1" w:rsidR="001B6540" w:rsidRPr="001B6540" w:rsidRDefault="001B6540" w:rsidP="001B6540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=A3+1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4</w: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205F701C" w14:textId="0F92C391" w:rsidR="001B6540" w:rsidRPr="001B6540" w:rsidRDefault="001B6540" w:rsidP="001B6540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=B3+1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5</w: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085CB7D2" w14:textId="24A4B4A2" w:rsidR="001B6540" w:rsidRPr="001B6540" w:rsidRDefault="001B6540" w:rsidP="001B6540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=C3+1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6</w: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68049800" w14:textId="23A21719" w:rsidR="001B6540" w:rsidRPr="001B6540" w:rsidRDefault="001B6540" w:rsidP="001B6540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=D3+1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7</w: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1348385B" w14:textId="3094299F" w:rsidR="001B6540" w:rsidRPr="001B6540" w:rsidRDefault="001B6540" w:rsidP="001B6540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val="fr-FR"/>
                    </w:rPr>
                  </w:pP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begin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 xml:space="preserve"> =E3+1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separate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t>8</w: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3" w:type="pct"/>
                  <w:vAlign w:val="center"/>
                </w:tcPr>
                <w:p w14:paraId="54A6B44E" w14:textId="04064EEB" w:rsidR="001B6540" w:rsidRPr="001B6540" w:rsidRDefault="001B6540" w:rsidP="001B6540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val="fr-FR"/>
                    </w:rPr>
                  </w:pP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begin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 xml:space="preserve"> =F3+1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separate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t>9</w: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1B6540" w:rsidRPr="00084099" w14:paraId="7AE98099" w14:textId="77777777" w:rsidTr="002101D7">
              <w:trPr>
                <w:trHeight w:val="20"/>
              </w:trPr>
              <w:tc>
                <w:tcPr>
                  <w:tcW w:w="708" w:type="pct"/>
                  <w:vAlign w:val="center"/>
                </w:tcPr>
                <w:p w14:paraId="6BF39505" w14:textId="1AC3978B" w:rsidR="001B6540" w:rsidRPr="001B6540" w:rsidRDefault="001B6540" w:rsidP="001B6540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=G3+1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10</w: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7AA8CBE3" w14:textId="029691B9" w:rsidR="001B6540" w:rsidRPr="001B6540" w:rsidRDefault="001B6540" w:rsidP="001B6540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=A4+1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11</w: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38A2B309" w14:textId="57B050EE" w:rsidR="001B6540" w:rsidRPr="001B6540" w:rsidRDefault="001B6540" w:rsidP="001B6540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=B4+1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12</w: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54BB2594" w14:textId="665E8228" w:rsidR="001B6540" w:rsidRPr="001B6540" w:rsidRDefault="001B6540" w:rsidP="001B6540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=C4+1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13</w: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2A9D7948" w14:textId="640BB755" w:rsidR="001B6540" w:rsidRPr="001B6540" w:rsidRDefault="001B6540" w:rsidP="001B6540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=D4+1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14</w: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764282D0" w14:textId="001062F6" w:rsidR="001B6540" w:rsidRPr="001B6540" w:rsidRDefault="001B6540" w:rsidP="001B6540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val="fr-FR"/>
                    </w:rPr>
                  </w:pP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begin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 xml:space="preserve"> =E4+1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separate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t>15</w: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3" w:type="pct"/>
                  <w:vAlign w:val="center"/>
                </w:tcPr>
                <w:p w14:paraId="70A16696" w14:textId="1C971D32" w:rsidR="001B6540" w:rsidRPr="001B6540" w:rsidRDefault="001B6540" w:rsidP="001B6540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val="fr-FR"/>
                    </w:rPr>
                  </w:pP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begin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 xml:space="preserve"> =F4+1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separate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t>16</w: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1B6540" w:rsidRPr="00084099" w14:paraId="217BAA31" w14:textId="77777777" w:rsidTr="002101D7">
              <w:trPr>
                <w:trHeight w:val="20"/>
              </w:trPr>
              <w:tc>
                <w:tcPr>
                  <w:tcW w:w="708" w:type="pct"/>
                  <w:vAlign w:val="center"/>
                </w:tcPr>
                <w:p w14:paraId="6AF77460" w14:textId="167A7315" w:rsidR="001B6540" w:rsidRPr="001B6540" w:rsidRDefault="001B6540" w:rsidP="001B6540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=G4+1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17</w: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32387E63" w14:textId="24E2F42C" w:rsidR="001B6540" w:rsidRPr="001B6540" w:rsidRDefault="001B6540" w:rsidP="001B6540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=A5+1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18</w: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3C556B04" w14:textId="6013C277" w:rsidR="001B6540" w:rsidRPr="001B6540" w:rsidRDefault="001B6540" w:rsidP="001B6540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=B5+1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19</w: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33F74422" w14:textId="4B9273AB" w:rsidR="001B6540" w:rsidRPr="001B6540" w:rsidRDefault="001B6540" w:rsidP="001B6540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=C5+1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20</w: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2FFD915D" w14:textId="72FBCCE5" w:rsidR="001B6540" w:rsidRPr="001B6540" w:rsidRDefault="001B6540" w:rsidP="001B6540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=D5+1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21</w: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2DBE5B6D" w14:textId="607F6602" w:rsidR="001B6540" w:rsidRPr="001B6540" w:rsidRDefault="001B6540" w:rsidP="001B6540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val="fr-FR"/>
                    </w:rPr>
                  </w:pP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begin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 xml:space="preserve"> =E5+1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separate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t>22</w: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3" w:type="pct"/>
                  <w:vAlign w:val="center"/>
                </w:tcPr>
                <w:p w14:paraId="7AC638BD" w14:textId="523829F0" w:rsidR="001B6540" w:rsidRPr="001B6540" w:rsidRDefault="001B6540" w:rsidP="001B6540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val="fr-FR"/>
                    </w:rPr>
                  </w:pP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begin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 xml:space="preserve"> =F5+1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separate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t>23</w: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1B6540" w:rsidRPr="00084099" w14:paraId="39B1B6D2" w14:textId="77777777" w:rsidTr="002101D7">
              <w:trPr>
                <w:trHeight w:val="20"/>
              </w:trPr>
              <w:tc>
                <w:tcPr>
                  <w:tcW w:w="708" w:type="pct"/>
                  <w:vAlign w:val="center"/>
                </w:tcPr>
                <w:p w14:paraId="203CD346" w14:textId="56A896A7" w:rsidR="001B6540" w:rsidRPr="001B6540" w:rsidRDefault="001B6540" w:rsidP="001B6540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=G5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23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=G5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23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MonthEnd2 \@ d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28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=G5+1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24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24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24</w: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5881E41E" w14:textId="045DBA76" w:rsidR="001B6540" w:rsidRPr="001B6540" w:rsidRDefault="001B6540" w:rsidP="001B6540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=A6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24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=A6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24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MonthEnd2 \@ d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28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=A6+1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25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25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25</w: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0A193BE0" w14:textId="5BC9DA76" w:rsidR="001B6540" w:rsidRPr="001B6540" w:rsidRDefault="001B6540" w:rsidP="001B6540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=B6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25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=B6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25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MonthEnd2 \@ d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28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=B6+1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26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26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26</w: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051AC636" w14:textId="3C7E50AD" w:rsidR="001B6540" w:rsidRPr="001B6540" w:rsidRDefault="001B6540" w:rsidP="001B6540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=C6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26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=C6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26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MonthEnd2 \@ d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28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=C6+1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27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27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27</w: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6F32C42E" w14:textId="267CB68A" w:rsidR="001B6540" w:rsidRPr="001B6540" w:rsidRDefault="001B6540" w:rsidP="001B6540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=D6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27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=D6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27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MonthEnd2 \@ d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28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=D6+1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28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28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28</w: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099D0C41" w14:textId="00CDA002" w:rsidR="001B6540" w:rsidRPr="001B6540" w:rsidRDefault="001B6540" w:rsidP="001B6540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val="fr-FR"/>
                    </w:rPr>
                  </w:pP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begin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 xml:space="preserve">IF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begin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 xml:space="preserve"> =E6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separate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>28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end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 xml:space="preserve"> = 0,""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begin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 xml:space="preserve"> IF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begin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 xml:space="preserve"> =E6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separate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>28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end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 xml:space="preserve">  &lt;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begin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 xml:space="preserve"> DocVariable MonthEnd2 \@ d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separate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>28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end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 xml:space="preserve"> 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begin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 xml:space="preserve"> =E6+1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separate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>28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end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 xml:space="preserve"> ""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end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3" w:type="pct"/>
                  <w:vAlign w:val="center"/>
                </w:tcPr>
                <w:p w14:paraId="68EBD0AF" w14:textId="2EE44B1B" w:rsidR="001B6540" w:rsidRPr="001B6540" w:rsidRDefault="001B6540" w:rsidP="001B6540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val="fr-FR"/>
                    </w:rPr>
                  </w:pP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begin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 xml:space="preserve">IF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begin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 xml:space="preserve"> =F6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separate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>0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end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 xml:space="preserve"> = 0,""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begin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 xml:space="preserve"> IF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begin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 xml:space="preserve"> =F6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separate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>28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end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 xml:space="preserve">  &lt;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begin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 xml:space="preserve"> DocVariable MonthEnd2 \@ d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separate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>28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end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 xml:space="preserve"> 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begin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 xml:space="preserve"> =F6+1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separate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>28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end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 xml:space="preserve"> ""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end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1B6540" w:rsidRPr="00084099" w14:paraId="52C3C17D" w14:textId="77777777" w:rsidTr="002101D7">
              <w:trPr>
                <w:trHeight w:val="20"/>
              </w:trPr>
              <w:tc>
                <w:tcPr>
                  <w:tcW w:w="708" w:type="pct"/>
                  <w:vAlign w:val="center"/>
                </w:tcPr>
                <w:p w14:paraId="71BF69AE" w14:textId="42AE53F2" w:rsidR="001B6540" w:rsidRPr="001B6540" w:rsidRDefault="001B6540" w:rsidP="001B6540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=G6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0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=G6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28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MonthEnd2 \@ d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29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=G6+1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29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29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57463EC8" w14:textId="3F19CCF2" w:rsidR="001B6540" w:rsidRPr="001B6540" w:rsidRDefault="001B6540" w:rsidP="001B6540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=A7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0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=A7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29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MonthEnd2 \@ d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29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=A7+1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!A12 Is Not In Table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3CE36130" w14:textId="77777777" w:rsidR="001B6540" w:rsidRPr="001B6540" w:rsidRDefault="001B6540" w:rsidP="001B6540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</w:p>
              </w:tc>
              <w:tc>
                <w:tcPr>
                  <w:tcW w:w="718" w:type="pct"/>
                  <w:vAlign w:val="center"/>
                </w:tcPr>
                <w:p w14:paraId="7A1442CE" w14:textId="77777777" w:rsidR="001B6540" w:rsidRPr="001B6540" w:rsidRDefault="001B6540" w:rsidP="001B6540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</w:p>
              </w:tc>
              <w:tc>
                <w:tcPr>
                  <w:tcW w:w="718" w:type="pct"/>
                  <w:vAlign w:val="center"/>
                </w:tcPr>
                <w:p w14:paraId="7653C6E7" w14:textId="77777777" w:rsidR="001B6540" w:rsidRPr="001B6540" w:rsidRDefault="001B6540" w:rsidP="001B6540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</w:p>
              </w:tc>
              <w:tc>
                <w:tcPr>
                  <w:tcW w:w="718" w:type="pct"/>
                  <w:vAlign w:val="center"/>
                </w:tcPr>
                <w:p w14:paraId="070285AE" w14:textId="77777777" w:rsidR="001B6540" w:rsidRPr="001B6540" w:rsidRDefault="001B6540" w:rsidP="001B6540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val="fr-FR"/>
                    </w:rPr>
                  </w:pPr>
                </w:p>
              </w:tc>
              <w:tc>
                <w:tcPr>
                  <w:tcW w:w="703" w:type="pct"/>
                  <w:vAlign w:val="center"/>
                </w:tcPr>
                <w:p w14:paraId="06CF1E22" w14:textId="77777777" w:rsidR="001B6540" w:rsidRPr="001B6540" w:rsidRDefault="001B6540" w:rsidP="001B6540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val="fr-FR"/>
                    </w:rPr>
                  </w:pPr>
                </w:p>
              </w:tc>
            </w:tr>
          </w:tbl>
          <w:p w14:paraId="5E5BFF3C" w14:textId="77777777" w:rsidR="00084099" w:rsidRPr="00084099" w:rsidRDefault="00084099" w:rsidP="0059309B">
            <w:pPr>
              <w:pStyle w:val="a5"/>
              <w:rPr>
                <w:rFonts w:ascii="Arial Narrow" w:hAnsi="Arial Narrow"/>
                <w:b/>
                <w:bCs/>
                <w:noProof/>
                <w:color w:val="auto"/>
                <w:lang w:val="fr-FR"/>
              </w:rPr>
            </w:pPr>
          </w:p>
        </w:tc>
        <w:tc>
          <w:tcPr>
            <w:tcW w:w="4000" w:type="pct"/>
            <w:gridSpan w:val="4"/>
            <w:vMerge w:val="restart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2640D2C3" w14:textId="23A9A775" w:rsidR="00084099" w:rsidRPr="00084099" w:rsidRDefault="001B6540" w:rsidP="001B0171">
            <w:pPr>
              <w:jc w:val="center"/>
              <w:rPr>
                <w:b/>
                <w:bCs/>
                <w:lang w:val="fr-FR"/>
              </w:rPr>
            </w:pPr>
            <w:r>
              <w:rPr>
                <w:b/>
                <w:bCs/>
                <w:noProof/>
                <w:lang w:val="fr-FR"/>
              </w:rPr>
              <w:drawing>
                <wp:anchor distT="0" distB="0" distL="114300" distR="114300" simplePos="0" relativeHeight="251658240" behindDoc="1" locked="0" layoutInCell="1" allowOverlap="1" wp14:anchorId="34F25172" wp14:editId="56858AD9">
                  <wp:simplePos x="0" y="0"/>
                  <wp:positionH relativeFrom="column">
                    <wp:posOffset>89535</wp:posOffset>
                  </wp:positionH>
                  <wp:positionV relativeFrom="paragraph">
                    <wp:posOffset>-471170</wp:posOffset>
                  </wp:positionV>
                  <wp:extent cx="5263515" cy="7951470"/>
                  <wp:effectExtent l="0" t="0" r="0" b="0"/>
                  <wp:wrapNone/>
                  <wp:docPr id="898854440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854440" name="Рисунок 898854440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63515" cy="79514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084099" w:rsidRPr="00A76A04" w14:paraId="428DDDA2" w14:textId="1FE24527" w:rsidTr="00084099">
        <w:trPr>
          <w:trHeight w:val="1814"/>
        </w:trPr>
        <w:tc>
          <w:tcPr>
            <w:tcW w:w="1000" w:type="pct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73F6ADAB" w14:textId="3C0123D1" w:rsidR="00084099" w:rsidRPr="004E7341" w:rsidRDefault="00084099" w:rsidP="00331AC6">
            <w:pPr>
              <w:pStyle w:val="Months"/>
              <w:ind w:left="0"/>
              <w:jc w:val="center"/>
              <w:rPr>
                <w:rFonts w:ascii="Arial Narrow" w:hAnsi="Arial Narrow"/>
                <w:b/>
                <w:bCs/>
                <w:noProof/>
                <w:color w:val="00B050"/>
                <w:sz w:val="28"/>
                <w:szCs w:val="28"/>
              </w:rPr>
            </w:pPr>
            <w:r>
              <w:rPr>
                <w:rFonts w:ascii="Arial Narrow" w:hAnsi="Arial Narrow" w:cs="Calibri"/>
                <w:b/>
                <w:bCs/>
                <w:caps w:val="0"/>
                <w:noProof/>
                <w:color w:val="00B050"/>
                <w:sz w:val="28"/>
                <w:szCs w:val="28"/>
                <w:lang w:bidi="ru-RU"/>
              </w:rPr>
              <w:t>MARS</w:t>
            </w:r>
          </w:p>
          <w:tbl>
            <w:tblPr>
              <w:tblStyle w:val="CalendarTable"/>
              <w:tblW w:w="4993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284"/>
              <w:gridCol w:w="287"/>
              <w:gridCol w:w="288"/>
              <w:gridCol w:w="288"/>
              <w:gridCol w:w="288"/>
              <w:gridCol w:w="288"/>
              <w:gridCol w:w="282"/>
            </w:tblGrid>
            <w:tr w:rsidR="00084099" w:rsidRPr="00A76A04" w14:paraId="65187769" w14:textId="77777777" w:rsidTr="002101D7">
              <w:trPr>
                <w:trHeight w:val="20"/>
              </w:trPr>
              <w:tc>
                <w:tcPr>
                  <w:tcW w:w="708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59717401" w14:textId="46DDBFB3" w:rsidR="00084099" w:rsidRPr="00A76A04" w:rsidRDefault="00084099" w:rsidP="002101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LU</w:t>
                  </w:r>
                </w:p>
              </w:tc>
              <w:tc>
                <w:tcPr>
                  <w:tcW w:w="716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707C2001" w14:textId="06DD73A6" w:rsidR="00084099" w:rsidRPr="00A76A04" w:rsidRDefault="00084099" w:rsidP="002101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MA</w:t>
                  </w:r>
                </w:p>
              </w:tc>
              <w:tc>
                <w:tcPr>
                  <w:tcW w:w="718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64E4B7CE" w14:textId="35F1A0BF" w:rsidR="00084099" w:rsidRPr="00A76A04" w:rsidRDefault="00084099" w:rsidP="002101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ME</w:t>
                  </w:r>
                </w:p>
              </w:tc>
              <w:tc>
                <w:tcPr>
                  <w:tcW w:w="718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356C33FA" w14:textId="7B2ACB41" w:rsidR="00084099" w:rsidRPr="00A76A04" w:rsidRDefault="00084099" w:rsidP="002101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JE</w:t>
                  </w:r>
                </w:p>
              </w:tc>
              <w:tc>
                <w:tcPr>
                  <w:tcW w:w="718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1312C501" w14:textId="2CB77CD1" w:rsidR="00084099" w:rsidRPr="00A76A04" w:rsidRDefault="00084099" w:rsidP="002101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VE</w:t>
                  </w:r>
                </w:p>
              </w:tc>
              <w:tc>
                <w:tcPr>
                  <w:tcW w:w="718" w:type="pct"/>
                  <w:shd w:val="clear" w:color="auto" w:fill="auto"/>
                  <w:vAlign w:val="center"/>
                </w:tcPr>
                <w:p w14:paraId="521C8045" w14:textId="610B6EBC" w:rsidR="00084099" w:rsidRPr="002101D7" w:rsidRDefault="00084099" w:rsidP="002101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 w:val="14"/>
                      <w:szCs w:val="14"/>
                    </w:rPr>
                  </w:pPr>
                  <w:r w:rsidRPr="002101D7">
                    <w:rPr>
                      <w:rFonts w:ascii="Arial Narrow" w:hAnsi="Arial Narrow" w:cs="Calibri"/>
                      <w:b/>
                      <w:bCs/>
                      <w:noProof/>
                      <w:color w:val="00B050"/>
                      <w:sz w:val="14"/>
                      <w:szCs w:val="14"/>
                      <w:lang w:bidi="ru-RU"/>
                    </w:rPr>
                    <w:t>SA</w:t>
                  </w:r>
                </w:p>
              </w:tc>
              <w:tc>
                <w:tcPr>
                  <w:tcW w:w="703" w:type="pct"/>
                  <w:shd w:val="clear" w:color="auto" w:fill="auto"/>
                  <w:vAlign w:val="center"/>
                </w:tcPr>
                <w:p w14:paraId="2A71A6CB" w14:textId="20ED04C1" w:rsidR="00084099" w:rsidRPr="002101D7" w:rsidRDefault="00084099" w:rsidP="002101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 w:val="14"/>
                      <w:szCs w:val="14"/>
                    </w:rPr>
                  </w:pPr>
                  <w:r w:rsidRPr="002101D7">
                    <w:rPr>
                      <w:rFonts w:ascii="Arial Narrow" w:hAnsi="Arial Narrow" w:cs="Calibri"/>
                      <w:b/>
                      <w:bCs/>
                      <w:noProof/>
                      <w:color w:val="00B050"/>
                      <w:sz w:val="14"/>
                      <w:szCs w:val="14"/>
                      <w:lang w:bidi="ru-RU"/>
                    </w:rPr>
                    <w:t>DI</w:t>
                  </w:r>
                </w:p>
              </w:tc>
            </w:tr>
            <w:tr w:rsidR="00084099" w:rsidRPr="00A76A04" w14:paraId="3EC49BEC" w14:textId="77777777" w:rsidTr="002101D7">
              <w:trPr>
                <w:trHeight w:val="20"/>
              </w:trPr>
              <w:tc>
                <w:tcPr>
                  <w:tcW w:w="708" w:type="pct"/>
                  <w:tcBorders>
                    <w:top w:val="single" w:sz="6" w:space="0" w:color="auto"/>
                  </w:tcBorders>
                  <w:vAlign w:val="center"/>
                </w:tcPr>
                <w:p w14:paraId="76A9E3CA" w14:textId="5600D096" w:rsidR="00084099" w:rsidRPr="00331AC6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MonthStart3 \@ dddd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суббота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“</w:instrText>
                  </w:r>
                  <w:r w:rsidRPr="00331AC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понедельник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" 1 ""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tcBorders>
                    <w:top w:val="single" w:sz="6" w:space="0" w:color="auto"/>
                  </w:tcBorders>
                  <w:vAlign w:val="center"/>
                </w:tcPr>
                <w:p w14:paraId="6E94A4C1" w14:textId="6E080176" w:rsidR="00084099" w:rsidRPr="00331AC6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MonthStart3 \@ dddd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суббота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“</w:instrText>
                  </w:r>
                  <w:r w:rsidRPr="00331AC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вторник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" 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=A2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&lt;&gt; 0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=A2+1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6" w:space="0" w:color="auto"/>
                  </w:tcBorders>
                  <w:vAlign w:val="center"/>
                </w:tcPr>
                <w:p w14:paraId="5781815D" w14:textId="312C498F" w:rsidR="00084099" w:rsidRPr="00331AC6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MonthStart3 \@ dddd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суббота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“</w:instrText>
                  </w:r>
                  <w:r w:rsidRPr="00331AC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среда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" 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=B2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&lt;&gt; 0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=B2+1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6" w:space="0" w:color="auto"/>
                  </w:tcBorders>
                  <w:vAlign w:val="center"/>
                </w:tcPr>
                <w:p w14:paraId="1E4CB35D" w14:textId="43A2E9BB" w:rsidR="00084099" w:rsidRPr="00331AC6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MonthStart3 \@ dddd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суббота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“</w:instrText>
                  </w:r>
                  <w:r w:rsidRPr="00331AC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четверг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" 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=C2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&lt;&gt; 0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=C2+1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6" w:space="0" w:color="auto"/>
                  </w:tcBorders>
                  <w:vAlign w:val="center"/>
                </w:tcPr>
                <w:p w14:paraId="7F89C3CF" w14:textId="581CBA2D" w:rsidR="00084099" w:rsidRPr="00331AC6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MonthStart3 \@ dddd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суббота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= “</w:instrText>
                  </w:r>
                  <w:r w:rsidRPr="00331AC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пятница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" 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=D2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&lt;&gt; 0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=D2+1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6329D1E9" w14:textId="78425B72" w:rsidR="00084099" w:rsidRPr="002101D7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</w:rPr>
                  </w:pPr>
                  <w:r w:rsidRPr="002101D7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begin"/>
                  </w:r>
                  <w:r w:rsidRPr="002101D7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IF </w:instrText>
                  </w:r>
                  <w:r w:rsidRPr="002101D7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begin"/>
                  </w:r>
                  <w:r w:rsidRPr="002101D7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DocVariable MonthStart3 \@ dddd </w:instrText>
                  </w:r>
                  <w:r w:rsidRPr="002101D7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>суббота</w:instrText>
                  </w:r>
                  <w:r w:rsidRPr="002101D7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end"/>
                  </w:r>
                  <w:r w:rsidRPr="002101D7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= “</w:instrText>
                  </w:r>
                  <w:r w:rsidRPr="002101D7">
                    <w:rPr>
                      <w:rFonts w:ascii="Arial Narrow" w:hAnsi="Arial Narrow" w:cs="Calibri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>суббота</w:instrText>
                  </w:r>
                  <w:r w:rsidRPr="002101D7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" 1 </w:instrText>
                  </w:r>
                  <w:r w:rsidRPr="002101D7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begin"/>
                  </w:r>
                  <w:r w:rsidRPr="002101D7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IF </w:instrText>
                  </w:r>
                  <w:r w:rsidRPr="002101D7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begin"/>
                  </w:r>
                  <w:r w:rsidRPr="002101D7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=E2 </w:instrText>
                  </w:r>
                  <w:r w:rsidRPr="002101D7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separate"/>
                  </w:r>
                  <w:r w:rsidRPr="002101D7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>1</w:instrText>
                  </w:r>
                  <w:r w:rsidRPr="002101D7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end"/>
                  </w:r>
                  <w:r w:rsidRPr="002101D7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&lt;&gt; 0 </w:instrText>
                  </w:r>
                  <w:r w:rsidRPr="002101D7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begin"/>
                  </w:r>
                  <w:r w:rsidRPr="002101D7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=E2+1 </w:instrText>
                  </w:r>
                  <w:r w:rsidRPr="002101D7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separate"/>
                  </w:r>
                  <w:r w:rsidRPr="002101D7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>2</w:instrText>
                  </w:r>
                  <w:r w:rsidRPr="002101D7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end"/>
                  </w:r>
                  <w:r w:rsidRPr="002101D7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"" </w:instrText>
                  </w:r>
                  <w:r w:rsidRPr="002101D7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separate"/>
                  </w:r>
                  <w:r w:rsidRPr="002101D7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>2</w:instrText>
                  </w:r>
                  <w:r w:rsidRPr="002101D7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end"/>
                  </w:r>
                  <w:r w:rsidRPr="002101D7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separate"/>
                  </w:r>
                  <w:r w:rsidR="001B6540" w:rsidRPr="002101D7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t>1</w:t>
                  </w:r>
                  <w:r w:rsidRPr="002101D7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3" w:type="pct"/>
                  <w:vAlign w:val="center"/>
                </w:tcPr>
                <w:p w14:paraId="5666BF45" w14:textId="480EF78D" w:rsidR="00084099" w:rsidRPr="00454F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IF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DocVariable MonthStart3 \@ dddd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>суббота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= “</w:instrText>
                  </w:r>
                  <w:r w:rsidRPr="00454F99">
                    <w:rPr>
                      <w:rFonts w:ascii="Arial Narrow" w:hAnsi="Arial Narrow" w:cs="Calibri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>воскресенье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" 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IF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=F2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>1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&lt;&gt; 0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=F2+1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>2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""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>2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t>2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084099" w:rsidRPr="00A76A04" w14:paraId="6539FF96" w14:textId="77777777" w:rsidTr="002101D7">
              <w:trPr>
                <w:trHeight w:val="20"/>
              </w:trPr>
              <w:tc>
                <w:tcPr>
                  <w:tcW w:w="708" w:type="pct"/>
                  <w:vAlign w:val="center"/>
                </w:tcPr>
                <w:p w14:paraId="179E8F1E" w14:textId="6CCC9E13" w:rsidR="00084099" w:rsidRPr="00331AC6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=G2+1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3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38E53855" w14:textId="26B90A27" w:rsidR="00084099" w:rsidRPr="00331AC6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=A3+1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4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4CAEE4D4" w14:textId="30E04E8C" w:rsidR="00084099" w:rsidRPr="00331AC6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=B3+1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5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6C8D6B96" w14:textId="27145CD8" w:rsidR="00084099" w:rsidRPr="00331AC6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=C3+1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6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086539C7" w14:textId="09640778" w:rsidR="00084099" w:rsidRPr="00331AC6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=D3+1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7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2E664A81" w14:textId="74DAF699" w:rsidR="00084099" w:rsidRPr="00454F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=E3+1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t>8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3" w:type="pct"/>
                  <w:vAlign w:val="center"/>
                </w:tcPr>
                <w:p w14:paraId="25450E15" w14:textId="39F87D7E" w:rsidR="00084099" w:rsidRPr="00454F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=F3+1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t>9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084099" w:rsidRPr="00A76A04" w14:paraId="16D7AAD6" w14:textId="77777777" w:rsidTr="002101D7">
              <w:trPr>
                <w:trHeight w:val="20"/>
              </w:trPr>
              <w:tc>
                <w:tcPr>
                  <w:tcW w:w="708" w:type="pct"/>
                  <w:vAlign w:val="center"/>
                </w:tcPr>
                <w:p w14:paraId="7D0F1406" w14:textId="685FFABB" w:rsidR="00084099" w:rsidRPr="00331AC6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=G3+1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10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46803805" w14:textId="5F5E26D9" w:rsidR="00084099" w:rsidRPr="00331AC6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=A4+1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11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3FF1EBD0" w14:textId="78947A58" w:rsidR="00084099" w:rsidRPr="00331AC6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=B4+1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12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3EF055CA" w14:textId="27318599" w:rsidR="00084099" w:rsidRPr="00331AC6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=C4+1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13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25180E4F" w14:textId="546E534A" w:rsidR="00084099" w:rsidRPr="00331AC6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=D4+1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14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26E9C411" w14:textId="2AD12C59" w:rsidR="00084099" w:rsidRPr="00454F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=E4+1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t>15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3" w:type="pct"/>
                  <w:vAlign w:val="center"/>
                </w:tcPr>
                <w:p w14:paraId="71139212" w14:textId="32BF9014" w:rsidR="00084099" w:rsidRPr="00454F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=F4+1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t>16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084099" w:rsidRPr="00A76A04" w14:paraId="344C3E3D" w14:textId="77777777" w:rsidTr="002101D7">
              <w:trPr>
                <w:trHeight w:val="20"/>
              </w:trPr>
              <w:tc>
                <w:tcPr>
                  <w:tcW w:w="708" w:type="pct"/>
                  <w:vAlign w:val="center"/>
                </w:tcPr>
                <w:p w14:paraId="6AC1959A" w14:textId="7B48B5F3" w:rsidR="00084099" w:rsidRPr="00331AC6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=G4+1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17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1F952830" w14:textId="550A7080" w:rsidR="00084099" w:rsidRPr="00331AC6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=A5+1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18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38337ADA" w14:textId="42D13C21" w:rsidR="00084099" w:rsidRPr="00331AC6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=B5+1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19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29FCC6A0" w14:textId="46F7E198" w:rsidR="00084099" w:rsidRPr="00331AC6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=C5+1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20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615CC243" w14:textId="5ACE29AB" w:rsidR="00084099" w:rsidRPr="00331AC6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=D5+1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21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3E9571E3" w14:textId="49F65EFB" w:rsidR="00084099" w:rsidRPr="00454F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=E5+1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t>22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3" w:type="pct"/>
                  <w:vAlign w:val="center"/>
                </w:tcPr>
                <w:p w14:paraId="063EDA60" w14:textId="12613B2A" w:rsidR="00084099" w:rsidRPr="00454F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=F5+1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t>23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084099" w:rsidRPr="00A76A04" w14:paraId="7429A322" w14:textId="77777777" w:rsidTr="002101D7">
              <w:trPr>
                <w:trHeight w:val="20"/>
              </w:trPr>
              <w:tc>
                <w:tcPr>
                  <w:tcW w:w="708" w:type="pct"/>
                  <w:vAlign w:val="center"/>
                </w:tcPr>
                <w:p w14:paraId="6BFC67D3" w14:textId="1A6AF7C4" w:rsidR="00084099" w:rsidRPr="00331AC6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=G5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23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=G5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23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MonthEnd3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=G5+1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24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24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24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4D27F64C" w14:textId="0B2E7953" w:rsidR="00084099" w:rsidRPr="00331AC6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24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=A6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24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MonthEnd3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=A6+1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25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25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25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1120AA23" w14:textId="3D1A12DC" w:rsidR="00084099" w:rsidRPr="00331AC6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25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=B6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25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MonthEnd3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=B6+1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26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2D2BC31A" w14:textId="5D258F78" w:rsidR="00084099" w:rsidRPr="00331AC6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=C6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MonthEnd3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=C6+1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27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27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27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02E893BE" w14:textId="32FCA4D3" w:rsidR="00084099" w:rsidRPr="00331AC6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27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=D6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27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MonthEnd3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=D6+1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28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28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28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2F788497" w14:textId="7CA19419" w:rsidR="00084099" w:rsidRPr="00454F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IF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=E6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>28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= 0,""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IF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=E6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>28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 &lt;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DocVariable MonthEnd3 \@ d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>31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=E6+1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>29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""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>29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t>29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3" w:type="pct"/>
                  <w:vAlign w:val="center"/>
                </w:tcPr>
                <w:p w14:paraId="3D8360E9" w14:textId="2C227672" w:rsidR="00084099" w:rsidRPr="00454F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IF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=F6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>29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= 0,""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IF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=F6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>29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 &lt;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DocVariable MonthEnd3 \@ d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>31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=F6+1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>30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""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>30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t>30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084099" w:rsidRPr="00A76A04" w14:paraId="63FDF107" w14:textId="77777777" w:rsidTr="002101D7">
              <w:trPr>
                <w:trHeight w:val="20"/>
              </w:trPr>
              <w:tc>
                <w:tcPr>
                  <w:tcW w:w="708" w:type="pct"/>
                  <w:vAlign w:val="center"/>
                </w:tcPr>
                <w:p w14:paraId="7C643D0B" w14:textId="6B6FE2FF" w:rsidR="00084099" w:rsidRPr="00331AC6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=G6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MonthEnd3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=G6+1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31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2C86CC34" w14:textId="5DA0C0E3" w:rsidR="00084099" w:rsidRPr="00331AC6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=A7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=A7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MonthEnd3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=A7+1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4A54AE72" w14:textId="77777777" w:rsidR="00084099" w:rsidRPr="00331AC6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</w:p>
              </w:tc>
              <w:tc>
                <w:tcPr>
                  <w:tcW w:w="718" w:type="pct"/>
                  <w:vAlign w:val="center"/>
                </w:tcPr>
                <w:p w14:paraId="2DB5372A" w14:textId="77777777" w:rsidR="00084099" w:rsidRPr="00331AC6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</w:p>
              </w:tc>
              <w:tc>
                <w:tcPr>
                  <w:tcW w:w="718" w:type="pct"/>
                  <w:vAlign w:val="center"/>
                </w:tcPr>
                <w:p w14:paraId="1C120161" w14:textId="77777777" w:rsidR="00084099" w:rsidRPr="00331AC6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</w:p>
              </w:tc>
              <w:tc>
                <w:tcPr>
                  <w:tcW w:w="718" w:type="pct"/>
                  <w:vAlign w:val="center"/>
                </w:tcPr>
                <w:p w14:paraId="79CBA5C6" w14:textId="77777777" w:rsidR="00084099" w:rsidRPr="00454F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</w:rPr>
                  </w:pPr>
                </w:p>
              </w:tc>
              <w:tc>
                <w:tcPr>
                  <w:tcW w:w="703" w:type="pct"/>
                  <w:vAlign w:val="center"/>
                </w:tcPr>
                <w:p w14:paraId="14A39E55" w14:textId="77777777" w:rsidR="00084099" w:rsidRPr="00454F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</w:rPr>
                  </w:pPr>
                </w:p>
              </w:tc>
            </w:tr>
          </w:tbl>
          <w:p w14:paraId="034678C9" w14:textId="77777777" w:rsidR="00084099" w:rsidRPr="00A76A04" w:rsidRDefault="00084099" w:rsidP="0059309B">
            <w:pPr>
              <w:pStyle w:val="a5"/>
              <w:rPr>
                <w:rFonts w:ascii="Arial Narrow" w:hAnsi="Arial Narrow"/>
                <w:b/>
                <w:bCs/>
                <w:noProof/>
                <w:color w:val="auto"/>
              </w:rPr>
            </w:pPr>
          </w:p>
        </w:tc>
        <w:tc>
          <w:tcPr>
            <w:tcW w:w="4000" w:type="pct"/>
            <w:gridSpan w:val="4"/>
            <w:vMerge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4683B97E" w14:textId="77777777" w:rsidR="00084099" w:rsidRPr="00A76A04" w:rsidRDefault="00084099" w:rsidP="0059309B">
            <w:pPr>
              <w:pStyle w:val="a5"/>
              <w:rPr>
                <w:rFonts w:ascii="Arial Narrow" w:hAnsi="Arial Narrow"/>
                <w:b/>
                <w:bCs/>
                <w:noProof/>
                <w:color w:val="auto"/>
              </w:rPr>
            </w:pPr>
          </w:p>
        </w:tc>
      </w:tr>
      <w:tr w:rsidR="00084099" w:rsidRPr="00084099" w14:paraId="70CDA512" w14:textId="466FE5D3" w:rsidTr="00084099">
        <w:trPr>
          <w:trHeight w:val="1814"/>
        </w:trPr>
        <w:tc>
          <w:tcPr>
            <w:tcW w:w="1000" w:type="pct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1575D78F" w14:textId="176D80BC" w:rsidR="00084099" w:rsidRPr="00084099" w:rsidRDefault="00084099" w:rsidP="00331AC6">
            <w:pPr>
              <w:pStyle w:val="Months"/>
              <w:ind w:left="0"/>
              <w:jc w:val="center"/>
              <w:rPr>
                <w:rFonts w:ascii="Arial Narrow" w:hAnsi="Arial Narrow"/>
                <w:b/>
                <w:bCs/>
                <w:noProof/>
                <w:color w:val="FF0000"/>
                <w:sz w:val="28"/>
                <w:szCs w:val="28"/>
                <w:lang w:val="fr-FR"/>
              </w:rPr>
            </w:pPr>
            <w:r w:rsidRPr="001B6540">
              <w:rPr>
                <w:rFonts w:ascii="Arial Narrow" w:hAnsi="Arial Narrow" w:cs="Calibri"/>
                <w:b/>
                <w:bCs/>
                <w:caps w:val="0"/>
                <w:noProof/>
                <w:color w:val="FF0000"/>
                <w:sz w:val="28"/>
                <w:szCs w:val="28"/>
                <w:lang w:val="fr-FR" w:bidi="ru-RU"/>
              </w:rPr>
              <w:t>AVRIL</w:t>
            </w:r>
          </w:p>
          <w:tbl>
            <w:tblPr>
              <w:tblStyle w:val="CalendarTable"/>
              <w:tblW w:w="4993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284"/>
              <w:gridCol w:w="287"/>
              <w:gridCol w:w="288"/>
              <w:gridCol w:w="288"/>
              <w:gridCol w:w="288"/>
              <w:gridCol w:w="288"/>
              <w:gridCol w:w="282"/>
            </w:tblGrid>
            <w:tr w:rsidR="00084099" w:rsidRPr="00084099" w14:paraId="0F8EFA45" w14:textId="77777777" w:rsidTr="002101D7">
              <w:trPr>
                <w:trHeight w:val="20"/>
              </w:trPr>
              <w:tc>
                <w:tcPr>
                  <w:tcW w:w="708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64DB35AE" w14:textId="3A0F08DC" w:rsidR="00084099" w:rsidRPr="00084099" w:rsidRDefault="00084099" w:rsidP="002101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  <w:lang w:val="fr-FR"/>
                    </w:rPr>
                  </w:pPr>
                  <w:r w:rsidRPr="00084099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val="fr-FR" w:bidi="ru-RU"/>
                    </w:rPr>
                    <w:t>LU</w:t>
                  </w:r>
                </w:p>
              </w:tc>
              <w:tc>
                <w:tcPr>
                  <w:tcW w:w="716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48A73EE9" w14:textId="3A583D1B" w:rsidR="00084099" w:rsidRPr="00084099" w:rsidRDefault="00084099" w:rsidP="002101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  <w:lang w:val="fr-FR"/>
                    </w:rPr>
                  </w:pPr>
                  <w:r w:rsidRPr="00084099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val="fr-FR" w:bidi="ru-RU"/>
                    </w:rPr>
                    <w:t>MA</w:t>
                  </w:r>
                </w:p>
              </w:tc>
              <w:tc>
                <w:tcPr>
                  <w:tcW w:w="718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53253D4C" w14:textId="3F6332B3" w:rsidR="00084099" w:rsidRPr="00084099" w:rsidRDefault="00084099" w:rsidP="002101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  <w:lang w:val="fr-FR"/>
                    </w:rPr>
                  </w:pPr>
                  <w:r w:rsidRPr="00084099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val="fr-FR" w:bidi="ru-RU"/>
                    </w:rPr>
                    <w:t>ME</w:t>
                  </w:r>
                </w:p>
              </w:tc>
              <w:tc>
                <w:tcPr>
                  <w:tcW w:w="718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56AD5F7B" w14:textId="14038EF4" w:rsidR="00084099" w:rsidRPr="00084099" w:rsidRDefault="00084099" w:rsidP="002101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  <w:lang w:val="fr-FR"/>
                    </w:rPr>
                  </w:pPr>
                  <w:r w:rsidRPr="00084099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val="fr-FR" w:bidi="ru-RU"/>
                    </w:rPr>
                    <w:t>JE</w:t>
                  </w:r>
                </w:p>
              </w:tc>
              <w:tc>
                <w:tcPr>
                  <w:tcW w:w="718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5434C77A" w14:textId="1B4BD8E2" w:rsidR="00084099" w:rsidRPr="00084099" w:rsidRDefault="00084099" w:rsidP="002101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  <w:lang w:val="fr-FR"/>
                    </w:rPr>
                  </w:pPr>
                  <w:r w:rsidRPr="00084099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val="fr-FR" w:bidi="ru-RU"/>
                    </w:rPr>
                    <w:t>VE</w:t>
                  </w:r>
                </w:p>
              </w:tc>
              <w:tc>
                <w:tcPr>
                  <w:tcW w:w="718" w:type="pct"/>
                  <w:shd w:val="clear" w:color="auto" w:fill="auto"/>
                  <w:vAlign w:val="center"/>
                </w:tcPr>
                <w:p w14:paraId="07D56C57" w14:textId="4742B766" w:rsidR="00084099" w:rsidRPr="00084099" w:rsidRDefault="00084099" w:rsidP="002101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14"/>
                      <w:szCs w:val="14"/>
                      <w:lang w:val="fr-FR"/>
                    </w:rPr>
                  </w:pPr>
                  <w:r w:rsidRPr="00084099">
                    <w:rPr>
                      <w:rFonts w:ascii="Arial Narrow" w:hAnsi="Arial Narrow" w:cs="Calibri"/>
                      <w:b/>
                      <w:bCs/>
                      <w:noProof/>
                      <w:color w:val="FF0000"/>
                      <w:sz w:val="14"/>
                      <w:szCs w:val="14"/>
                      <w:lang w:val="fr-FR" w:bidi="ru-RU"/>
                    </w:rPr>
                    <w:t>SA</w:t>
                  </w:r>
                </w:p>
              </w:tc>
              <w:tc>
                <w:tcPr>
                  <w:tcW w:w="703" w:type="pct"/>
                  <w:shd w:val="clear" w:color="auto" w:fill="auto"/>
                  <w:vAlign w:val="center"/>
                </w:tcPr>
                <w:p w14:paraId="21A9F0FE" w14:textId="79D6EECA" w:rsidR="00084099" w:rsidRPr="00084099" w:rsidRDefault="00084099" w:rsidP="002101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14"/>
                      <w:szCs w:val="14"/>
                      <w:lang w:val="fr-FR"/>
                    </w:rPr>
                  </w:pPr>
                  <w:r w:rsidRPr="00084099">
                    <w:rPr>
                      <w:rFonts w:ascii="Arial Narrow" w:hAnsi="Arial Narrow" w:cs="Calibri"/>
                      <w:b/>
                      <w:bCs/>
                      <w:noProof/>
                      <w:color w:val="FF0000"/>
                      <w:sz w:val="14"/>
                      <w:szCs w:val="14"/>
                      <w:lang w:val="fr-FR" w:bidi="ru-RU"/>
                    </w:rPr>
                    <w:t>DI</w:t>
                  </w:r>
                </w:p>
              </w:tc>
            </w:tr>
            <w:tr w:rsidR="001B6540" w:rsidRPr="00084099" w14:paraId="0834927B" w14:textId="77777777" w:rsidTr="002101D7">
              <w:trPr>
                <w:trHeight w:val="20"/>
              </w:trPr>
              <w:tc>
                <w:tcPr>
                  <w:tcW w:w="708" w:type="pct"/>
                  <w:tcBorders>
                    <w:top w:val="single" w:sz="6" w:space="0" w:color="auto"/>
                  </w:tcBorders>
                  <w:vAlign w:val="center"/>
                </w:tcPr>
                <w:p w14:paraId="7B23F32B" w14:textId="03EF3E88" w:rsidR="001B6540" w:rsidRPr="00084099" w:rsidRDefault="001B6540" w:rsidP="001B6540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MonthStart4 \@ dddd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вторник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“</w:instrText>
                  </w:r>
                  <w:r w:rsidRPr="005D0ED5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понедельник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" 1 ""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tcBorders>
                    <w:top w:val="single" w:sz="6" w:space="0" w:color="auto"/>
                  </w:tcBorders>
                  <w:vAlign w:val="center"/>
                </w:tcPr>
                <w:p w14:paraId="2D34AB1D" w14:textId="573BF39F" w:rsidR="001B6540" w:rsidRPr="00084099" w:rsidRDefault="001B6540" w:rsidP="001B6540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MonthStart4 \@ dddd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вторник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“</w:instrText>
                  </w:r>
                  <w:r w:rsidRPr="005D0ED5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вторник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" 1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=A2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0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&lt;&gt; 0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=A2+1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</w: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6" w:space="0" w:color="auto"/>
                  </w:tcBorders>
                  <w:vAlign w:val="center"/>
                </w:tcPr>
                <w:p w14:paraId="58953FFD" w14:textId="75899608" w:rsidR="001B6540" w:rsidRPr="00084099" w:rsidRDefault="001B6540" w:rsidP="001B6540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MonthStart4 \@ dddd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вторник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“</w:instrText>
                  </w:r>
                  <w:r w:rsidRPr="005D0ED5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среда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" 1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=B2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1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&lt;&gt; 0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=B2+1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</w: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6" w:space="0" w:color="auto"/>
                  </w:tcBorders>
                  <w:vAlign w:val="center"/>
                </w:tcPr>
                <w:p w14:paraId="70C4BF8C" w14:textId="4D8B3F38" w:rsidR="001B6540" w:rsidRPr="00084099" w:rsidRDefault="001B6540" w:rsidP="001B6540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MonthStart4 \@ dddd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вторник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“</w:instrText>
                  </w:r>
                  <w:r w:rsidRPr="005D0ED5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четверг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" 1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=C2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&lt;&gt; 0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=C2+1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3</w: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6" w:space="0" w:color="auto"/>
                  </w:tcBorders>
                  <w:vAlign w:val="center"/>
                </w:tcPr>
                <w:p w14:paraId="46F55A9D" w14:textId="47B1D272" w:rsidR="001B6540" w:rsidRPr="00084099" w:rsidRDefault="001B6540" w:rsidP="001B6540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MonthStart4 \@ dddd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вторник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= “</w:instrText>
                  </w:r>
                  <w:r w:rsidRPr="005D0ED5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пятница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" 1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=D2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&lt;&gt; 0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=D2+1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4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4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4</w: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4DA22382" w14:textId="2A03A2A9" w:rsidR="001B6540" w:rsidRPr="001B6540" w:rsidRDefault="001B6540" w:rsidP="001B6540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val="fr-FR"/>
                    </w:rPr>
                  </w:pP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IF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DocVariable MonthStart4 \@ dddd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вторник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 “</w:instrText>
                  </w:r>
                  <w:r w:rsidRPr="001B6540">
                    <w:rPr>
                      <w:rFonts w:ascii="Arial Narrow" w:hAnsi="Arial Narrow" w:cs="Calibri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суббота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" 1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IF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=E2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4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&lt;&gt; 0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=E2+1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5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""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5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t>5</w: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3" w:type="pct"/>
                  <w:vAlign w:val="center"/>
                </w:tcPr>
                <w:p w14:paraId="60391056" w14:textId="2C6C9697" w:rsidR="001B6540" w:rsidRPr="001B6540" w:rsidRDefault="001B6540" w:rsidP="001B6540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val="fr-FR"/>
                    </w:rPr>
                  </w:pP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IF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DocVariable MonthStart4 \@ dddd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вторник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 “</w:instrText>
                  </w:r>
                  <w:r w:rsidRPr="001B6540">
                    <w:rPr>
                      <w:rFonts w:ascii="Arial Narrow" w:hAnsi="Arial Narrow" w:cs="Calibri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воскресенье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" 1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IF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=F2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5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&lt;&gt; 0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=F2+1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6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""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6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t>6</w: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1B6540" w:rsidRPr="00084099" w14:paraId="3C1BABDB" w14:textId="77777777" w:rsidTr="002101D7">
              <w:trPr>
                <w:trHeight w:val="20"/>
              </w:trPr>
              <w:tc>
                <w:tcPr>
                  <w:tcW w:w="708" w:type="pct"/>
                  <w:vAlign w:val="center"/>
                </w:tcPr>
                <w:p w14:paraId="63E426FD" w14:textId="2FCDA5DB" w:rsidR="001B6540" w:rsidRPr="00084099" w:rsidRDefault="001B6540" w:rsidP="001B6540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=G2+1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7</w: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42B89B7D" w14:textId="37AA8EBF" w:rsidR="001B6540" w:rsidRPr="00084099" w:rsidRDefault="001B6540" w:rsidP="001B6540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=A3+1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8</w: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3F31F39C" w14:textId="30D68D06" w:rsidR="001B6540" w:rsidRPr="00084099" w:rsidRDefault="001B6540" w:rsidP="001B6540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=B3+1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9</w: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7A5B8268" w14:textId="6737733C" w:rsidR="001B6540" w:rsidRPr="00084099" w:rsidRDefault="001B6540" w:rsidP="001B6540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=C3+1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10</w: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23A6CEB6" w14:textId="78549A8A" w:rsidR="001B6540" w:rsidRPr="00084099" w:rsidRDefault="001B6540" w:rsidP="001B6540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=D3+1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11</w: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5154EA91" w14:textId="48CDBD14" w:rsidR="001B6540" w:rsidRPr="001B6540" w:rsidRDefault="001B6540" w:rsidP="001B6540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val="fr-FR"/>
                    </w:rPr>
                  </w:pP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=E3+1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t>12</w: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3" w:type="pct"/>
                  <w:vAlign w:val="center"/>
                </w:tcPr>
                <w:p w14:paraId="41B79D55" w14:textId="5DCFD850" w:rsidR="001B6540" w:rsidRPr="001B6540" w:rsidRDefault="001B6540" w:rsidP="001B6540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val="fr-FR"/>
                    </w:rPr>
                  </w:pP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=F3+1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t>13</w: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1B6540" w:rsidRPr="00084099" w14:paraId="547CE155" w14:textId="77777777" w:rsidTr="002101D7">
              <w:trPr>
                <w:trHeight w:val="20"/>
              </w:trPr>
              <w:tc>
                <w:tcPr>
                  <w:tcW w:w="708" w:type="pct"/>
                  <w:vAlign w:val="center"/>
                </w:tcPr>
                <w:p w14:paraId="0C9CD291" w14:textId="66345EFE" w:rsidR="001B6540" w:rsidRPr="00084099" w:rsidRDefault="001B6540" w:rsidP="001B6540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=G3+1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14</w: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7746CEA1" w14:textId="18BE3875" w:rsidR="001B6540" w:rsidRPr="00084099" w:rsidRDefault="001B6540" w:rsidP="001B6540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=A4+1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15</w: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7271DB0A" w14:textId="165A1018" w:rsidR="001B6540" w:rsidRPr="00084099" w:rsidRDefault="001B6540" w:rsidP="001B6540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=B4+1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16</w: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14ED05D9" w14:textId="58525EDE" w:rsidR="001B6540" w:rsidRPr="00084099" w:rsidRDefault="001B6540" w:rsidP="001B6540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=C4+1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17</w: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64060902" w14:textId="1CF90600" w:rsidR="001B6540" w:rsidRPr="00084099" w:rsidRDefault="001B6540" w:rsidP="001B6540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=D4+1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18</w: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56946DE3" w14:textId="64A95256" w:rsidR="001B6540" w:rsidRPr="001B6540" w:rsidRDefault="001B6540" w:rsidP="001B6540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val="fr-FR"/>
                    </w:rPr>
                  </w:pP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=E4+1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t>19</w: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3" w:type="pct"/>
                  <w:vAlign w:val="center"/>
                </w:tcPr>
                <w:p w14:paraId="17488757" w14:textId="7EA53A47" w:rsidR="001B6540" w:rsidRPr="001B6540" w:rsidRDefault="001B6540" w:rsidP="001B6540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val="fr-FR"/>
                    </w:rPr>
                  </w:pP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=F4+1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t>20</w: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1B6540" w:rsidRPr="00084099" w14:paraId="05EDD381" w14:textId="77777777" w:rsidTr="002101D7">
              <w:trPr>
                <w:trHeight w:val="20"/>
              </w:trPr>
              <w:tc>
                <w:tcPr>
                  <w:tcW w:w="708" w:type="pct"/>
                  <w:vAlign w:val="center"/>
                </w:tcPr>
                <w:p w14:paraId="55DD53B8" w14:textId="286AB3A9" w:rsidR="001B6540" w:rsidRPr="00084099" w:rsidRDefault="001B6540" w:rsidP="001B6540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=G4+1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21</w: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26E18B84" w14:textId="2C850D8A" w:rsidR="001B6540" w:rsidRPr="00084099" w:rsidRDefault="001B6540" w:rsidP="001B6540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=A5+1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22</w: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35B22058" w14:textId="4DFF75BB" w:rsidR="001B6540" w:rsidRPr="00084099" w:rsidRDefault="001B6540" w:rsidP="001B6540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=B5+1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23</w: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0D8F9E33" w14:textId="2B340790" w:rsidR="001B6540" w:rsidRPr="00084099" w:rsidRDefault="001B6540" w:rsidP="001B6540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=C5+1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24</w: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59B4AFEA" w14:textId="1CABAFDB" w:rsidR="001B6540" w:rsidRPr="00084099" w:rsidRDefault="001B6540" w:rsidP="001B6540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=D5+1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25</w: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03CD965A" w14:textId="145CD484" w:rsidR="001B6540" w:rsidRPr="001B6540" w:rsidRDefault="001B6540" w:rsidP="001B6540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val="fr-FR"/>
                    </w:rPr>
                  </w:pP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=E5+1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t>26</w: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3" w:type="pct"/>
                  <w:vAlign w:val="center"/>
                </w:tcPr>
                <w:p w14:paraId="010DB538" w14:textId="7C024011" w:rsidR="001B6540" w:rsidRPr="001B6540" w:rsidRDefault="001B6540" w:rsidP="001B6540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val="fr-FR"/>
                    </w:rPr>
                  </w:pP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=F5+1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t>27</w: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1B6540" w:rsidRPr="00084099" w14:paraId="2040FA72" w14:textId="77777777" w:rsidTr="002101D7">
              <w:trPr>
                <w:trHeight w:val="20"/>
              </w:trPr>
              <w:tc>
                <w:tcPr>
                  <w:tcW w:w="708" w:type="pct"/>
                  <w:vAlign w:val="center"/>
                </w:tcPr>
                <w:p w14:paraId="0FD7AB26" w14:textId="05E6930E" w:rsidR="001B6540" w:rsidRPr="00084099" w:rsidRDefault="001B6540" w:rsidP="001B6540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=G5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27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=G5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27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MonthEnd4 \@ d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=G5+1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28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28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28</w: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5FCD8104" w14:textId="2B7D6B6F" w:rsidR="001B6540" w:rsidRPr="00084099" w:rsidRDefault="001B6540" w:rsidP="001B6540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=A6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28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=A6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28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MonthEnd4 \@ d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=A6+1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29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29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29</w: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69DB5777" w14:textId="65F43F96" w:rsidR="001B6540" w:rsidRPr="00084099" w:rsidRDefault="001B6540" w:rsidP="001B6540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=B6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29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=B6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29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MonthEnd4 \@ d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=B6+1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30</w: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1EB75A8E" w14:textId="1781349A" w:rsidR="001B6540" w:rsidRPr="00084099" w:rsidRDefault="001B6540" w:rsidP="001B6540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=C6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=C6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MonthEnd4 \@ d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=C6+1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7B19C9C2" w14:textId="6DDA791B" w:rsidR="001B6540" w:rsidRPr="00084099" w:rsidRDefault="001B6540" w:rsidP="001B6540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=D6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0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=D6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MonthEnd4 \@ d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=D6+1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28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275DFEF4" w14:textId="4985F19D" w:rsidR="001B6540" w:rsidRPr="001B6540" w:rsidRDefault="001B6540" w:rsidP="001B6540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val="fr-FR"/>
                    </w:rPr>
                  </w:pP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IF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=E6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0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 0,""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IF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=E6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28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 &lt;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DocVariable MonthEnd4 \@ d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30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=E6+1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29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""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29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3" w:type="pct"/>
                  <w:vAlign w:val="center"/>
                </w:tcPr>
                <w:p w14:paraId="5C0AAAA2" w14:textId="4B54A9AF" w:rsidR="001B6540" w:rsidRPr="001B6540" w:rsidRDefault="001B6540" w:rsidP="001B6540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val="fr-FR"/>
                    </w:rPr>
                  </w:pP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IF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=F6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0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 0,""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IF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=F6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29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 &lt;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DocVariable MonthEnd4 \@ d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30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=F6+1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30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""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30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1B6540" w:rsidRPr="00084099" w14:paraId="707CC176" w14:textId="77777777" w:rsidTr="002101D7">
              <w:trPr>
                <w:trHeight w:val="20"/>
              </w:trPr>
              <w:tc>
                <w:tcPr>
                  <w:tcW w:w="708" w:type="pct"/>
                  <w:vAlign w:val="center"/>
                </w:tcPr>
                <w:p w14:paraId="77D4A8F9" w14:textId="00D75DC6" w:rsidR="001B6540" w:rsidRPr="00084099" w:rsidRDefault="001B6540" w:rsidP="001B6540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=G6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0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=G6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MonthEnd4 \@ d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=G6+1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34635630" w14:textId="4D0BCA18" w:rsidR="001B6540" w:rsidRPr="00084099" w:rsidRDefault="001B6540" w:rsidP="001B6540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=A7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0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=A7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MonthEnd4 \@ d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=A7+1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61EE417B" w14:textId="77777777" w:rsidR="001B6540" w:rsidRPr="00084099" w:rsidRDefault="001B6540" w:rsidP="001B6540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</w:p>
              </w:tc>
              <w:tc>
                <w:tcPr>
                  <w:tcW w:w="718" w:type="pct"/>
                  <w:vAlign w:val="center"/>
                </w:tcPr>
                <w:p w14:paraId="0C5307EB" w14:textId="77777777" w:rsidR="001B6540" w:rsidRPr="00084099" w:rsidRDefault="001B6540" w:rsidP="001B6540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</w:p>
              </w:tc>
              <w:tc>
                <w:tcPr>
                  <w:tcW w:w="718" w:type="pct"/>
                  <w:vAlign w:val="center"/>
                </w:tcPr>
                <w:p w14:paraId="68637BFD" w14:textId="77777777" w:rsidR="001B6540" w:rsidRPr="00084099" w:rsidRDefault="001B6540" w:rsidP="001B6540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</w:p>
              </w:tc>
              <w:tc>
                <w:tcPr>
                  <w:tcW w:w="718" w:type="pct"/>
                  <w:vAlign w:val="center"/>
                </w:tcPr>
                <w:p w14:paraId="4B988CE6" w14:textId="77777777" w:rsidR="001B6540" w:rsidRPr="001B6540" w:rsidRDefault="001B6540" w:rsidP="001B6540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val="fr-FR"/>
                    </w:rPr>
                  </w:pPr>
                </w:p>
              </w:tc>
              <w:tc>
                <w:tcPr>
                  <w:tcW w:w="703" w:type="pct"/>
                  <w:vAlign w:val="center"/>
                </w:tcPr>
                <w:p w14:paraId="3662344A" w14:textId="77777777" w:rsidR="001B6540" w:rsidRPr="001B6540" w:rsidRDefault="001B6540" w:rsidP="001B6540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val="fr-FR"/>
                    </w:rPr>
                  </w:pPr>
                </w:p>
              </w:tc>
            </w:tr>
          </w:tbl>
          <w:p w14:paraId="271A27B1" w14:textId="77777777" w:rsidR="00084099" w:rsidRPr="00084099" w:rsidRDefault="00084099" w:rsidP="0059309B">
            <w:pPr>
              <w:pStyle w:val="a5"/>
              <w:rPr>
                <w:rFonts w:ascii="Arial Narrow" w:hAnsi="Arial Narrow"/>
                <w:b/>
                <w:bCs/>
                <w:noProof/>
                <w:color w:val="auto"/>
                <w:lang w:val="fr-FR"/>
              </w:rPr>
            </w:pPr>
          </w:p>
        </w:tc>
        <w:tc>
          <w:tcPr>
            <w:tcW w:w="4000" w:type="pct"/>
            <w:gridSpan w:val="4"/>
            <w:vMerge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4DD09B54" w14:textId="77777777" w:rsidR="00084099" w:rsidRPr="00084099" w:rsidRDefault="00084099" w:rsidP="0059309B">
            <w:pPr>
              <w:pStyle w:val="a5"/>
              <w:rPr>
                <w:rFonts w:ascii="Arial Narrow" w:hAnsi="Arial Narrow"/>
                <w:b/>
                <w:bCs/>
                <w:noProof/>
                <w:color w:val="auto"/>
                <w:lang w:val="fr-FR"/>
              </w:rPr>
            </w:pPr>
          </w:p>
        </w:tc>
      </w:tr>
      <w:tr w:rsidR="00084099" w:rsidRPr="00A76A04" w14:paraId="0B0478E6" w14:textId="56E3D0E3" w:rsidTr="00084099">
        <w:trPr>
          <w:trHeight w:val="1814"/>
        </w:trPr>
        <w:tc>
          <w:tcPr>
            <w:tcW w:w="1000" w:type="pct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0537DC5E" w14:textId="4768D729" w:rsidR="00084099" w:rsidRPr="004E7341" w:rsidRDefault="00084099" w:rsidP="00331AC6">
            <w:pPr>
              <w:pStyle w:val="Months"/>
              <w:ind w:left="0"/>
              <w:jc w:val="center"/>
              <w:rPr>
                <w:rFonts w:ascii="Arial Narrow" w:hAnsi="Arial Narrow"/>
                <w:b/>
                <w:bCs/>
                <w:noProof/>
                <w:color w:val="92D050"/>
                <w:sz w:val="28"/>
                <w:szCs w:val="28"/>
              </w:rPr>
            </w:pPr>
            <w:r>
              <w:rPr>
                <w:rFonts w:ascii="Arial Narrow" w:hAnsi="Arial Narrow" w:cs="Calibri"/>
                <w:b/>
                <w:bCs/>
                <w:caps w:val="0"/>
                <w:noProof/>
                <w:color w:val="92D050"/>
                <w:sz w:val="28"/>
                <w:szCs w:val="28"/>
                <w:lang w:bidi="ru-RU"/>
              </w:rPr>
              <w:t>MAI</w:t>
            </w:r>
          </w:p>
          <w:tbl>
            <w:tblPr>
              <w:tblStyle w:val="CalendarTable"/>
              <w:tblW w:w="4993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283"/>
              <w:gridCol w:w="287"/>
              <w:gridCol w:w="288"/>
              <w:gridCol w:w="288"/>
              <w:gridCol w:w="288"/>
              <w:gridCol w:w="288"/>
              <w:gridCol w:w="283"/>
            </w:tblGrid>
            <w:tr w:rsidR="00084099" w:rsidRPr="00A76A04" w14:paraId="69E33CC3" w14:textId="77777777" w:rsidTr="002101D7">
              <w:trPr>
                <w:trHeight w:val="20"/>
              </w:trPr>
              <w:tc>
                <w:tcPr>
                  <w:tcW w:w="706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4B0DBF24" w14:textId="6EAF9DD4" w:rsidR="00084099" w:rsidRPr="00A76A04" w:rsidRDefault="00084099" w:rsidP="002101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LU</w:t>
                  </w:r>
                </w:p>
              </w:tc>
              <w:tc>
                <w:tcPr>
                  <w:tcW w:w="716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696A9C5F" w14:textId="677B604A" w:rsidR="00084099" w:rsidRPr="00A76A04" w:rsidRDefault="00084099" w:rsidP="002101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MA</w:t>
                  </w:r>
                </w:p>
              </w:tc>
              <w:tc>
                <w:tcPr>
                  <w:tcW w:w="718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39FDCF9D" w14:textId="29C3C1A4" w:rsidR="00084099" w:rsidRPr="00A76A04" w:rsidRDefault="00084099" w:rsidP="002101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ME</w:t>
                  </w:r>
                </w:p>
              </w:tc>
              <w:tc>
                <w:tcPr>
                  <w:tcW w:w="718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5912917A" w14:textId="174784B3" w:rsidR="00084099" w:rsidRPr="00A76A04" w:rsidRDefault="00084099" w:rsidP="002101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JE</w:t>
                  </w:r>
                </w:p>
              </w:tc>
              <w:tc>
                <w:tcPr>
                  <w:tcW w:w="718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3863CE30" w14:textId="7BBA6BDD" w:rsidR="00084099" w:rsidRPr="00A76A04" w:rsidRDefault="00084099" w:rsidP="002101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VE</w:t>
                  </w:r>
                </w:p>
              </w:tc>
              <w:tc>
                <w:tcPr>
                  <w:tcW w:w="718" w:type="pct"/>
                  <w:shd w:val="clear" w:color="auto" w:fill="auto"/>
                  <w:vAlign w:val="center"/>
                </w:tcPr>
                <w:p w14:paraId="67E9CB3F" w14:textId="60771A46" w:rsidR="00084099" w:rsidRPr="002101D7" w:rsidRDefault="00084099" w:rsidP="002101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 w:val="14"/>
                      <w:szCs w:val="14"/>
                    </w:rPr>
                  </w:pPr>
                  <w:r w:rsidRPr="002101D7">
                    <w:rPr>
                      <w:rFonts w:ascii="Arial Narrow" w:hAnsi="Arial Narrow" w:cs="Calibri"/>
                      <w:b/>
                      <w:bCs/>
                      <w:noProof/>
                      <w:color w:val="92D050"/>
                      <w:sz w:val="14"/>
                      <w:szCs w:val="14"/>
                      <w:lang w:bidi="ru-RU"/>
                    </w:rPr>
                    <w:t>SA</w:t>
                  </w:r>
                </w:p>
              </w:tc>
              <w:tc>
                <w:tcPr>
                  <w:tcW w:w="706" w:type="pct"/>
                  <w:shd w:val="clear" w:color="auto" w:fill="auto"/>
                  <w:vAlign w:val="center"/>
                </w:tcPr>
                <w:p w14:paraId="0F27187D" w14:textId="4FFA9661" w:rsidR="00084099" w:rsidRPr="002101D7" w:rsidRDefault="00084099" w:rsidP="002101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 w:val="14"/>
                      <w:szCs w:val="14"/>
                    </w:rPr>
                  </w:pPr>
                  <w:r w:rsidRPr="002101D7">
                    <w:rPr>
                      <w:rFonts w:ascii="Arial Narrow" w:hAnsi="Arial Narrow" w:cs="Calibri"/>
                      <w:b/>
                      <w:bCs/>
                      <w:noProof/>
                      <w:color w:val="92D050"/>
                      <w:sz w:val="14"/>
                      <w:szCs w:val="14"/>
                      <w:lang w:bidi="ru-RU"/>
                    </w:rPr>
                    <w:t>DI</w:t>
                  </w:r>
                </w:p>
              </w:tc>
            </w:tr>
            <w:tr w:rsidR="00084099" w:rsidRPr="00A76A04" w14:paraId="7A96DE26" w14:textId="77777777" w:rsidTr="002101D7">
              <w:trPr>
                <w:trHeight w:val="20"/>
              </w:trPr>
              <w:tc>
                <w:tcPr>
                  <w:tcW w:w="706" w:type="pct"/>
                  <w:tcBorders>
                    <w:top w:val="single" w:sz="6" w:space="0" w:color="auto"/>
                  </w:tcBorders>
                  <w:vAlign w:val="center"/>
                </w:tcPr>
                <w:p w14:paraId="4D9EFE5F" w14:textId="31E308C6" w:rsidR="00084099" w:rsidRPr="00331AC6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MonthStart5 \@ dddd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четверг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“</w:instrText>
                  </w:r>
                  <w:r w:rsidRPr="00331AC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понедельник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" 1 ""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tcBorders>
                    <w:top w:val="single" w:sz="6" w:space="0" w:color="auto"/>
                  </w:tcBorders>
                  <w:vAlign w:val="center"/>
                </w:tcPr>
                <w:p w14:paraId="6791742D" w14:textId="4A4EA1C2" w:rsidR="00084099" w:rsidRPr="00331AC6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MonthStart5 \@ dddd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четверг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“</w:instrText>
                  </w:r>
                  <w:r w:rsidRPr="00331AC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вторник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" 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=A2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&lt;&gt; 0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=A2+1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6" w:space="0" w:color="auto"/>
                  </w:tcBorders>
                  <w:vAlign w:val="center"/>
                </w:tcPr>
                <w:p w14:paraId="5222D13E" w14:textId="281BCB71" w:rsidR="00084099" w:rsidRPr="00331AC6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MonthStart5 \@ dddd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четверг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“</w:instrText>
                  </w:r>
                  <w:r w:rsidRPr="00331AC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среда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" 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=B2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&lt;&gt; 0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=B2+1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6" w:space="0" w:color="auto"/>
                  </w:tcBorders>
                  <w:vAlign w:val="center"/>
                </w:tcPr>
                <w:p w14:paraId="1CC20AC5" w14:textId="706F6833" w:rsidR="00084099" w:rsidRPr="00331AC6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MonthStart5 \@ dddd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четверг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“</w:instrText>
                  </w:r>
                  <w:r w:rsidRPr="00331AC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четверг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" 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=C2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&lt;&gt; 0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=C2+1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6" w:space="0" w:color="auto"/>
                  </w:tcBorders>
                  <w:vAlign w:val="center"/>
                </w:tcPr>
                <w:p w14:paraId="5B23F9D6" w14:textId="049E3878" w:rsidR="00084099" w:rsidRPr="00331AC6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MonthStart5 \@ dddd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четверг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= “</w:instrText>
                  </w:r>
                  <w:r w:rsidRPr="00331AC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пятница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" 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=D2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&lt;&gt; 0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=D2+1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0E347185" w14:textId="25CDA1DC" w:rsidR="00084099" w:rsidRPr="00454F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instrText xml:space="preserve"> IF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instrText xml:space="preserve"> DocVariable MonthStart5 \@ dddd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instrText>четверг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instrText xml:space="preserve"> = “</w:instrText>
                  </w:r>
                  <w:r w:rsidRPr="00454F99">
                    <w:rPr>
                      <w:rFonts w:ascii="Arial Narrow" w:hAnsi="Arial Narrow" w:cs="Calibri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instrText>суббота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instrText xml:space="preserve">" 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instrText xml:space="preserve"> IF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instrText xml:space="preserve"> =E2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instrText>2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instrText xml:space="preserve"> &lt;&gt; 0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instrText xml:space="preserve"> =E2+1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instrText>3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instrText xml:space="preserve"> ""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instrText>3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t>3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6" w:type="pct"/>
                  <w:vAlign w:val="center"/>
                </w:tcPr>
                <w:p w14:paraId="0CF3A894" w14:textId="6745F5A0" w:rsidR="00084099" w:rsidRPr="00454F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instrText xml:space="preserve"> IF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instrText xml:space="preserve"> DocVariable MonthStart5 \@ dddd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instrText>четверг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instrText xml:space="preserve"> = “</w:instrText>
                  </w:r>
                  <w:r w:rsidRPr="00454F99">
                    <w:rPr>
                      <w:rFonts w:ascii="Arial Narrow" w:hAnsi="Arial Narrow" w:cs="Calibri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instrText>воскресенье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instrText xml:space="preserve">" 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instrText xml:space="preserve"> IF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instrText xml:space="preserve"> =F2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instrText>3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instrText xml:space="preserve"> &lt;&gt; 0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instrText xml:space="preserve"> =F2+1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instrText>4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instrText xml:space="preserve"> ""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instrText>4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t>4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084099" w:rsidRPr="00A76A04" w14:paraId="62041962" w14:textId="77777777" w:rsidTr="002101D7">
              <w:trPr>
                <w:trHeight w:val="20"/>
              </w:trPr>
              <w:tc>
                <w:tcPr>
                  <w:tcW w:w="706" w:type="pct"/>
                  <w:vAlign w:val="center"/>
                </w:tcPr>
                <w:p w14:paraId="08D55457" w14:textId="764292EF" w:rsidR="00084099" w:rsidRPr="00331AC6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=G2+1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5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7B113CE2" w14:textId="26AB1D91" w:rsidR="00084099" w:rsidRPr="00331AC6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=A3+1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6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5F599B8B" w14:textId="6B516F4C" w:rsidR="00084099" w:rsidRPr="00331AC6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=B3+1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7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0BB0FDA3" w14:textId="41D43B62" w:rsidR="00084099" w:rsidRPr="00331AC6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=C3+1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8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1FFF1D66" w14:textId="6D8F0544" w:rsidR="00084099" w:rsidRPr="00331AC6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=D3+1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9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19179AF6" w14:textId="3750FA24" w:rsidR="00084099" w:rsidRPr="00454F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instrText xml:space="preserve"> =E3+1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t>10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6" w:type="pct"/>
                  <w:vAlign w:val="center"/>
                </w:tcPr>
                <w:p w14:paraId="39A09F17" w14:textId="608197B1" w:rsidR="00084099" w:rsidRPr="00454F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instrText xml:space="preserve"> =F3+1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t>11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084099" w:rsidRPr="00A76A04" w14:paraId="23B36B28" w14:textId="77777777" w:rsidTr="002101D7">
              <w:trPr>
                <w:trHeight w:val="20"/>
              </w:trPr>
              <w:tc>
                <w:tcPr>
                  <w:tcW w:w="706" w:type="pct"/>
                  <w:vAlign w:val="center"/>
                </w:tcPr>
                <w:p w14:paraId="524EB13F" w14:textId="6E6CE822" w:rsidR="00084099" w:rsidRPr="00331AC6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=G3+1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12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2FF2A643" w14:textId="4F8B41E3" w:rsidR="00084099" w:rsidRPr="00331AC6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=A4+1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13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0AE13328" w14:textId="3240D2B1" w:rsidR="00084099" w:rsidRPr="00331AC6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=B4+1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14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7C743EB3" w14:textId="4B05817D" w:rsidR="00084099" w:rsidRPr="00331AC6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=C4+1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15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12964993" w14:textId="5B3FDE4D" w:rsidR="00084099" w:rsidRPr="00331AC6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=D4+1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16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2A913949" w14:textId="024EE503" w:rsidR="00084099" w:rsidRPr="00454F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instrText xml:space="preserve"> =E4+1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t>17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6" w:type="pct"/>
                  <w:vAlign w:val="center"/>
                </w:tcPr>
                <w:p w14:paraId="204F77CB" w14:textId="4AE6BA7D" w:rsidR="00084099" w:rsidRPr="00454F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instrText xml:space="preserve"> =F4+1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t>18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084099" w:rsidRPr="00A76A04" w14:paraId="7CCA7894" w14:textId="77777777" w:rsidTr="002101D7">
              <w:trPr>
                <w:trHeight w:val="20"/>
              </w:trPr>
              <w:tc>
                <w:tcPr>
                  <w:tcW w:w="706" w:type="pct"/>
                  <w:vAlign w:val="center"/>
                </w:tcPr>
                <w:p w14:paraId="3522B127" w14:textId="14F353B9" w:rsidR="00084099" w:rsidRPr="00331AC6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=G4+1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19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0EF2F3EC" w14:textId="7E930256" w:rsidR="00084099" w:rsidRPr="00331AC6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=A5+1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20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1984548B" w14:textId="31D35EF6" w:rsidR="00084099" w:rsidRPr="00331AC6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=B5+1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21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04AC07A1" w14:textId="26E05783" w:rsidR="00084099" w:rsidRPr="00331AC6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=C5+1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22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56AD68A1" w14:textId="52E2614D" w:rsidR="00084099" w:rsidRPr="00331AC6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=D5+1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23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5593CAB8" w14:textId="2959979A" w:rsidR="00084099" w:rsidRPr="00454F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instrText xml:space="preserve"> =E5+1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t>24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6" w:type="pct"/>
                  <w:vAlign w:val="center"/>
                </w:tcPr>
                <w:p w14:paraId="21D4D3B5" w14:textId="0FA90AAC" w:rsidR="00084099" w:rsidRPr="00454F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instrText xml:space="preserve"> =F5+1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t>25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084099" w:rsidRPr="00A76A04" w14:paraId="1470EEE3" w14:textId="77777777" w:rsidTr="002101D7">
              <w:trPr>
                <w:trHeight w:val="20"/>
              </w:trPr>
              <w:tc>
                <w:tcPr>
                  <w:tcW w:w="706" w:type="pct"/>
                  <w:vAlign w:val="center"/>
                </w:tcPr>
                <w:p w14:paraId="7E80BDF2" w14:textId="404A16DD" w:rsidR="00084099" w:rsidRPr="00331AC6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=G5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25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=G5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25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MonthEnd5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=G5+1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26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2C03FA9B" w14:textId="48E92AD1" w:rsidR="00084099" w:rsidRPr="00331AC6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=A6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MonthEnd5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=A6+1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27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27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27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2FB1D25E" w14:textId="15719F23" w:rsidR="00084099" w:rsidRPr="00331AC6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27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=B6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27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MonthEnd5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=B6+1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28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28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28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53E0339E" w14:textId="2A8FD08A" w:rsidR="00084099" w:rsidRPr="00331AC6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28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=C6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28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MonthEnd5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=C6+1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29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29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29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5B291B93" w14:textId="36E6C7C2" w:rsidR="00084099" w:rsidRPr="00331AC6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29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=D6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29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MonthEnd5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=D6+1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30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5313B4D0" w14:textId="5DC4D0EF" w:rsidR="00084099" w:rsidRPr="00454F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instrText xml:space="preserve">IF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instrText xml:space="preserve"> =E6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instrText>30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instrText xml:space="preserve"> = 0,""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instrText xml:space="preserve"> IF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instrText xml:space="preserve"> =E6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instrText>30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instrText xml:space="preserve">  &lt;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instrText xml:space="preserve"> DocVariable MonthEnd5 \@ d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instrText>31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instrText xml:space="preserve"> 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instrText xml:space="preserve"> =E6+1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instrText>31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instrText xml:space="preserve"> "" </w:instrText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instrText>31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end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t>31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6" w:type="pct"/>
                  <w:vAlign w:val="center"/>
                </w:tcPr>
                <w:p w14:paraId="360C644F" w14:textId="1E02F4D6" w:rsidR="00084099" w:rsidRPr="00454F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instrText xml:space="preserve">IF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instrText xml:space="preserve"> =F6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instrText>31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instrText xml:space="preserve"> = 0,""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instrText xml:space="preserve"> IF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instrText xml:space="preserve"> =F6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instrText>31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instrText xml:space="preserve">  &lt;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instrText xml:space="preserve"> DocVariable MonthEnd5 \@ d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instrText>31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instrText xml:space="preserve"> 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instrText xml:space="preserve"> =F6+1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instrText>29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instrText xml:space="preserve"> ""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084099" w:rsidRPr="00A76A04" w14:paraId="6E0DA3A3" w14:textId="77777777" w:rsidTr="002101D7">
              <w:trPr>
                <w:trHeight w:val="20"/>
              </w:trPr>
              <w:tc>
                <w:tcPr>
                  <w:tcW w:w="706" w:type="pct"/>
                  <w:vAlign w:val="center"/>
                </w:tcPr>
                <w:p w14:paraId="4B89392E" w14:textId="34782108" w:rsidR="00084099" w:rsidRPr="00331AC6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=G6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29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MonthEnd5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=G6+1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6A6374D2" w14:textId="490DDF35" w:rsidR="00084099" w:rsidRPr="00331AC6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=A7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=A7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MonthEnd5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=A7+1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048597B3" w14:textId="77777777" w:rsidR="00084099" w:rsidRPr="00331AC6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</w:p>
              </w:tc>
              <w:tc>
                <w:tcPr>
                  <w:tcW w:w="718" w:type="pct"/>
                  <w:vAlign w:val="center"/>
                </w:tcPr>
                <w:p w14:paraId="141967BA" w14:textId="77777777" w:rsidR="00084099" w:rsidRPr="00331AC6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</w:p>
              </w:tc>
              <w:tc>
                <w:tcPr>
                  <w:tcW w:w="718" w:type="pct"/>
                  <w:vAlign w:val="center"/>
                </w:tcPr>
                <w:p w14:paraId="2DACF8CD" w14:textId="77777777" w:rsidR="00084099" w:rsidRPr="00331AC6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</w:p>
              </w:tc>
              <w:tc>
                <w:tcPr>
                  <w:tcW w:w="718" w:type="pct"/>
                  <w:vAlign w:val="center"/>
                </w:tcPr>
                <w:p w14:paraId="5FD1AD15" w14:textId="77777777" w:rsidR="00084099" w:rsidRPr="00454F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</w:rPr>
                  </w:pPr>
                </w:p>
              </w:tc>
              <w:tc>
                <w:tcPr>
                  <w:tcW w:w="706" w:type="pct"/>
                  <w:vAlign w:val="center"/>
                </w:tcPr>
                <w:p w14:paraId="09E9EBF4" w14:textId="77777777" w:rsidR="00084099" w:rsidRPr="00454F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</w:rPr>
                  </w:pPr>
                </w:p>
              </w:tc>
            </w:tr>
          </w:tbl>
          <w:p w14:paraId="67E6B33B" w14:textId="77777777" w:rsidR="00084099" w:rsidRPr="00A76A04" w:rsidRDefault="00084099" w:rsidP="0059309B">
            <w:pPr>
              <w:pStyle w:val="a5"/>
              <w:rPr>
                <w:rFonts w:ascii="Arial Narrow" w:hAnsi="Arial Narrow"/>
                <w:b/>
                <w:bCs/>
                <w:noProof/>
                <w:color w:val="auto"/>
              </w:rPr>
            </w:pPr>
          </w:p>
        </w:tc>
        <w:tc>
          <w:tcPr>
            <w:tcW w:w="4000" w:type="pct"/>
            <w:gridSpan w:val="4"/>
            <w:vMerge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7CD17977" w14:textId="77777777" w:rsidR="00084099" w:rsidRPr="00A76A04" w:rsidRDefault="00084099" w:rsidP="0059309B">
            <w:pPr>
              <w:pStyle w:val="a5"/>
              <w:rPr>
                <w:rFonts w:ascii="Arial Narrow" w:hAnsi="Arial Narrow"/>
                <w:b/>
                <w:bCs/>
                <w:noProof/>
                <w:color w:val="auto"/>
              </w:rPr>
            </w:pPr>
          </w:p>
        </w:tc>
      </w:tr>
      <w:tr w:rsidR="00084099" w:rsidRPr="00084099" w14:paraId="40D26C1B" w14:textId="0B2DC4BE" w:rsidTr="00084099">
        <w:trPr>
          <w:trHeight w:val="1814"/>
        </w:trPr>
        <w:tc>
          <w:tcPr>
            <w:tcW w:w="1000" w:type="pct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16A2615E" w14:textId="24A6A945" w:rsidR="00084099" w:rsidRPr="00084099" w:rsidRDefault="00084099" w:rsidP="00331AC6">
            <w:pPr>
              <w:pStyle w:val="Months"/>
              <w:ind w:left="0"/>
              <w:jc w:val="center"/>
              <w:rPr>
                <w:rFonts w:ascii="Arial Narrow" w:hAnsi="Arial Narrow"/>
                <w:b/>
                <w:bCs/>
                <w:noProof/>
                <w:color w:val="FF0000"/>
                <w:sz w:val="28"/>
                <w:szCs w:val="28"/>
                <w:lang w:val="fr-FR"/>
              </w:rPr>
            </w:pPr>
            <w:r w:rsidRPr="00084099">
              <w:rPr>
                <w:rFonts w:ascii="Arial Narrow" w:hAnsi="Arial Narrow" w:cs="Calibri"/>
                <w:b/>
                <w:bCs/>
                <w:caps w:val="0"/>
                <w:noProof/>
                <w:color w:val="FF0000"/>
                <w:sz w:val="28"/>
                <w:szCs w:val="28"/>
                <w:lang w:val="fr-FR" w:bidi="ru-RU"/>
              </w:rPr>
              <w:t>JUIN</w:t>
            </w:r>
          </w:p>
          <w:tbl>
            <w:tblPr>
              <w:tblStyle w:val="CalendarTable"/>
              <w:tblW w:w="4993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283"/>
              <w:gridCol w:w="287"/>
              <w:gridCol w:w="288"/>
              <w:gridCol w:w="288"/>
              <w:gridCol w:w="288"/>
              <w:gridCol w:w="288"/>
              <w:gridCol w:w="283"/>
            </w:tblGrid>
            <w:tr w:rsidR="00084099" w:rsidRPr="00084099" w14:paraId="017B85C2" w14:textId="77777777" w:rsidTr="002101D7">
              <w:trPr>
                <w:trHeight w:val="20"/>
              </w:trPr>
              <w:tc>
                <w:tcPr>
                  <w:tcW w:w="706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6E7E0A71" w14:textId="4F0C26FD" w:rsidR="00084099" w:rsidRPr="00084099" w:rsidRDefault="00084099" w:rsidP="002101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  <w:lang w:val="fr-FR"/>
                    </w:rPr>
                  </w:pPr>
                  <w:r w:rsidRPr="00084099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val="fr-FR" w:bidi="ru-RU"/>
                    </w:rPr>
                    <w:t>LU</w:t>
                  </w:r>
                </w:p>
              </w:tc>
              <w:tc>
                <w:tcPr>
                  <w:tcW w:w="716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74639333" w14:textId="77474EB8" w:rsidR="00084099" w:rsidRPr="00084099" w:rsidRDefault="00084099" w:rsidP="002101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  <w:lang w:val="fr-FR"/>
                    </w:rPr>
                  </w:pPr>
                  <w:r w:rsidRPr="00084099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val="fr-FR" w:bidi="ru-RU"/>
                    </w:rPr>
                    <w:t>MA</w:t>
                  </w:r>
                </w:p>
              </w:tc>
              <w:tc>
                <w:tcPr>
                  <w:tcW w:w="718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2B12F900" w14:textId="5560990D" w:rsidR="00084099" w:rsidRPr="00084099" w:rsidRDefault="00084099" w:rsidP="002101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  <w:lang w:val="fr-FR"/>
                    </w:rPr>
                  </w:pPr>
                  <w:r w:rsidRPr="00084099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val="fr-FR" w:bidi="ru-RU"/>
                    </w:rPr>
                    <w:t>ME</w:t>
                  </w:r>
                </w:p>
              </w:tc>
              <w:tc>
                <w:tcPr>
                  <w:tcW w:w="718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11E73704" w14:textId="66FA4D06" w:rsidR="00084099" w:rsidRPr="00084099" w:rsidRDefault="00084099" w:rsidP="002101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  <w:lang w:val="fr-FR"/>
                    </w:rPr>
                  </w:pPr>
                  <w:r w:rsidRPr="00084099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val="fr-FR" w:bidi="ru-RU"/>
                    </w:rPr>
                    <w:t>JE</w:t>
                  </w:r>
                </w:p>
              </w:tc>
              <w:tc>
                <w:tcPr>
                  <w:tcW w:w="718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6E3648E7" w14:textId="6C449217" w:rsidR="00084099" w:rsidRPr="00084099" w:rsidRDefault="00084099" w:rsidP="002101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  <w:lang w:val="fr-FR"/>
                    </w:rPr>
                  </w:pPr>
                  <w:r w:rsidRPr="00084099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val="fr-FR" w:bidi="ru-RU"/>
                    </w:rPr>
                    <w:t>VE</w:t>
                  </w:r>
                </w:p>
              </w:tc>
              <w:tc>
                <w:tcPr>
                  <w:tcW w:w="718" w:type="pct"/>
                  <w:shd w:val="clear" w:color="auto" w:fill="auto"/>
                  <w:vAlign w:val="center"/>
                </w:tcPr>
                <w:p w14:paraId="3397A574" w14:textId="7D5ED4A5" w:rsidR="00084099" w:rsidRPr="001B6540" w:rsidRDefault="00084099" w:rsidP="002101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14"/>
                      <w:szCs w:val="14"/>
                      <w:lang w:val="fr-FR"/>
                    </w:rPr>
                  </w:pPr>
                  <w:r w:rsidRPr="00084099">
                    <w:rPr>
                      <w:rFonts w:ascii="Arial Narrow" w:hAnsi="Arial Narrow" w:cs="Calibri"/>
                      <w:b/>
                      <w:bCs/>
                      <w:noProof/>
                      <w:color w:val="FF0000"/>
                      <w:sz w:val="14"/>
                      <w:szCs w:val="14"/>
                      <w:lang w:val="fr-FR" w:bidi="ru-RU"/>
                    </w:rPr>
                    <w:t>SA</w:t>
                  </w:r>
                </w:p>
              </w:tc>
              <w:tc>
                <w:tcPr>
                  <w:tcW w:w="706" w:type="pct"/>
                  <w:shd w:val="clear" w:color="auto" w:fill="auto"/>
                  <w:vAlign w:val="center"/>
                </w:tcPr>
                <w:p w14:paraId="5BB31D65" w14:textId="3B46AD08" w:rsidR="00084099" w:rsidRPr="00084099" w:rsidRDefault="00084099" w:rsidP="002101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14"/>
                      <w:szCs w:val="14"/>
                      <w:lang w:val="fr-FR"/>
                    </w:rPr>
                  </w:pPr>
                  <w:r w:rsidRPr="00084099">
                    <w:rPr>
                      <w:rFonts w:ascii="Arial Narrow" w:hAnsi="Arial Narrow" w:cs="Calibri"/>
                      <w:b/>
                      <w:bCs/>
                      <w:noProof/>
                      <w:color w:val="FF0000"/>
                      <w:sz w:val="14"/>
                      <w:szCs w:val="14"/>
                      <w:lang w:val="fr-FR" w:bidi="ru-RU"/>
                    </w:rPr>
                    <w:t>DI</w:t>
                  </w:r>
                </w:p>
              </w:tc>
            </w:tr>
            <w:tr w:rsidR="001B6540" w:rsidRPr="00084099" w14:paraId="504D2FAE" w14:textId="77777777" w:rsidTr="002101D7">
              <w:trPr>
                <w:trHeight w:val="20"/>
              </w:trPr>
              <w:tc>
                <w:tcPr>
                  <w:tcW w:w="706" w:type="pct"/>
                  <w:tcBorders>
                    <w:top w:val="single" w:sz="6" w:space="0" w:color="auto"/>
                  </w:tcBorders>
                  <w:vAlign w:val="center"/>
                </w:tcPr>
                <w:p w14:paraId="7AC723B0" w14:textId="0D27B389" w:rsidR="001B6540" w:rsidRPr="00084099" w:rsidRDefault="001B6540" w:rsidP="001B6540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MonthStart6 \@ dddd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воскресенье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“</w:instrText>
                  </w:r>
                  <w:r w:rsidRPr="005D0ED5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понедельник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" 1 ""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tcBorders>
                    <w:top w:val="single" w:sz="6" w:space="0" w:color="auto"/>
                  </w:tcBorders>
                  <w:vAlign w:val="center"/>
                </w:tcPr>
                <w:p w14:paraId="44B10A54" w14:textId="181FFB53" w:rsidR="001B6540" w:rsidRPr="00084099" w:rsidRDefault="001B6540" w:rsidP="001B6540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MonthStart6 \@ dddd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воскресенье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“</w:instrText>
                  </w:r>
                  <w:r w:rsidRPr="005D0ED5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вторник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" 1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=A2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0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&lt;&gt; 0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=A2+1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6" w:space="0" w:color="auto"/>
                  </w:tcBorders>
                  <w:vAlign w:val="center"/>
                </w:tcPr>
                <w:p w14:paraId="56E61367" w14:textId="031442F2" w:rsidR="001B6540" w:rsidRPr="00084099" w:rsidRDefault="001B6540" w:rsidP="001B6540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MonthStart6 \@ dddd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воскресенье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“</w:instrText>
                  </w:r>
                  <w:r w:rsidRPr="005D0ED5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среда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" 1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=B2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0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&lt;&gt; 0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=B2+1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6" w:space="0" w:color="auto"/>
                  </w:tcBorders>
                  <w:vAlign w:val="center"/>
                </w:tcPr>
                <w:p w14:paraId="53833CEB" w14:textId="5E6DB849" w:rsidR="001B6540" w:rsidRPr="00084099" w:rsidRDefault="001B6540" w:rsidP="001B6540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MonthStart6 \@ dddd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воскресенье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“</w:instrText>
                  </w:r>
                  <w:r w:rsidRPr="005D0ED5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четверг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" 1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=C2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0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&lt;&gt; 0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=C2+1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4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6" w:space="0" w:color="auto"/>
                  </w:tcBorders>
                  <w:vAlign w:val="center"/>
                </w:tcPr>
                <w:p w14:paraId="6CC4EFCA" w14:textId="69A11F1B" w:rsidR="001B6540" w:rsidRPr="00084099" w:rsidRDefault="001B6540" w:rsidP="001B6540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MonthStart6 \@ dddd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воскресенье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= “</w:instrText>
                  </w:r>
                  <w:r w:rsidRPr="005D0ED5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пятница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" 1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=D2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0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&lt;&gt; 0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=D2+1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5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5A301237" w14:textId="7AD889DD" w:rsidR="001B6540" w:rsidRPr="001B6540" w:rsidRDefault="001B6540" w:rsidP="001B6540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val="fr-FR"/>
                    </w:rPr>
                  </w:pP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IF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DocVariable MonthStart6 \@ dddd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воскресенье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 “</w:instrText>
                  </w:r>
                  <w:r w:rsidRPr="001B6540">
                    <w:rPr>
                      <w:rFonts w:ascii="Arial Narrow" w:hAnsi="Arial Narrow" w:cs="Calibri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суббота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" 1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IF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=E2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0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&lt;&gt; 0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=E2+1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6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""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6" w:type="pct"/>
                  <w:vAlign w:val="center"/>
                </w:tcPr>
                <w:p w14:paraId="0137AF50" w14:textId="5BA54258" w:rsidR="001B6540" w:rsidRPr="001B6540" w:rsidRDefault="001B6540" w:rsidP="001B6540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val="fr-FR"/>
                    </w:rPr>
                  </w:pP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IF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DocVariable MonthStart6 \@ dddd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воскресенье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 “</w:instrText>
                  </w:r>
                  <w:r w:rsidRPr="001B6540">
                    <w:rPr>
                      <w:rFonts w:ascii="Arial Narrow" w:hAnsi="Arial Narrow" w:cs="Calibri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воскресенье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" 1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IF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=F2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6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&lt;&gt; 0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=F2+1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7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""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7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t>1</w: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1B6540" w:rsidRPr="00084099" w14:paraId="196B3F63" w14:textId="77777777" w:rsidTr="002101D7">
              <w:trPr>
                <w:trHeight w:val="20"/>
              </w:trPr>
              <w:tc>
                <w:tcPr>
                  <w:tcW w:w="706" w:type="pct"/>
                  <w:vAlign w:val="center"/>
                </w:tcPr>
                <w:p w14:paraId="3C2B1914" w14:textId="094621C6" w:rsidR="001B6540" w:rsidRPr="00084099" w:rsidRDefault="001B6540" w:rsidP="001B6540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=G2+1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</w: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5C6DE4AA" w14:textId="7318BBA8" w:rsidR="001B6540" w:rsidRPr="00084099" w:rsidRDefault="001B6540" w:rsidP="001B6540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=A3+1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3</w: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7EEA23C6" w14:textId="43A3EF04" w:rsidR="001B6540" w:rsidRPr="00084099" w:rsidRDefault="001B6540" w:rsidP="001B6540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=B3+1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4</w: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776B50D9" w14:textId="61C661F6" w:rsidR="001B6540" w:rsidRPr="00084099" w:rsidRDefault="001B6540" w:rsidP="001B6540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=C3+1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5</w: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6B0980A7" w14:textId="77B31228" w:rsidR="001B6540" w:rsidRPr="00084099" w:rsidRDefault="001B6540" w:rsidP="001B6540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=D3+1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6</w: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66996F31" w14:textId="6083E798" w:rsidR="001B6540" w:rsidRPr="001B6540" w:rsidRDefault="001B6540" w:rsidP="001B6540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val="fr-FR"/>
                    </w:rPr>
                  </w:pP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=E3+1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t>7</w: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6" w:type="pct"/>
                  <w:vAlign w:val="center"/>
                </w:tcPr>
                <w:p w14:paraId="274B93A1" w14:textId="45A56EBB" w:rsidR="001B6540" w:rsidRPr="001B6540" w:rsidRDefault="001B6540" w:rsidP="001B6540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val="fr-FR"/>
                    </w:rPr>
                  </w:pP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=F3+1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t>8</w: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1B6540" w:rsidRPr="00084099" w14:paraId="6A8337D5" w14:textId="77777777" w:rsidTr="002101D7">
              <w:trPr>
                <w:trHeight w:val="20"/>
              </w:trPr>
              <w:tc>
                <w:tcPr>
                  <w:tcW w:w="706" w:type="pct"/>
                  <w:vAlign w:val="center"/>
                </w:tcPr>
                <w:p w14:paraId="426B7FC6" w14:textId="6BBE4F8A" w:rsidR="001B6540" w:rsidRPr="00084099" w:rsidRDefault="001B6540" w:rsidP="001B6540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=G3+1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9</w: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31119B5C" w14:textId="0044EDDB" w:rsidR="001B6540" w:rsidRPr="00084099" w:rsidRDefault="001B6540" w:rsidP="001B6540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=A4+1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10</w: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0B81D664" w14:textId="26E5A288" w:rsidR="001B6540" w:rsidRPr="00084099" w:rsidRDefault="001B6540" w:rsidP="001B6540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=B4+1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11</w: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0F0A7620" w14:textId="55A8A55E" w:rsidR="001B6540" w:rsidRPr="00084099" w:rsidRDefault="001B6540" w:rsidP="001B6540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=C4+1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12</w: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1F625B28" w14:textId="54847AFE" w:rsidR="001B6540" w:rsidRPr="00084099" w:rsidRDefault="001B6540" w:rsidP="001B6540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=D4+1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13</w: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1B4FC37B" w14:textId="3AE93BA4" w:rsidR="001B6540" w:rsidRPr="001B6540" w:rsidRDefault="001B6540" w:rsidP="001B6540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val="fr-FR"/>
                    </w:rPr>
                  </w:pP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=E4+1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t>14</w: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6" w:type="pct"/>
                  <w:vAlign w:val="center"/>
                </w:tcPr>
                <w:p w14:paraId="5E0B1721" w14:textId="79B1E7A6" w:rsidR="001B6540" w:rsidRPr="001B6540" w:rsidRDefault="001B6540" w:rsidP="001B6540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val="fr-FR"/>
                    </w:rPr>
                  </w:pP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=F4+1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t>15</w: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1B6540" w:rsidRPr="00084099" w14:paraId="595CD3DC" w14:textId="77777777" w:rsidTr="002101D7">
              <w:trPr>
                <w:trHeight w:val="20"/>
              </w:trPr>
              <w:tc>
                <w:tcPr>
                  <w:tcW w:w="706" w:type="pct"/>
                  <w:vAlign w:val="center"/>
                </w:tcPr>
                <w:p w14:paraId="4701E755" w14:textId="516AEDDB" w:rsidR="001B6540" w:rsidRPr="00084099" w:rsidRDefault="001B6540" w:rsidP="001B6540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=G4+1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16</w: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2F147282" w14:textId="74D119E7" w:rsidR="001B6540" w:rsidRPr="00084099" w:rsidRDefault="001B6540" w:rsidP="001B6540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=A5+1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17</w: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3E79BBC5" w14:textId="49B03263" w:rsidR="001B6540" w:rsidRPr="00084099" w:rsidRDefault="001B6540" w:rsidP="001B6540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=B5+1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18</w: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5F254689" w14:textId="4FB49727" w:rsidR="001B6540" w:rsidRPr="00084099" w:rsidRDefault="001B6540" w:rsidP="001B6540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=C5+1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19</w: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340FEB09" w14:textId="48E83321" w:rsidR="001B6540" w:rsidRPr="00084099" w:rsidRDefault="001B6540" w:rsidP="001B6540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=D5+1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20</w: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61B87602" w14:textId="5048E354" w:rsidR="001B6540" w:rsidRPr="001B6540" w:rsidRDefault="001B6540" w:rsidP="001B6540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val="fr-FR"/>
                    </w:rPr>
                  </w:pP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=E5+1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t>21</w: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6" w:type="pct"/>
                  <w:vAlign w:val="center"/>
                </w:tcPr>
                <w:p w14:paraId="7C941E56" w14:textId="734197C4" w:rsidR="001B6540" w:rsidRPr="001B6540" w:rsidRDefault="001B6540" w:rsidP="001B6540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val="fr-FR"/>
                    </w:rPr>
                  </w:pP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=F5+1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t>22</w: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1B6540" w:rsidRPr="00084099" w14:paraId="1295849C" w14:textId="77777777" w:rsidTr="002101D7">
              <w:trPr>
                <w:trHeight w:val="20"/>
              </w:trPr>
              <w:tc>
                <w:tcPr>
                  <w:tcW w:w="706" w:type="pct"/>
                  <w:vAlign w:val="center"/>
                </w:tcPr>
                <w:p w14:paraId="59387A42" w14:textId="5667A72E" w:rsidR="001B6540" w:rsidRPr="00084099" w:rsidRDefault="001B6540" w:rsidP="001B6540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=G5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22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=G5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22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MonthEnd6 \@ d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=G5+1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23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23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23</w: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66B71FEC" w14:textId="59CF8E1F" w:rsidR="001B6540" w:rsidRPr="00084099" w:rsidRDefault="001B6540" w:rsidP="001B6540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=A6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23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=A6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23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MonthEnd6 \@ d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=A6+1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24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24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24</w: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1A509ACC" w14:textId="3CBEA4D9" w:rsidR="001B6540" w:rsidRPr="00084099" w:rsidRDefault="001B6540" w:rsidP="001B6540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=B6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24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=B6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24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MonthEnd6 \@ d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=B6+1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25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25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25</w: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214F3377" w14:textId="033EA353" w:rsidR="001B6540" w:rsidRPr="00084099" w:rsidRDefault="001B6540" w:rsidP="001B6540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=C6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25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=C6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25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MonthEnd6 \@ d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=C6+1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26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26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26</w: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76762E46" w14:textId="15BE6703" w:rsidR="001B6540" w:rsidRPr="00084099" w:rsidRDefault="001B6540" w:rsidP="001B6540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=D6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26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=D6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26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MonthEnd6 \@ d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=D6+1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27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27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27</w: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2EDA2FAA" w14:textId="5FCF5C94" w:rsidR="001B6540" w:rsidRPr="001B6540" w:rsidRDefault="001B6540" w:rsidP="001B6540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val="fr-FR"/>
                    </w:rPr>
                  </w:pP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IF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=E6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27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 0,""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IF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=E6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27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 &lt;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DocVariable MonthEnd6 \@ d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30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=E6+1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28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""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28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t>28</w: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6" w:type="pct"/>
                  <w:vAlign w:val="center"/>
                </w:tcPr>
                <w:p w14:paraId="03634688" w14:textId="2282865D" w:rsidR="001B6540" w:rsidRPr="001B6540" w:rsidRDefault="001B6540" w:rsidP="001B6540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val="fr-FR"/>
                    </w:rPr>
                  </w:pP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IF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=F6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28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 0,""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IF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=F6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28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 &lt;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DocVariable MonthEnd6 \@ d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30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=F6+1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29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""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29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t>29</w: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1B6540" w:rsidRPr="00084099" w14:paraId="536B69E8" w14:textId="77777777" w:rsidTr="002101D7">
              <w:trPr>
                <w:trHeight w:val="20"/>
              </w:trPr>
              <w:tc>
                <w:tcPr>
                  <w:tcW w:w="706" w:type="pct"/>
                  <w:vAlign w:val="center"/>
                </w:tcPr>
                <w:p w14:paraId="0D0D06CD" w14:textId="5CB4AB95" w:rsidR="001B6540" w:rsidRPr="00084099" w:rsidRDefault="001B6540" w:rsidP="001B6540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=G6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29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=G6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29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MonthEnd6 \@ d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=G6+1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30</w: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47CAADCE" w14:textId="7089FA38" w:rsidR="001B6540" w:rsidRPr="00084099" w:rsidRDefault="001B6540" w:rsidP="001B6540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=A7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=A7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MonthEnd6 \@ d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=A7+1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457A8EAE" w14:textId="77777777" w:rsidR="001B6540" w:rsidRPr="00084099" w:rsidRDefault="001B6540" w:rsidP="001B6540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</w:p>
              </w:tc>
              <w:tc>
                <w:tcPr>
                  <w:tcW w:w="718" w:type="pct"/>
                  <w:vAlign w:val="center"/>
                </w:tcPr>
                <w:p w14:paraId="09C070B2" w14:textId="77777777" w:rsidR="001B6540" w:rsidRPr="00084099" w:rsidRDefault="001B6540" w:rsidP="001B6540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</w:p>
              </w:tc>
              <w:tc>
                <w:tcPr>
                  <w:tcW w:w="718" w:type="pct"/>
                  <w:vAlign w:val="center"/>
                </w:tcPr>
                <w:p w14:paraId="36B01B15" w14:textId="77777777" w:rsidR="001B6540" w:rsidRPr="00084099" w:rsidRDefault="001B6540" w:rsidP="001B6540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</w:p>
              </w:tc>
              <w:tc>
                <w:tcPr>
                  <w:tcW w:w="718" w:type="pct"/>
                  <w:vAlign w:val="center"/>
                </w:tcPr>
                <w:p w14:paraId="1D0BB3DF" w14:textId="77777777" w:rsidR="001B6540" w:rsidRPr="001B6540" w:rsidRDefault="001B6540" w:rsidP="001B6540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val="fr-FR"/>
                    </w:rPr>
                  </w:pPr>
                </w:p>
              </w:tc>
              <w:tc>
                <w:tcPr>
                  <w:tcW w:w="706" w:type="pct"/>
                  <w:vAlign w:val="center"/>
                </w:tcPr>
                <w:p w14:paraId="6500312D" w14:textId="77777777" w:rsidR="001B6540" w:rsidRPr="001B6540" w:rsidRDefault="001B6540" w:rsidP="001B6540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val="fr-FR"/>
                    </w:rPr>
                  </w:pPr>
                </w:p>
              </w:tc>
            </w:tr>
          </w:tbl>
          <w:p w14:paraId="577C6A5D" w14:textId="77777777" w:rsidR="00084099" w:rsidRPr="00084099" w:rsidRDefault="00084099" w:rsidP="00DE3139">
            <w:pPr>
              <w:pStyle w:val="a5"/>
              <w:rPr>
                <w:rFonts w:ascii="Arial Narrow" w:hAnsi="Arial Narrow"/>
                <w:b/>
                <w:bCs/>
                <w:noProof/>
                <w:color w:val="auto"/>
                <w:lang w:val="fr-FR"/>
              </w:rPr>
            </w:pPr>
          </w:p>
        </w:tc>
        <w:tc>
          <w:tcPr>
            <w:tcW w:w="4000" w:type="pct"/>
            <w:gridSpan w:val="4"/>
            <w:vMerge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75E15FE6" w14:textId="77777777" w:rsidR="00084099" w:rsidRPr="00084099" w:rsidRDefault="00084099" w:rsidP="00DE3139">
            <w:pPr>
              <w:pStyle w:val="Months"/>
              <w:ind w:left="0"/>
              <w:jc w:val="center"/>
              <w:rPr>
                <w:rFonts w:ascii="Arial Narrow" w:hAnsi="Arial Narrow" w:cs="Calibri"/>
                <w:b/>
                <w:bCs/>
                <w:caps w:val="0"/>
                <w:noProof/>
                <w:color w:val="auto"/>
                <w:sz w:val="28"/>
                <w:szCs w:val="28"/>
                <w:lang w:val="fr-FR" w:bidi="ru-RU"/>
              </w:rPr>
            </w:pPr>
          </w:p>
        </w:tc>
      </w:tr>
      <w:tr w:rsidR="00084099" w:rsidRPr="00084099" w14:paraId="3C83E729" w14:textId="6228E134" w:rsidTr="00084099">
        <w:trPr>
          <w:trHeight w:val="1814"/>
        </w:trPr>
        <w:tc>
          <w:tcPr>
            <w:tcW w:w="1000" w:type="pct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4A6B3C57" w14:textId="4BF71B7B" w:rsidR="00084099" w:rsidRPr="00084099" w:rsidRDefault="00084099" w:rsidP="00331AC6">
            <w:pPr>
              <w:pStyle w:val="Months"/>
              <w:ind w:left="0"/>
              <w:jc w:val="center"/>
              <w:rPr>
                <w:rFonts w:ascii="Arial Narrow" w:hAnsi="Arial Narrow"/>
                <w:b/>
                <w:bCs/>
                <w:noProof/>
                <w:color w:val="C00000"/>
                <w:sz w:val="28"/>
                <w:szCs w:val="28"/>
                <w:lang w:val="fr-FR"/>
              </w:rPr>
            </w:pPr>
            <w:r w:rsidRPr="00084099">
              <w:rPr>
                <w:rFonts w:ascii="Arial Narrow" w:hAnsi="Arial Narrow" w:cs="Calibri"/>
                <w:b/>
                <w:bCs/>
                <w:caps w:val="0"/>
                <w:noProof/>
                <w:color w:val="C00000"/>
                <w:sz w:val="28"/>
                <w:szCs w:val="28"/>
                <w:lang w:val="fr-FR" w:bidi="ru-RU"/>
              </w:rPr>
              <w:t>JUILLET</w:t>
            </w:r>
          </w:p>
          <w:tbl>
            <w:tblPr>
              <w:tblStyle w:val="CalendarTable"/>
              <w:tblW w:w="4993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283"/>
              <w:gridCol w:w="287"/>
              <w:gridCol w:w="288"/>
              <w:gridCol w:w="288"/>
              <w:gridCol w:w="288"/>
              <w:gridCol w:w="288"/>
              <w:gridCol w:w="283"/>
            </w:tblGrid>
            <w:tr w:rsidR="00084099" w:rsidRPr="00084099" w14:paraId="34E80410" w14:textId="77777777" w:rsidTr="002101D7">
              <w:trPr>
                <w:trHeight w:val="20"/>
              </w:trPr>
              <w:tc>
                <w:tcPr>
                  <w:tcW w:w="706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0EF6A662" w14:textId="6B184268" w:rsidR="00084099" w:rsidRPr="00084099" w:rsidRDefault="00084099" w:rsidP="002101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  <w:lang w:val="fr-FR"/>
                    </w:rPr>
                  </w:pPr>
                  <w:r w:rsidRPr="00084099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val="fr-FR" w:bidi="ru-RU"/>
                    </w:rPr>
                    <w:t>LU</w:t>
                  </w:r>
                </w:p>
              </w:tc>
              <w:tc>
                <w:tcPr>
                  <w:tcW w:w="716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2759A9BC" w14:textId="7B8F6146" w:rsidR="00084099" w:rsidRPr="00084099" w:rsidRDefault="00084099" w:rsidP="002101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  <w:lang w:val="fr-FR"/>
                    </w:rPr>
                  </w:pPr>
                  <w:r w:rsidRPr="00084099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val="fr-FR" w:bidi="ru-RU"/>
                    </w:rPr>
                    <w:t>MA</w:t>
                  </w:r>
                </w:p>
              </w:tc>
              <w:tc>
                <w:tcPr>
                  <w:tcW w:w="718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35D16A9D" w14:textId="2318FD2B" w:rsidR="00084099" w:rsidRPr="00084099" w:rsidRDefault="00084099" w:rsidP="002101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  <w:lang w:val="fr-FR"/>
                    </w:rPr>
                  </w:pPr>
                  <w:r w:rsidRPr="00084099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val="fr-FR" w:bidi="ru-RU"/>
                    </w:rPr>
                    <w:t>ME</w:t>
                  </w:r>
                </w:p>
              </w:tc>
              <w:tc>
                <w:tcPr>
                  <w:tcW w:w="718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3DF3D04B" w14:textId="14614A2B" w:rsidR="00084099" w:rsidRPr="00084099" w:rsidRDefault="00084099" w:rsidP="002101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  <w:lang w:val="fr-FR"/>
                    </w:rPr>
                  </w:pPr>
                  <w:r w:rsidRPr="00084099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val="fr-FR" w:bidi="ru-RU"/>
                    </w:rPr>
                    <w:t>JE</w:t>
                  </w:r>
                </w:p>
              </w:tc>
              <w:tc>
                <w:tcPr>
                  <w:tcW w:w="718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4D8A9D1F" w14:textId="6D0D9548" w:rsidR="00084099" w:rsidRPr="00084099" w:rsidRDefault="00084099" w:rsidP="002101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  <w:lang w:val="fr-FR"/>
                    </w:rPr>
                  </w:pPr>
                  <w:r w:rsidRPr="00084099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val="fr-FR" w:bidi="ru-RU"/>
                    </w:rPr>
                    <w:t>VE</w:t>
                  </w:r>
                </w:p>
              </w:tc>
              <w:tc>
                <w:tcPr>
                  <w:tcW w:w="718" w:type="pct"/>
                  <w:shd w:val="clear" w:color="auto" w:fill="auto"/>
                  <w:vAlign w:val="center"/>
                </w:tcPr>
                <w:p w14:paraId="59BA79DD" w14:textId="3035D95C" w:rsidR="00084099" w:rsidRPr="001B6540" w:rsidRDefault="00084099" w:rsidP="002101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 w:val="14"/>
                      <w:szCs w:val="14"/>
                      <w:lang w:val="fr-FR"/>
                    </w:rPr>
                  </w:pPr>
                  <w:r w:rsidRPr="00084099">
                    <w:rPr>
                      <w:rFonts w:ascii="Arial Narrow" w:hAnsi="Arial Narrow" w:cs="Calibri"/>
                      <w:b/>
                      <w:bCs/>
                      <w:noProof/>
                      <w:color w:val="C00000"/>
                      <w:sz w:val="14"/>
                      <w:szCs w:val="14"/>
                      <w:lang w:val="fr-FR" w:bidi="ru-RU"/>
                    </w:rPr>
                    <w:t>SA</w:t>
                  </w:r>
                </w:p>
              </w:tc>
              <w:tc>
                <w:tcPr>
                  <w:tcW w:w="706" w:type="pct"/>
                  <w:shd w:val="clear" w:color="auto" w:fill="auto"/>
                  <w:vAlign w:val="center"/>
                </w:tcPr>
                <w:p w14:paraId="61E1F7B0" w14:textId="519E7269" w:rsidR="00084099" w:rsidRPr="00084099" w:rsidRDefault="00084099" w:rsidP="002101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 w:val="14"/>
                      <w:szCs w:val="14"/>
                      <w:lang w:val="fr-FR"/>
                    </w:rPr>
                  </w:pPr>
                  <w:r w:rsidRPr="00084099">
                    <w:rPr>
                      <w:rFonts w:ascii="Arial Narrow" w:hAnsi="Arial Narrow" w:cs="Calibri"/>
                      <w:b/>
                      <w:bCs/>
                      <w:noProof/>
                      <w:color w:val="C00000"/>
                      <w:sz w:val="14"/>
                      <w:szCs w:val="14"/>
                      <w:lang w:val="fr-FR" w:bidi="ru-RU"/>
                    </w:rPr>
                    <w:t>DI</w:t>
                  </w:r>
                </w:p>
              </w:tc>
            </w:tr>
            <w:tr w:rsidR="001B6540" w:rsidRPr="00084099" w14:paraId="7B2DEA94" w14:textId="77777777" w:rsidTr="002101D7">
              <w:trPr>
                <w:trHeight w:val="20"/>
              </w:trPr>
              <w:tc>
                <w:tcPr>
                  <w:tcW w:w="706" w:type="pct"/>
                  <w:tcBorders>
                    <w:top w:val="single" w:sz="6" w:space="0" w:color="auto"/>
                  </w:tcBorders>
                </w:tcPr>
                <w:p w14:paraId="43F0AD95" w14:textId="5AC58DF3" w:rsidR="001B6540" w:rsidRPr="00084099" w:rsidRDefault="001B6540" w:rsidP="001B6540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MonthStart7 \@ dddd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вторник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“</w:instrText>
                  </w:r>
                  <w:r w:rsidRPr="005D0ED5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понедельник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" 1 ""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tcBorders>
                    <w:top w:val="single" w:sz="6" w:space="0" w:color="auto"/>
                  </w:tcBorders>
                </w:tcPr>
                <w:p w14:paraId="034009D2" w14:textId="1CA5A0B0" w:rsidR="001B6540" w:rsidRPr="00084099" w:rsidRDefault="001B6540" w:rsidP="001B6540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MonthStart7 \@ dddd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вторник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“</w:instrText>
                  </w:r>
                  <w:r w:rsidRPr="005D0ED5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вторник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" 1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=A2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0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&lt;&gt; 0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=A2+1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</w: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6" w:space="0" w:color="auto"/>
                  </w:tcBorders>
                </w:tcPr>
                <w:p w14:paraId="4AC564DA" w14:textId="69B2E208" w:rsidR="001B6540" w:rsidRPr="00084099" w:rsidRDefault="001B6540" w:rsidP="001B6540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MonthStart7 \@ dddd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вторник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“</w:instrText>
                  </w:r>
                  <w:r w:rsidRPr="005D0ED5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среда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" 1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=B2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1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&lt;&gt; 0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=B2+1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</w: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6" w:space="0" w:color="auto"/>
                  </w:tcBorders>
                </w:tcPr>
                <w:p w14:paraId="11BAD571" w14:textId="354471ED" w:rsidR="001B6540" w:rsidRPr="00084099" w:rsidRDefault="001B6540" w:rsidP="001B6540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MonthStart7 \@ dddd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вторник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“</w:instrText>
                  </w:r>
                  <w:r w:rsidRPr="005D0ED5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четверг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" 1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=C2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&lt;&gt; 0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=C2+1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3</w: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6" w:space="0" w:color="auto"/>
                  </w:tcBorders>
                </w:tcPr>
                <w:p w14:paraId="479B1D27" w14:textId="4FD78C18" w:rsidR="001B6540" w:rsidRPr="00084099" w:rsidRDefault="001B6540" w:rsidP="001B6540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MonthStart7 \@ dddd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вторник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= “</w:instrText>
                  </w:r>
                  <w:r w:rsidRPr="005D0ED5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пятница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" 1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=D2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&lt;&gt; 0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=D2+1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4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4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4</w: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</w:tcPr>
                <w:p w14:paraId="24BA377D" w14:textId="2B0D4E2E" w:rsidR="001B6540" w:rsidRPr="001B6540" w:rsidRDefault="001B6540" w:rsidP="001B6540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val="fr-FR"/>
                    </w:rPr>
                  </w:pP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begin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instrText xml:space="preserve"> IF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begin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instrText xml:space="preserve"> DocVariable MonthStart7 \@ dddd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separate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instrText>вторник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end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instrText xml:space="preserve"> = “</w:instrText>
                  </w:r>
                  <w:r w:rsidRPr="001B6540">
                    <w:rPr>
                      <w:rFonts w:ascii="Arial Narrow" w:hAnsi="Arial Narrow" w:cs="Calibri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instrText>суббота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instrText xml:space="preserve">" 1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begin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instrText xml:space="preserve"> IF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begin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instrText xml:space="preserve"> =E2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separate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instrText>4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end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instrText xml:space="preserve"> &lt;&gt; 0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begin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instrText xml:space="preserve"> =E2+1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separate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instrText>5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end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instrText xml:space="preserve"> ""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separate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instrText>5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end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separate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t>5</w: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6" w:type="pct"/>
                </w:tcPr>
                <w:p w14:paraId="16EF737B" w14:textId="2D150A3D" w:rsidR="001B6540" w:rsidRPr="001B6540" w:rsidRDefault="001B6540" w:rsidP="001B6540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val="fr-FR"/>
                    </w:rPr>
                  </w:pP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begin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instrText xml:space="preserve"> IF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begin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instrText xml:space="preserve"> DocVariable MonthStart7 \@ dddd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separate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instrText>вторник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end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instrText xml:space="preserve"> = “</w:instrText>
                  </w:r>
                  <w:r w:rsidRPr="001B6540">
                    <w:rPr>
                      <w:rFonts w:ascii="Arial Narrow" w:hAnsi="Arial Narrow" w:cs="Calibri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instrText>воскресенье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instrText xml:space="preserve">" 1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begin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instrText xml:space="preserve"> IF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begin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instrText xml:space="preserve"> =F2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separate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instrText>5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end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instrText xml:space="preserve"> &lt;&gt; 0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begin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instrText xml:space="preserve"> =F2+1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separate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instrText>6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end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instrText xml:space="preserve"> ""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separate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instrText>6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end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separate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t>6</w: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1B6540" w:rsidRPr="00084099" w14:paraId="762C1DCC" w14:textId="77777777" w:rsidTr="002101D7">
              <w:trPr>
                <w:trHeight w:val="20"/>
              </w:trPr>
              <w:tc>
                <w:tcPr>
                  <w:tcW w:w="706" w:type="pct"/>
                </w:tcPr>
                <w:p w14:paraId="2B8D391C" w14:textId="178B69DC" w:rsidR="001B6540" w:rsidRPr="00084099" w:rsidRDefault="001B6540" w:rsidP="001B6540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=G2+1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7</w: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</w:tcPr>
                <w:p w14:paraId="63D4BF10" w14:textId="027FC5B0" w:rsidR="001B6540" w:rsidRPr="00084099" w:rsidRDefault="001B6540" w:rsidP="001B6540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=A3+1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8</w: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</w:tcPr>
                <w:p w14:paraId="73B2A51F" w14:textId="09BB3582" w:rsidR="001B6540" w:rsidRPr="00084099" w:rsidRDefault="001B6540" w:rsidP="001B6540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=B3+1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9</w: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</w:tcPr>
                <w:p w14:paraId="27758E13" w14:textId="1FCA7516" w:rsidR="001B6540" w:rsidRPr="00084099" w:rsidRDefault="001B6540" w:rsidP="001B6540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=C3+1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10</w: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</w:tcPr>
                <w:p w14:paraId="63D83376" w14:textId="09C04607" w:rsidR="001B6540" w:rsidRPr="00084099" w:rsidRDefault="001B6540" w:rsidP="001B6540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=D3+1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11</w: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</w:tcPr>
                <w:p w14:paraId="783B176C" w14:textId="4F09094C" w:rsidR="001B6540" w:rsidRPr="001B6540" w:rsidRDefault="001B6540" w:rsidP="001B6540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val="fr-FR"/>
                    </w:rPr>
                  </w:pP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begin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instrText xml:space="preserve"> =E3+1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separate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t>12</w: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6" w:type="pct"/>
                </w:tcPr>
                <w:p w14:paraId="0DFE771C" w14:textId="7F8BA6DB" w:rsidR="001B6540" w:rsidRPr="001B6540" w:rsidRDefault="001B6540" w:rsidP="001B6540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val="fr-FR"/>
                    </w:rPr>
                  </w:pP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begin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instrText xml:space="preserve"> =F3+1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separate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t>13</w: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1B6540" w:rsidRPr="00084099" w14:paraId="5E84EF3E" w14:textId="77777777" w:rsidTr="002101D7">
              <w:trPr>
                <w:trHeight w:val="20"/>
              </w:trPr>
              <w:tc>
                <w:tcPr>
                  <w:tcW w:w="706" w:type="pct"/>
                </w:tcPr>
                <w:p w14:paraId="158016E5" w14:textId="5F8F9304" w:rsidR="001B6540" w:rsidRPr="00084099" w:rsidRDefault="001B6540" w:rsidP="001B6540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=G3+1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14</w: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</w:tcPr>
                <w:p w14:paraId="6DFB055D" w14:textId="263973C9" w:rsidR="001B6540" w:rsidRPr="00084099" w:rsidRDefault="001B6540" w:rsidP="001B6540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=A4+1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15</w: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</w:tcPr>
                <w:p w14:paraId="5209A723" w14:textId="11B96DD5" w:rsidR="001B6540" w:rsidRPr="00084099" w:rsidRDefault="001B6540" w:rsidP="001B6540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=B4+1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16</w: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</w:tcPr>
                <w:p w14:paraId="575DC859" w14:textId="405356C9" w:rsidR="001B6540" w:rsidRPr="00084099" w:rsidRDefault="001B6540" w:rsidP="001B6540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=C4+1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17</w: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</w:tcPr>
                <w:p w14:paraId="43DBE7FB" w14:textId="0DD0F8BA" w:rsidR="001B6540" w:rsidRPr="00084099" w:rsidRDefault="001B6540" w:rsidP="001B6540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=D4+1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18</w: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</w:tcPr>
                <w:p w14:paraId="665F665E" w14:textId="24AF3538" w:rsidR="001B6540" w:rsidRPr="001B6540" w:rsidRDefault="001B6540" w:rsidP="001B6540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val="fr-FR"/>
                    </w:rPr>
                  </w:pP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begin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instrText xml:space="preserve"> =E4+1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separate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t>19</w: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6" w:type="pct"/>
                </w:tcPr>
                <w:p w14:paraId="74E70A59" w14:textId="46615CEB" w:rsidR="001B6540" w:rsidRPr="001B6540" w:rsidRDefault="001B6540" w:rsidP="001B6540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val="fr-FR"/>
                    </w:rPr>
                  </w:pP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begin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instrText xml:space="preserve"> =F4+1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separate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t>20</w: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1B6540" w:rsidRPr="00084099" w14:paraId="0E100895" w14:textId="77777777" w:rsidTr="002101D7">
              <w:trPr>
                <w:trHeight w:val="20"/>
              </w:trPr>
              <w:tc>
                <w:tcPr>
                  <w:tcW w:w="706" w:type="pct"/>
                </w:tcPr>
                <w:p w14:paraId="2CDB018E" w14:textId="64491F7A" w:rsidR="001B6540" w:rsidRPr="00084099" w:rsidRDefault="001B6540" w:rsidP="001B6540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=G4+1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21</w: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</w:tcPr>
                <w:p w14:paraId="68D76ADE" w14:textId="7429E8F8" w:rsidR="001B6540" w:rsidRPr="00084099" w:rsidRDefault="001B6540" w:rsidP="001B6540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=A5+1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22</w: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</w:tcPr>
                <w:p w14:paraId="2B2BAF06" w14:textId="2BB6DF9E" w:rsidR="001B6540" w:rsidRPr="00084099" w:rsidRDefault="001B6540" w:rsidP="001B6540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=B5+1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23</w: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</w:tcPr>
                <w:p w14:paraId="45E653FE" w14:textId="1613A093" w:rsidR="001B6540" w:rsidRPr="00084099" w:rsidRDefault="001B6540" w:rsidP="001B6540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=C5+1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24</w: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</w:tcPr>
                <w:p w14:paraId="303116CF" w14:textId="4FF0E6EB" w:rsidR="001B6540" w:rsidRPr="00084099" w:rsidRDefault="001B6540" w:rsidP="001B6540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=D5+1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25</w: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</w:tcPr>
                <w:p w14:paraId="6644CD60" w14:textId="592B67F2" w:rsidR="001B6540" w:rsidRPr="001B6540" w:rsidRDefault="001B6540" w:rsidP="001B6540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val="fr-FR"/>
                    </w:rPr>
                  </w:pP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begin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instrText xml:space="preserve"> =E5+1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separate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t>26</w: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6" w:type="pct"/>
                </w:tcPr>
                <w:p w14:paraId="7887D555" w14:textId="320B90A2" w:rsidR="001B6540" w:rsidRPr="001B6540" w:rsidRDefault="001B6540" w:rsidP="001B6540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val="fr-FR"/>
                    </w:rPr>
                  </w:pP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begin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instrText xml:space="preserve"> =F5+1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separate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t>27</w: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1B6540" w:rsidRPr="00084099" w14:paraId="0852B6AE" w14:textId="77777777" w:rsidTr="002101D7">
              <w:trPr>
                <w:trHeight w:val="20"/>
              </w:trPr>
              <w:tc>
                <w:tcPr>
                  <w:tcW w:w="706" w:type="pct"/>
                </w:tcPr>
                <w:p w14:paraId="1825E26C" w14:textId="3DDC5294" w:rsidR="001B6540" w:rsidRPr="00084099" w:rsidRDefault="001B6540" w:rsidP="001B6540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=G5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27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=G5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27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MonthEnd7 \@ d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=G5+1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28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28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28</w: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</w:tcPr>
                <w:p w14:paraId="006BF5BF" w14:textId="114311E6" w:rsidR="001B6540" w:rsidRPr="00084099" w:rsidRDefault="001B6540" w:rsidP="001B6540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=A6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28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=A6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28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MonthEnd7 \@ d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=A6+1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29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29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29</w: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</w:tcPr>
                <w:p w14:paraId="48BF4FD1" w14:textId="3B801FD0" w:rsidR="001B6540" w:rsidRPr="00084099" w:rsidRDefault="001B6540" w:rsidP="001B6540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=B6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29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=B6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29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MonthEnd7 \@ d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=B6+1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30</w: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</w:tcPr>
                <w:p w14:paraId="6E65DDF0" w14:textId="70735EAF" w:rsidR="001B6540" w:rsidRPr="00084099" w:rsidRDefault="001B6540" w:rsidP="001B6540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=C6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=C6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MonthEnd7 \@ d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=C6+1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31</w: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</w:tcPr>
                <w:p w14:paraId="550043C3" w14:textId="6370CBE6" w:rsidR="001B6540" w:rsidRPr="00084099" w:rsidRDefault="001B6540" w:rsidP="001B6540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=D6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=D6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MonthEnd7 \@ d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=D6+1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</w:tcPr>
                <w:p w14:paraId="0634682F" w14:textId="51A0CEC4" w:rsidR="001B6540" w:rsidRPr="001B6540" w:rsidRDefault="001B6540" w:rsidP="001B6540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val="fr-FR"/>
                    </w:rPr>
                  </w:pP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begin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instrText xml:space="preserve">IF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begin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instrText xml:space="preserve"> =E6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separate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instrText>0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end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instrText xml:space="preserve"> = 0,""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begin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instrText xml:space="preserve"> IF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begin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instrText xml:space="preserve"> =E6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separate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instrText>31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end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instrText xml:space="preserve">  &lt;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begin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instrText xml:space="preserve"> DocVariable MonthEnd7 \@ d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separate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instrText>31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end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instrText xml:space="preserve"> 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begin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instrText xml:space="preserve"> =E6+1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separate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instrText>29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end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instrText xml:space="preserve"> ""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end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6" w:type="pct"/>
                </w:tcPr>
                <w:p w14:paraId="238D8C79" w14:textId="3F7DA74E" w:rsidR="001B6540" w:rsidRPr="001B6540" w:rsidRDefault="001B6540" w:rsidP="001B6540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val="fr-FR"/>
                    </w:rPr>
                  </w:pP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begin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instrText xml:space="preserve">IF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begin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instrText xml:space="preserve"> =F6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separate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instrText>0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end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instrText xml:space="preserve"> = 0,""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begin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instrText xml:space="preserve"> IF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begin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instrText xml:space="preserve"> =F6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separate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instrText>29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end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instrText xml:space="preserve">  &lt;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begin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instrText xml:space="preserve"> DocVariable MonthEnd7 \@ d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separate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instrText>31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end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instrText xml:space="preserve"> 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begin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instrText xml:space="preserve"> =F6+1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separate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instrText>30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end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instrText xml:space="preserve"> ""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separate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instrText>30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end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1B6540" w:rsidRPr="00084099" w14:paraId="3D0C295C" w14:textId="77777777" w:rsidTr="002101D7">
              <w:trPr>
                <w:trHeight w:val="20"/>
              </w:trPr>
              <w:tc>
                <w:tcPr>
                  <w:tcW w:w="706" w:type="pct"/>
                </w:tcPr>
                <w:p w14:paraId="6836F7F1" w14:textId="4F8C4416" w:rsidR="001B6540" w:rsidRPr="00084099" w:rsidRDefault="001B6540" w:rsidP="001B6540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=G6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0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=G6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MonthEnd7 \@ d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=G6+1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</w:tcPr>
                <w:p w14:paraId="1FD2C460" w14:textId="1647C1C2" w:rsidR="001B6540" w:rsidRPr="00084099" w:rsidRDefault="001B6540" w:rsidP="001B6540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=A7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0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=A7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MonthEnd7 \@ d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=A7+1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</w:tcPr>
                <w:p w14:paraId="73C458F5" w14:textId="77777777" w:rsidR="001B6540" w:rsidRPr="00084099" w:rsidRDefault="001B6540" w:rsidP="001B6540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</w:p>
              </w:tc>
              <w:tc>
                <w:tcPr>
                  <w:tcW w:w="718" w:type="pct"/>
                </w:tcPr>
                <w:p w14:paraId="4E95B726" w14:textId="77777777" w:rsidR="001B6540" w:rsidRPr="00084099" w:rsidRDefault="001B6540" w:rsidP="001B6540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</w:p>
              </w:tc>
              <w:tc>
                <w:tcPr>
                  <w:tcW w:w="718" w:type="pct"/>
                </w:tcPr>
                <w:p w14:paraId="60A0084A" w14:textId="77777777" w:rsidR="001B6540" w:rsidRPr="00084099" w:rsidRDefault="001B6540" w:rsidP="001B6540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</w:p>
              </w:tc>
              <w:tc>
                <w:tcPr>
                  <w:tcW w:w="718" w:type="pct"/>
                </w:tcPr>
                <w:p w14:paraId="766AF6C4" w14:textId="77777777" w:rsidR="001B6540" w:rsidRPr="001B6540" w:rsidRDefault="001B6540" w:rsidP="001B6540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val="fr-FR"/>
                    </w:rPr>
                  </w:pPr>
                </w:p>
              </w:tc>
              <w:tc>
                <w:tcPr>
                  <w:tcW w:w="706" w:type="pct"/>
                </w:tcPr>
                <w:p w14:paraId="0089AF06" w14:textId="77777777" w:rsidR="001B6540" w:rsidRPr="001B6540" w:rsidRDefault="001B6540" w:rsidP="001B6540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val="fr-FR"/>
                    </w:rPr>
                  </w:pPr>
                </w:p>
              </w:tc>
            </w:tr>
          </w:tbl>
          <w:p w14:paraId="092D21BA" w14:textId="77777777" w:rsidR="00084099" w:rsidRPr="00084099" w:rsidRDefault="00084099" w:rsidP="00DE3139">
            <w:pPr>
              <w:pStyle w:val="a5"/>
              <w:rPr>
                <w:rFonts w:ascii="Arial Narrow" w:hAnsi="Arial Narrow"/>
                <w:b/>
                <w:bCs/>
                <w:noProof/>
                <w:color w:val="auto"/>
                <w:lang w:val="fr-FR"/>
              </w:rPr>
            </w:pPr>
          </w:p>
        </w:tc>
        <w:tc>
          <w:tcPr>
            <w:tcW w:w="4000" w:type="pct"/>
            <w:gridSpan w:val="4"/>
            <w:vMerge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55548266" w14:textId="77777777" w:rsidR="00084099" w:rsidRPr="00084099" w:rsidRDefault="00084099" w:rsidP="00DE3139">
            <w:pPr>
              <w:pStyle w:val="Months"/>
              <w:ind w:left="0"/>
              <w:jc w:val="center"/>
              <w:rPr>
                <w:rFonts w:ascii="Arial Narrow" w:hAnsi="Arial Narrow" w:cs="Calibri"/>
                <w:b/>
                <w:bCs/>
                <w:caps w:val="0"/>
                <w:noProof/>
                <w:color w:val="auto"/>
                <w:sz w:val="28"/>
                <w:szCs w:val="28"/>
                <w:lang w:val="fr-FR" w:bidi="ru-RU"/>
              </w:rPr>
            </w:pPr>
          </w:p>
        </w:tc>
      </w:tr>
      <w:tr w:rsidR="00084099" w:rsidRPr="00A76A04" w14:paraId="25C2F35E" w14:textId="261B5C39" w:rsidTr="00084099">
        <w:trPr>
          <w:trHeight w:val="1814"/>
        </w:trPr>
        <w:tc>
          <w:tcPr>
            <w:tcW w:w="1000" w:type="pct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4689119F" w14:textId="51AE7209" w:rsidR="00331AC6" w:rsidRPr="001B6540" w:rsidRDefault="002101D7" w:rsidP="00331AC6">
            <w:pPr>
              <w:pStyle w:val="Months"/>
              <w:ind w:left="0"/>
              <w:jc w:val="center"/>
              <w:rPr>
                <w:rFonts w:ascii="Arial Narrow" w:hAnsi="Arial Narrow"/>
                <w:b/>
                <w:bCs/>
                <w:noProof/>
                <w:color w:val="7030A0"/>
                <w:sz w:val="28"/>
                <w:szCs w:val="28"/>
                <w:lang w:val="fr-FR"/>
              </w:rPr>
            </w:pPr>
            <w:r w:rsidRPr="00084099">
              <w:rPr>
                <w:rFonts w:ascii="Arial Narrow" w:hAnsi="Arial Narrow" w:cs="Calibri"/>
                <w:b/>
                <w:bCs/>
                <w:caps w:val="0"/>
                <w:noProof/>
                <w:color w:val="7030A0"/>
                <w:sz w:val="28"/>
                <w:szCs w:val="28"/>
                <w:lang w:val="fr-FR" w:bidi="ru-RU"/>
              </w:rPr>
              <w:t>AOÛT</w:t>
            </w:r>
          </w:p>
          <w:tbl>
            <w:tblPr>
              <w:tblStyle w:val="CalendarTable"/>
              <w:tblW w:w="4993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283"/>
              <w:gridCol w:w="287"/>
              <w:gridCol w:w="288"/>
              <w:gridCol w:w="288"/>
              <w:gridCol w:w="288"/>
              <w:gridCol w:w="288"/>
              <w:gridCol w:w="283"/>
            </w:tblGrid>
            <w:tr w:rsidR="002101D7" w:rsidRPr="00084099" w14:paraId="1BFDE0F7" w14:textId="77777777" w:rsidTr="002101D7">
              <w:trPr>
                <w:trHeight w:val="20"/>
              </w:trPr>
              <w:tc>
                <w:tcPr>
                  <w:tcW w:w="706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1375ED56" w14:textId="6DF479AD" w:rsidR="002101D7" w:rsidRPr="00084099" w:rsidRDefault="002101D7" w:rsidP="002101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  <w:lang w:val="fr-FR"/>
                    </w:rPr>
                  </w:pPr>
                  <w:r w:rsidRPr="00084099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val="fr-FR" w:bidi="ru-RU"/>
                    </w:rPr>
                    <w:t>LU</w:t>
                  </w:r>
                </w:p>
              </w:tc>
              <w:tc>
                <w:tcPr>
                  <w:tcW w:w="716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2E1EB749" w14:textId="2B1599EA" w:rsidR="002101D7" w:rsidRPr="00084099" w:rsidRDefault="002101D7" w:rsidP="002101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  <w:lang w:val="fr-FR"/>
                    </w:rPr>
                  </w:pPr>
                  <w:r w:rsidRPr="00084099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val="fr-FR" w:bidi="ru-RU"/>
                    </w:rPr>
                    <w:t>MA</w:t>
                  </w:r>
                </w:p>
              </w:tc>
              <w:tc>
                <w:tcPr>
                  <w:tcW w:w="718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6B6A4A74" w14:textId="0DD09C69" w:rsidR="002101D7" w:rsidRPr="00084099" w:rsidRDefault="002101D7" w:rsidP="002101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  <w:lang w:val="fr-FR"/>
                    </w:rPr>
                  </w:pPr>
                  <w:r w:rsidRPr="00084099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val="fr-FR" w:bidi="ru-RU"/>
                    </w:rPr>
                    <w:t>ME</w:t>
                  </w:r>
                </w:p>
              </w:tc>
              <w:tc>
                <w:tcPr>
                  <w:tcW w:w="718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67B7234C" w14:textId="55315D1A" w:rsidR="002101D7" w:rsidRPr="00084099" w:rsidRDefault="002101D7" w:rsidP="002101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  <w:lang w:val="fr-FR"/>
                    </w:rPr>
                  </w:pPr>
                  <w:r w:rsidRPr="00084099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val="fr-FR" w:bidi="ru-RU"/>
                    </w:rPr>
                    <w:t>JE</w:t>
                  </w:r>
                </w:p>
              </w:tc>
              <w:tc>
                <w:tcPr>
                  <w:tcW w:w="718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77D20ED2" w14:textId="4B71A53C" w:rsidR="002101D7" w:rsidRPr="00084099" w:rsidRDefault="002101D7" w:rsidP="002101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  <w:lang w:val="fr-FR"/>
                    </w:rPr>
                  </w:pPr>
                  <w:r w:rsidRPr="00084099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val="fr-FR" w:bidi="ru-RU"/>
                    </w:rPr>
                    <w:t>VE</w:t>
                  </w:r>
                </w:p>
              </w:tc>
              <w:tc>
                <w:tcPr>
                  <w:tcW w:w="718" w:type="pct"/>
                  <w:shd w:val="clear" w:color="auto" w:fill="auto"/>
                  <w:vAlign w:val="center"/>
                </w:tcPr>
                <w:p w14:paraId="508F83ED" w14:textId="6A7B139F" w:rsidR="002101D7" w:rsidRPr="00084099" w:rsidRDefault="002101D7" w:rsidP="002101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 w:val="14"/>
                      <w:szCs w:val="14"/>
                      <w:lang w:val="fr-FR"/>
                    </w:rPr>
                  </w:pPr>
                  <w:r w:rsidRPr="00084099">
                    <w:rPr>
                      <w:rFonts w:ascii="Arial Narrow" w:hAnsi="Arial Narrow" w:cs="Calibri"/>
                      <w:b/>
                      <w:bCs/>
                      <w:noProof/>
                      <w:color w:val="7030A0"/>
                      <w:sz w:val="14"/>
                      <w:szCs w:val="14"/>
                      <w:lang w:val="fr-FR" w:bidi="ru-RU"/>
                    </w:rPr>
                    <w:t>SA</w:t>
                  </w:r>
                </w:p>
              </w:tc>
              <w:tc>
                <w:tcPr>
                  <w:tcW w:w="706" w:type="pct"/>
                  <w:shd w:val="clear" w:color="auto" w:fill="auto"/>
                  <w:vAlign w:val="center"/>
                </w:tcPr>
                <w:p w14:paraId="2CC4FBD5" w14:textId="5035D8DD" w:rsidR="002101D7" w:rsidRPr="00084099" w:rsidRDefault="002101D7" w:rsidP="002101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 w:val="14"/>
                      <w:szCs w:val="14"/>
                      <w:lang w:val="fr-FR"/>
                    </w:rPr>
                  </w:pPr>
                  <w:r w:rsidRPr="00084099">
                    <w:rPr>
                      <w:rFonts w:ascii="Arial Narrow" w:hAnsi="Arial Narrow" w:cs="Calibri"/>
                      <w:b/>
                      <w:bCs/>
                      <w:noProof/>
                      <w:color w:val="7030A0"/>
                      <w:sz w:val="14"/>
                      <w:szCs w:val="14"/>
                      <w:lang w:val="fr-FR" w:bidi="ru-RU"/>
                    </w:rPr>
                    <w:t>DI</w:t>
                  </w:r>
                </w:p>
              </w:tc>
            </w:tr>
            <w:tr w:rsidR="001B6540" w:rsidRPr="00084099" w14:paraId="0905E99B" w14:textId="77777777" w:rsidTr="002101D7">
              <w:trPr>
                <w:trHeight w:val="20"/>
              </w:trPr>
              <w:tc>
                <w:tcPr>
                  <w:tcW w:w="706" w:type="pct"/>
                  <w:tcBorders>
                    <w:top w:val="single" w:sz="6" w:space="0" w:color="auto"/>
                  </w:tcBorders>
                  <w:vAlign w:val="center"/>
                </w:tcPr>
                <w:p w14:paraId="75AC1B40" w14:textId="1DB692FE" w:rsidR="001B6540" w:rsidRPr="00084099" w:rsidRDefault="001B6540" w:rsidP="001B6540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MonthStart8 \@ dddd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пятница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“</w:instrText>
                  </w:r>
                  <w:r w:rsidRPr="005D0ED5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понедельник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" 1 ""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tcBorders>
                    <w:top w:val="single" w:sz="6" w:space="0" w:color="auto"/>
                  </w:tcBorders>
                  <w:vAlign w:val="center"/>
                </w:tcPr>
                <w:p w14:paraId="669E56F1" w14:textId="15526686" w:rsidR="001B6540" w:rsidRPr="00084099" w:rsidRDefault="001B6540" w:rsidP="001B6540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MonthStart8 \@ dddd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пятница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“</w:instrText>
                  </w:r>
                  <w:r w:rsidRPr="005D0ED5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вторник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" 1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=A2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0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&lt;&gt; 0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=A2+1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6" w:space="0" w:color="auto"/>
                  </w:tcBorders>
                  <w:vAlign w:val="center"/>
                </w:tcPr>
                <w:p w14:paraId="637A3C95" w14:textId="01B9D06B" w:rsidR="001B6540" w:rsidRPr="00084099" w:rsidRDefault="001B6540" w:rsidP="001B6540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MonthStart8 \@ dddd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пятница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“</w:instrText>
                  </w:r>
                  <w:r w:rsidRPr="005D0ED5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среда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" 1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=B2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0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&lt;&gt; 0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=B2+1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6" w:space="0" w:color="auto"/>
                  </w:tcBorders>
                  <w:vAlign w:val="center"/>
                </w:tcPr>
                <w:p w14:paraId="63730295" w14:textId="71BAEDFA" w:rsidR="001B6540" w:rsidRPr="00084099" w:rsidRDefault="001B6540" w:rsidP="001B6540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MonthStart8 \@ dddd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пятница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“</w:instrText>
                  </w:r>
                  <w:r w:rsidRPr="005D0ED5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четверг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" 1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=C2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0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&lt;&gt; 0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=C2+1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6" w:space="0" w:color="auto"/>
                  </w:tcBorders>
                  <w:vAlign w:val="center"/>
                </w:tcPr>
                <w:p w14:paraId="4E3701E4" w14:textId="16C7AA97" w:rsidR="001B6540" w:rsidRPr="00084099" w:rsidRDefault="001B6540" w:rsidP="001B6540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MonthStart8 \@ dddd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пятница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= “</w:instrText>
                  </w:r>
                  <w:r w:rsidRPr="005D0ED5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пятница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" 1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=D2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0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&lt;&gt; 0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=D2+1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</w: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2F507A05" w14:textId="56712F44" w:rsidR="001B6540" w:rsidRPr="001B6540" w:rsidRDefault="001B6540" w:rsidP="001B6540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val="fr-FR"/>
                    </w:rPr>
                  </w:pP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begin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 xml:space="preserve"> IF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begin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 xml:space="preserve"> DocVariable MonthStart8 \@ dddd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separate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>пятница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end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 xml:space="preserve"> = “</w:instrText>
                  </w:r>
                  <w:r w:rsidRPr="001B6540">
                    <w:rPr>
                      <w:rFonts w:ascii="Arial Narrow" w:hAnsi="Arial Narrow" w:cs="Calibri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>суббота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 xml:space="preserve">" 1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begin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 xml:space="preserve"> IF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begin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 xml:space="preserve"> =E2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separate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>1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end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 xml:space="preserve"> &lt;&gt; 0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begin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 xml:space="preserve"> =E2+1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separate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>2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end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 xml:space="preserve"> ""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separate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>2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end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separate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t>2</w: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6" w:type="pct"/>
                  <w:vAlign w:val="center"/>
                </w:tcPr>
                <w:p w14:paraId="3D65E4C3" w14:textId="5EF47F00" w:rsidR="001B6540" w:rsidRPr="001B6540" w:rsidRDefault="001B6540" w:rsidP="001B6540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val="fr-FR"/>
                    </w:rPr>
                  </w:pP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begin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 xml:space="preserve"> IF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begin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 xml:space="preserve"> DocVariable MonthStart8 \@ dddd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separate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>пятница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end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 xml:space="preserve"> = “</w:instrText>
                  </w:r>
                  <w:r w:rsidRPr="001B6540">
                    <w:rPr>
                      <w:rFonts w:ascii="Arial Narrow" w:hAnsi="Arial Narrow" w:cs="Calibri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>воскресенье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 xml:space="preserve">" 1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begin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 xml:space="preserve"> IF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begin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 xml:space="preserve"> =F2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separate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>2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end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 xml:space="preserve"> &lt;&gt; 0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begin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 xml:space="preserve"> =F2+1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separate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>3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end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 xml:space="preserve"> ""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separate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>3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end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separate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t>3</w: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1B6540" w:rsidRPr="00084099" w14:paraId="1008A9F9" w14:textId="77777777" w:rsidTr="002101D7">
              <w:trPr>
                <w:trHeight w:val="20"/>
              </w:trPr>
              <w:tc>
                <w:tcPr>
                  <w:tcW w:w="706" w:type="pct"/>
                  <w:vAlign w:val="center"/>
                </w:tcPr>
                <w:p w14:paraId="42DF8DD7" w14:textId="2B0190AA" w:rsidR="001B6540" w:rsidRPr="00084099" w:rsidRDefault="001B6540" w:rsidP="001B6540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=G2+1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4</w: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1551433B" w14:textId="7F150DFD" w:rsidR="001B6540" w:rsidRPr="00084099" w:rsidRDefault="001B6540" w:rsidP="001B6540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=A3+1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5</w: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698CE4E7" w14:textId="1215CE25" w:rsidR="001B6540" w:rsidRPr="00084099" w:rsidRDefault="001B6540" w:rsidP="001B6540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=B3+1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6</w: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5D367424" w14:textId="25C8DB12" w:rsidR="001B6540" w:rsidRPr="00084099" w:rsidRDefault="001B6540" w:rsidP="001B6540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=C3+1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7</w: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0D127D72" w14:textId="127FC861" w:rsidR="001B6540" w:rsidRPr="00084099" w:rsidRDefault="001B6540" w:rsidP="001B6540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=D3+1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8</w: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19633544" w14:textId="13363A90" w:rsidR="001B6540" w:rsidRPr="001B6540" w:rsidRDefault="001B6540" w:rsidP="001B6540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val="fr-FR"/>
                    </w:rPr>
                  </w:pP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begin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 xml:space="preserve"> =E3+1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separate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t>9</w: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6" w:type="pct"/>
                  <w:vAlign w:val="center"/>
                </w:tcPr>
                <w:p w14:paraId="0DFF23AF" w14:textId="71634DFE" w:rsidR="001B6540" w:rsidRPr="001B6540" w:rsidRDefault="001B6540" w:rsidP="001B6540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val="fr-FR"/>
                    </w:rPr>
                  </w:pP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begin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 xml:space="preserve"> =F3+1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separate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t>10</w: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1B6540" w:rsidRPr="00084099" w14:paraId="51427DC7" w14:textId="77777777" w:rsidTr="002101D7">
              <w:trPr>
                <w:trHeight w:val="20"/>
              </w:trPr>
              <w:tc>
                <w:tcPr>
                  <w:tcW w:w="706" w:type="pct"/>
                  <w:vAlign w:val="center"/>
                </w:tcPr>
                <w:p w14:paraId="376D6E2E" w14:textId="588F19A7" w:rsidR="001B6540" w:rsidRPr="00084099" w:rsidRDefault="001B6540" w:rsidP="001B6540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=G3+1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11</w: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7C28A171" w14:textId="6E175532" w:rsidR="001B6540" w:rsidRPr="00084099" w:rsidRDefault="001B6540" w:rsidP="001B6540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=A4+1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12</w: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3DC657E0" w14:textId="0E486DDF" w:rsidR="001B6540" w:rsidRPr="00084099" w:rsidRDefault="001B6540" w:rsidP="001B6540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=B4+1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13</w: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7D25EE89" w14:textId="563DA17C" w:rsidR="001B6540" w:rsidRPr="00084099" w:rsidRDefault="001B6540" w:rsidP="001B6540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=C4+1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14</w: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333CE685" w14:textId="781C7361" w:rsidR="001B6540" w:rsidRPr="00084099" w:rsidRDefault="001B6540" w:rsidP="001B6540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=D4+1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15</w: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426453C2" w14:textId="2669F41C" w:rsidR="001B6540" w:rsidRPr="001B6540" w:rsidRDefault="001B6540" w:rsidP="001B6540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val="fr-FR"/>
                    </w:rPr>
                  </w:pP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begin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 xml:space="preserve"> =E4+1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separate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t>16</w: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6" w:type="pct"/>
                  <w:vAlign w:val="center"/>
                </w:tcPr>
                <w:p w14:paraId="1DEE1258" w14:textId="60D4F463" w:rsidR="001B6540" w:rsidRPr="001B6540" w:rsidRDefault="001B6540" w:rsidP="001B6540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val="fr-FR"/>
                    </w:rPr>
                  </w:pP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begin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 xml:space="preserve"> =F4+1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separate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t>17</w: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1B6540" w:rsidRPr="00084099" w14:paraId="5A7B671A" w14:textId="77777777" w:rsidTr="002101D7">
              <w:trPr>
                <w:trHeight w:val="20"/>
              </w:trPr>
              <w:tc>
                <w:tcPr>
                  <w:tcW w:w="706" w:type="pct"/>
                  <w:vAlign w:val="center"/>
                </w:tcPr>
                <w:p w14:paraId="7EE023E4" w14:textId="605FDFE5" w:rsidR="001B6540" w:rsidRPr="00084099" w:rsidRDefault="001B6540" w:rsidP="001B6540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=G4+1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18</w: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77CDD18B" w14:textId="541085D0" w:rsidR="001B6540" w:rsidRPr="00084099" w:rsidRDefault="001B6540" w:rsidP="001B6540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=A5+1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19</w: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2DECBB1B" w14:textId="71ED347B" w:rsidR="001B6540" w:rsidRPr="00084099" w:rsidRDefault="001B6540" w:rsidP="001B6540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=B5+1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20</w: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6DD2CD27" w14:textId="7F98144F" w:rsidR="001B6540" w:rsidRPr="00084099" w:rsidRDefault="001B6540" w:rsidP="001B6540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=C5+1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21</w: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4B1542E9" w14:textId="05CB6EBC" w:rsidR="001B6540" w:rsidRPr="00084099" w:rsidRDefault="001B6540" w:rsidP="001B6540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=D5+1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22</w: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09B4B44C" w14:textId="56861BB3" w:rsidR="001B6540" w:rsidRPr="001B6540" w:rsidRDefault="001B6540" w:rsidP="001B6540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val="fr-FR"/>
                    </w:rPr>
                  </w:pP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begin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 xml:space="preserve"> =E5+1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separate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t>23</w: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6" w:type="pct"/>
                  <w:vAlign w:val="center"/>
                </w:tcPr>
                <w:p w14:paraId="74757E4E" w14:textId="73429AD8" w:rsidR="001B6540" w:rsidRPr="001B6540" w:rsidRDefault="001B6540" w:rsidP="001B6540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val="fr-FR"/>
                    </w:rPr>
                  </w:pP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begin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 xml:space="preserve"> =F5+1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separate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t>24</w: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1B6540" w:rsidRPr="00084099" w14:paraId="630F5796" w14:textId="77777777" w:rsidTr="002101D7">
              <w:trPr>
                <w:trHeight w:val="20"/>
              </w:trPr>
              <w:tc>
                <w:tcPr>
                  <w:tcW w:w="706" w:type="pct"/>
                  <w:vAlign w:val="center"/>
                </w:tcPr>
                <w:p w14:paraId="4B2F3885" w14:textId="437C574E" w:rsidR="001B6540" w:rsidRPr="00084099" w:rsidRDefault="001B6540" w:rsidP="001B6540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=G5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24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=G5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24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MonthEnd8 \@ d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=G5+1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25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25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25</w: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6D982B9E" w14:textId="4AE48F0B" w:rsidR="001B6540" w:rsidRPr="00084099" w:rsidRDefault="001B6540" w:rsidP="001B6540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=A6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25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=A6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25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MonthEnd8 \@ d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=A6+1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26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26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26</w: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01CE3C6C" w14:textId="52A5A9AA" w:rsidR="001B6540" w:rsidRPr="00084099" w:rsidRDefault="001B6540" w:rsidP="001B6540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=B6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26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=B6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26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MonthEnd8 \@ d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=B6+1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27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27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27</w: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5FF09DA0" w14:textId="707DBFA8" w:rsidR="001B6540" w:rsidRPr="00084099" w:rsidRDefault="001B6540" w:rsidP="001B6540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=C6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27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=C6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27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MonthEnd8 \@ d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=C6+1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28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28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28</w: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2CDBEB47" w14:textId="4C350168" w:rsidR="001B6540" w:rsidRPr="00084099" w:rsidRDefault="001B6540" w:rsidP="001B6540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=D6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28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=D6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28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MonthEnd8 \@ d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=D6+1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29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29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29</w: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0BDDDFB5" w14:textId="66C039BA" w:rsidR="001B6540" w:rsidRPr="001B6540" w:rsidRDefault="001B6540" w:rsidP="001B6540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val="fr-FR"/>
                    </w:rPr>
                  </w:pP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begin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 xml:space="preserve">IF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begin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 xml:space="preserve"> =E6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separate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>29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end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 xml:space="preserve"> = 0,""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begin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 xml:space="preserve"> IF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begin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 xml:space="preserve"> =E6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separate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>29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end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 xml:space="preserve">  &lt;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begin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 xml:space="preserve"> DocVariable MonthEnd8 \@ d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separate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>31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end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 xml:space="preserve"> 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begin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 xml:space="preserve"> =E6+1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separate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>30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end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 xml:space="preserve"> ""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separate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>30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end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separate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t>30</w: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6" w:type="pct"/>
                  <w:vAlign w:val="center"/>
                </w:tcPr>
                <w:p w14:paraId="59DBDF38" w14:textId="282DA0F5" w:rsidR="001B6540" w:rsidRPr="001B6540" w:rsidRDefault="001B6540" w:rsidP="001B6540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val="fr-FR"/>
                    </w:rPr>
                  </w:pP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begin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 xml:space="preserve">IF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begin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 xml:space="preserve"> =F6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separate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>30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end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 xml:space="preserve"> = 0,""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begin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 xml:space="preserve"> IF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begin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 xml:space="preserve"> =F6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separate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>30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end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 xml:space="preserve">  &lt;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begin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 xml:space="preserve"> DocVariable MonthEnd8 \@ d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separate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>31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end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 xml:space="preserve"> 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begin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 xml:space="preserve"> =F6+1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separate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>31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end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 xml:space="preserve"> "" 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separate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>31</w:instrTex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end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separate"/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t>31</w:t>
                  </w:r>
                  <w:r w:rsidRPr="001B6540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1B6540" w:rsidRPr="00084099" w14:paraId="6F1270F0" w14:textId="77777777" w:rsidTr="002101D7">
              <w:trPr>
                <w:trHeight w:val="20"/>
              </w:trPr>
              <w:tc>
                <w:tcPr>
                  <w:tcW w:w="706" w:type="pct"/>
                  <w:vAlign w:val="center"/>
                </w:tcPr>
                <w:p w14:paraId="5E9FF313" w14:textId="6F5C4459" w:rsidR="001B6540" w:rsidRPr="00084099" w:rsidRDefault="001B6540" w:rsidP="001B6540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=G6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=G6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MonthEnd8 \@ d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=G6+1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393D1B16" w14:textId="268376DD" w:rsidR="001B6540" w:rsidRPr="00084099" w:rsidRDefault="001B6540" w:rsidP="001B6540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=A7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0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=A7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MonthEnd8 \@ d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=A7+1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5D0ED5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7844E624" w14:textId="77777777" w:rsidR="001B6540" w:rsidRPr="00084099" w:rsidRDefault="001B6540" w:rsidP="001B6540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</w:p>
              </w:tc>
              <w:tc>
                <w:tcPr>
                  <w:tcW w:w="718" w:type="pct"/>
                  <w:vAlign w:val="center"/>
                </w:tcPr>
                <w:p w14:paraId="063DFA67" w14:textId="77777777" w:rsidR="001B6540" w:rsidRPr="00084099" w:rsidRDefault="001B6540" w:rsidP="001B6540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</w:p>
              </w:tc>
              <w:tc>
                <w:tcPr>
                  <w:tcW w:w="718" w:type="pct"/>
                  <w:vAlign w:val="center"/>
                </w:tcPr>
                <w:p w14:paraId="12BBF6B2" w14:textId="77777777" w:rsidR="001B6540" w:rsidRPr="00084099" w:rsidRDefault="001B6540" w:rsidP="001B6540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</w:p>
              </w:tc>
              <w:tc>
                <w:tcPr>
                  <w:tcW w:w="718" w:type="pct"/>
                  <w:vAlign w:val="center"/>
                </w:tcPr>
                <w:p w14:paraId="4FF3C3C2" w14:textId="77777777" w:rsidR="001B6540" w:rsidRPr="001B6540" w:rsidRDefault="001B6540" w:rsidP="001B6540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val="fr-FR"/>
                    </w:rPr>
                  </w:pPr>
                </w:p>
              </w:tc>
              <w:tc>
                <w:tcPr>
                  <w:tcW w:w="706" w:type="pct"/>
                  <w:vAlign w:val="center"/>
                </w:tcPr>
                <w:p w14:paraId="55A9D30D" w14:textId="77777777" w:rsidR="001B6540" w:rsidRPr="001B6540" w:rsidRDefault="001B6540" w:rsidP="001B6540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val="fr-FR"/>
                    </w:rPr>
                  </w:pPr>
                </w:p>
              </w:tc>
            </w:tr>
          </w:tbl>
          <w:p w14:paraId="2B47E35E" w14:textId="77777777" w:rsidR="00331AC6" w:rsidRPr="00084099" w:rsidRDefault="00331AC6" w:rsidP="00DE3139">
            <w:pPr>
              <w:pStyle w:val="a5"/>
              <w:rPr>
                <w:rFonts w:ascii="Arial Narrow" w:hAnsi="Arial Narrow"/>
                <w:b/>
                <w:bCs/>
                <w:noProof/>
                <w:color w:val="auto"/>
                <w:lang w:val="fr-FR"/>
              </w:rPr>
            </w:pPr>
          </w:p>
        </w:tc>
        <w:tc>
          <w:tcPr>
            <w:tcW w:w="1001" w:type="pct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44F00135" w14:textId="0409F710" w:rsidR="00331AC6" w:rsidRPr="004E7341" w:rsidRDefault="002101D7" w:rsidP="00331AC6">
            <w:pPr>
              <w:pStyle w:val="Months"/>
              <w:ind w:left="0"/>
              <w:jc w:val="center"/>
              <w:rPr>
                <w:rFonts w:ascii="Arial Narrow" w:hAnsi="Arial Narrow"/>
                <w:b/>
                <w:bCs/>
                <w:noProof/>
                <w:color w:val="0070C0"/>
                <w:sz w:val="28"/>
                <w:szCs w:val="28"/>
              </w:rPr>
            </w:pPr>
            <w:r>
              <w:rPr>
                <w:rFonts w:ascii="Arial Narrow" w:hAnsi="Arial Narrow" w:cs="Calibri"/>
                <w:b/>
                <w:bCs/>
                <w:caps w:val="0"/>
                <w:noProof/>
                <w:color w:val="0070C0"/>
                <w:sz w:val="28"/>
                <w:szCs w:val="28"/>
                <w:lang w:bidi="ru-RU"/>
              </w:rPr>
              <w:t>SEPTEMBRE</w:t>
            </w:r>
          </w:p>
          <w:tbl>
            <w:tblPr>
              <w:tblStyle w:val="CalendarTable"/>
              <w:tblW w:w="4993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284"/>
              <w:gridCol w:w="287"/>
              <w:gridCol w:w="288"/>
              <w:gridCol w:w="288"/>
              <w:gridCol w:w="288"/>
              <w:gridCol w:w="288"/>
              <w:gridCol w:w="283"/>
            </w:tblGrid>
            <w:tr w:rsidR="007B1DD3" w:rsidRPr="00A76A04" w14:paraId="645879D5" w14:textId="77777777" w:rsidTr="002101D7">
              <w:trPr>
                <w:trHeight w:val="20"/>
              </w:trPr>
              <w:tc>
                <w:tcPr>
                  <w:tcW w:w="708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466B24B9" w14:textId="55BAA04C" w:rsidR="002101D7" w:rsidRPr="00A76A04" w:rsidRDefault="002101D7" w:rsidP="002101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LU</w:t>
                  </w:r>
                </w:p>
              </w:tc>
              <w:tc>
                <w:tcPr>
                  <w:tcW w:w="715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176C9837" w14:textId="03EB28A4" w:rsidR="002101D7" w:rsidRPr="00A76A04" w:rsidRDefault="002101D7" w:rsidP="002101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MA</w:t>
                  </w:r>
                </w:p>
              </w:tc>
              <w:tc>
                <w:tcPr>
                  <w:tcW w:w="718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3C1822A3" w14:textId="6F2E1A4F" w:rsidR="002101D7" w:rsidRPr="00A76A04" w:rsidRDefault="002101D7" w:rsidP="002101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ME</w:t>
                  </w:r>
                </w:p>
              </w:tc>
              <w:tc>
                <w:tcPr>
                  <w:tcW w:w="718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04F5AAF3" w14:textId="28000704" w:rsidR="002101D7" w:rsidRPr="00A76A04" w:rsidRDefault="002101D7" w:rsidP="002101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JE</w:t>
                  </w:r>
                </w:p>
              </w:tc>
              <w:tc>
                <w:tcPr>
                  <w:tcW w:w="718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5FABD6AF" w14:textId="70CFE6F1" w:rsidR="002101D7" w:rsidRPr="00A76A04" w:rsidRDefault="002101D7" w:rsidP="002101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VE</w:t>
                  </w:r>
                </w:p>
              </w:tc>
              <w:tc>
                <w:tcPr>
                  <w:tcW w:w="718" w:type="pct"/>
                  <w:shd w:val="clear" w:color="auto" w:fill="auto"/>
                  <w:vAlign w:val="center"/>
                </w:tcPr>
                <w:p w14:paraId="5E57F06F" w14:textId="11A1DD85" w:rsidR="002101D7" w:rsidRPr="002101D7" w:rsidRDefault="002101D7" w:rsidP="002101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 w:val="14"/>
                      <w:szCs w:val="14"/>
                    </w:rPr>
                  </w:pPr>
                  <w:r w:rsidRPr="002101D7">
                    <w:rPr>
                      <w:rFonts w:ascii="Arial Narrow" w:hAnsi="Arial Narrow" w:cs="Calibri"/>
                      <w:b/>
                      <w:bCs/>
                      <w:noProof/>
                      <w:color w:val="0070C0"/>
                      <w:sz w:val="14"/>
                      <w:szCs w:val="14"/>
                      <w:lang w:bidi="ru-RU"/>
                    </w:rPr>
                    <w:t>SA</w:t>
                  </w:r>
                </w:p>
              </w:tc>
              <w:tc>
                <w:tcPr>
                  <w:tcW w:w="705" w:type="pct"/>
                  <w:shd w:val="clear" w:color="auto" w:fill="auto"/>
                  <w:vAlign w:val="center"/>
                </w:tcPr>
                <w:p w14:paraId="6EAFABA3" w14:textId="33588A82" w:rsidR="002101D7" w:rsidRPr="002101D7" w:rsidRDefault="002101D7" w:rsidP="002101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 w:val="14"/>
                      <w:szCs w:val="14"/>
                    </w:rPr>
                  </w:pPr>
                  <w:r w:rsidRPr="002101D7">
                    <w:rPr>
                      <w:rFonts w:ascii="Arial Narrow" w:hAnsi="Arial Narrow" w:cs="Calibri"/>
                      <w:b/>
                      <w:bCs/>
                      <w:noProof/>
                      <w:color w:val="0070C0"/>
                      <w:sz w:val="14"/>
                      <w:szCs w:val="14"/>
                      <w:lang w:bidi="ru-RU"/>
                    </w:rPr>
                    <w:t>DI</w:t>
                  </w:r>
                </w:p>
              </w:tc>
            </w:tr>
            <w:tr w:rsidR="007B1DD3" w:rsidRPr="00A76A04" w14:paraId="37796AC8" w14:textId="77777777" w:rsidTr="002101D7">
              <w:trPr>
                <w:trHeight w:val="20"/>
              </w:trPr>
              <w:tc>
                <w:tcPr>
                  <w:tcW w:w="708" w:type="pct"/>
                  <w:tcBorders>
                    <w:top w:val="single" w:sz="6" w:space="0" w:color="auto"/>
                  </w:tcBorders>
                  <w:vAlign w:val="center"/>
                </w:tcPr>
                <w:p w14:paraId="3146D6B1" w14:textId="07A6A145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MonthStart9 \@ dddd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понедельник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“</w:instrText>
                  </w:r>
                  <w:r w:rsidRPr="00331AC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понедельник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" 1 ""</w:instrText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6" w:space="0" w:color="auto"/>
                  </w:tcBorders>
                  <w:vAlign w:val="center"/>
                </w:tcPr>
                <w:p w14:paraId="05A716E0" w14:textId="0F156920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MonthStart9 \@ dddd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понедельник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“</w:instrText>
                  </w:r>
                  <w:r w:rsidRPr="00331AC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вторник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" 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=A2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&lt;&gt; 0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=A2+1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6" w:space="0" w:color="auto"/>
                  </w:tcBorders>
                  <w:vAlign w:val="center"/>
                </w:tcPr>
                <w:p w14:paraId="7625494B" w14:textId="2CAFB0C2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MonthStart9 \@ dddd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понедельник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“</w:instrText>
                  </w:r>
                  <w:r w:rsidRPr="00331AC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среда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" 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=B2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&lt;&gt; 0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=B2+1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3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6" w:space="0" w:color="auto"/>
                  </w:tcBorders>
                  <w:vAlign w:val="center"/>
                </w:tcPr>
                <w:p w14:paraId="0F79ABC0" w14:textId="3D70FC24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MonthStart9 \@ dddd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понедельник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“</w:instrText>
                  </w:r>
                  <w:r w:rsidRPr="00331AC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четверг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" 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=C2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&lt;&gt; 0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=C2+1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4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4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4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6" w:space="0" w:color="auto"/>
                  </w:tcBorders>
                  <w:vAlign w:val="center"/>
                </w:tcPr>
                <w:p w14:paraId="49BE8EA2" w14:textId="1ABA5E13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MonthStart9 \@ dddd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понедельник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= “</w:instrText>
                  </w:r>
                  <w:r w:rsidRPr="00331AC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пятница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" 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=D2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4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&lt;&gt; 0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=D2+1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5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5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5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2E72CB4C" w14:textId="5B5554A2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instrText xml:space="preserve"> IF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instrText xml:space="preserve"> DocVariable MonthStart9 \@ dddd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instrText>понедельник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instrText xml:space="preserve"> = “</w:instrText>
                  </w:r>
                  <w:r w:rsidRPr="00454F99">
                    <w:rPr>
                      <w:rFonts w:ascii="Arial Narrow" w:hAnsi="Arial Narrow" w:cs="Calibri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instrText>суббота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instrText xml:space="preserve">" 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instrText xml:space="preserve"> IF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instrText xml:space="preserve"> =E2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instrText>5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instrText xml:space="preserve"> &lt;&gt; 0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instrText xml:space="preserve"> =E2+1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instrText>6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instrText xml:space="preserve"> "" </w:instrText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instrText>6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end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t>6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vAlign w:val="center"/>
                </w:tcPr>
                <w:p w14:paraId="04EDF269" w14:textId="0EC2F5CF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instrText xml:space="preserve"> IF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instrText xml:space="preserve"> DocVariable MonthStart9 \@ dddd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instrText>понедельник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instrText xml:space="preserve"> = “</w:instrText>
                  </w:r>
                  <w:r w:rsidRPr="00454F99">
                    <w:rPr>
                      <w:rFonts w:ascii="Arial Narrow" w:hAnsi="Arial Narrow" w:cs="Calibri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instrText>воскресенье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instrText xml:space="preserve">" 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instrText xml:space="preserve"> IF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instrText xml:space="preserve"> =F2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instrText>6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instrText xml:space="preserve"> &lt;&gt; 0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instrText xml:space="preserve"> =F2+1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instrText>7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instrText xml:space="preserve"> ""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instrText>7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t>7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7B1DD3" w:rsidRPr="00A76A04" w14:paraId="695AD91F" w14:textId="77777777" w:rsidTr="002101D7">
              <w:trPr>
                <w:trHeight w:val="20"/>
              </w:trPr>
              <w:tc>
                <w:tcPr>
                  <w:tcW w:w="708" w:type="pct"/>
                  <w:vAlign w:val="center"/>
                </w:tcPr>
                <w:p w14:paraId="48023CD1" w14:textId="49C48294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=G2+1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8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vAlign w:val="center"/>
                </w:tcPr>
                <w:p w14:paraId="18E406AE" w14:textId="26B00E8B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=A3+1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9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7EE0F223" w14:textId="407922E9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=B3+1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10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16B61A02" w14:textId="7B5D4885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=C3+1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11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63108AC7" w14:textId="4C4C6F81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=D3+1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12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0CA8DC26" w14:textId="6571733D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instrText xml:space="preserve"> =E3+1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t>13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vAlign w:val="center"/>
                </w:tcPr>
                <w:p w14:paraId="451247D7" w14:textId="6EB4D4C2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instrText xml:space="preserve"> =F3+1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t>14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7B1DD3" w:rsidRPr="00A76A04" w14:paraId="1E3C20EF" w14:textId="77777777" w:rsidTr="002101D7">
              <w:trPr>
                <w:trHeight w:val="20"/>
              </w:trPr>
              <w:tc>
                <w:tcPr>
                  <w:tcW w:w="708" w:type="pct"/>
                  <w:vAlign w:val="center"/>
                </w:tcPr>
                <w:p w14:paraId="5D48682E" w14:textId="4FC24C95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=G3+1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15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vAlign w:val="center"/>
                </w:tcPr>
                <w:p w14:paraId="3DD19875" w14:textId="75931DCA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=A4+1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16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2CD2A1FD" w14:textId="7341020D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=B4+1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17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279D2673" w14:textId="1FBBCC8B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=C4+1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18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52D8E4D0" w14:textId="35C3EA42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=D4+1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19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65CEF400" w14:textId="40F815C9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instrText xml:space="preserve"> =E4+1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t>20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vAlign w:val="center"/>
                </w:tcPr>
                <w:p w14:paraId="4F73882E" w14:textId="2EF7A933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instrText xml:space="preserve"> =F4+1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t>21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7B1DD3" w:rsidRPr="00A76A04" w14:paraId="0933A844" w14:textId="77777777" w:rsidTr="002101D7">
              <w:trPr>
                <w:trHeight w:val="20"/>
              </w:trPr>
              <w:tc>
                <w:tcPr>
                  <w:tcW w:w="708" w:type="pct"/>
                  <w:vAlign w:val="center"/>
                </w:tcPr>
                <w:p w14:paraId="03C82A99" w14:textId="4A4E6C45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=G4+1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22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vAlign w:val="center"/>
                </w:tcPr>
                <w:p w14:paraId="3116E4C8" w14:textId="35FC4717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=A5+1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23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5653A525" w14:textId="7792ED29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=B5+1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24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61F36A22" w14:textId="76651C00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=C5+1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25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523B978E" w14:textId="58CBDC04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=D5+1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26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5332106E" w14:textId="4F6E050B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instrText xml:space="preserve"> =E5+1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t>27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vAlign w:val="center"/>
                </w:tcPr>
                <w:p w14:paraId="42AD30BD" w14:textId="66B7666C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instrText xml:space="preserve"> =F5+1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t>28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7B1DD3" w:rsidRPr="00A76A04" w14:paraId="1D051F30" w14:textId="77777777" w:rsidTr="002101D7">
              <w:trPr>
                <w:trHeight w:val="20"/>
              </w:trPr>
              <w:tc>
                <w:tcPr>
                  <w:tcW w:w="708" w:type="pct"/>
                  <w:vAlign w:val="center"/>
                </w:tcPr>
                <w:p w14:paraId="1DCAF7DF" w14:textId="450CA589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=G5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28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=G5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28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MonthEnd9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=G5+1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29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29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29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vAlign w:val="center"/>
                </w:tcPr>
                <w:p w14:paraId="0E93DE36" w14:textId="2D6CEF58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29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=A6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29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MonthEnd9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=A6+1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30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59C079EF" w14:textId="1188E11F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=B6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MonthEnd9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=B6+1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25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4812A821" w14:textId="5F739FAA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=C6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25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MonthEnd9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=C6+1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0EC8DFD2" w14:textId="4326E537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=D6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MonthEnd9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=D6+1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27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27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4B3F28FF" w14:textId="1D45A2A7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instrText xml:space="preserve">IF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instrText xml:space="preserve"> =E6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instrText>0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instrText xml:space="preserve"> = 0,""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instrText xml:space="preserve"> IF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instrText xml:space="preserve"> =E6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instrText>27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instrText xml:space="preserve">  &lt;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instrText xml:space="preserve"> DocVariable MonthEnd9 \@ d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instrText>30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instrText xml:space="preserve"> 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instrText xml:space="preserve"> =E6+1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instrText>28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instrText xml:space="preserve"> ""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instrText>28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vAlign w:val="center"/>
                </w:tcPr>
                <w:p w14:paraId="511490D5" w14:textId="1F016E7B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instrText xml:space="preserve">IF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instrText xml:space="preserve"> =F6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instrText>0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instrText xml:space="preserve"> = 0,""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instrText xml:space="preserve"> IF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instrText xml:space="preserve"> =F6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instrText>28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instrText xml:space="preserve">  &lt;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instrText xml:space="preserve"> DocVariable MonthEnd9 \@ d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instrText>30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instrText xml:space="preserve"> 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instrText xml:space="preserve"> =F6+1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instrText>29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instrText xml:space="preserve"> ""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instrText>29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7B1DD3" w:rsidRPr="00A76A04" w14:paraId="48DFBFC1" w14:textId="77777777" w:rsidTr="002101D7">
              <w:trPr>
                <w:trHeight w:val="20"/>
              </w:trPr>
              <w:tc>
                <w:tcPr>
                  <w:tcW w:w="708" w:type="pct"/>
                  <w:vAlign w:val="center"/>
                </w:tcPr>
                <w:p w14:paraId="688A25D0" w14:textId="26A476D6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=G6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29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MonthEnd9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=G6+1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vAlign w:val="center"/>
                </w:tcPr>
                <w:p w14:paraId="16D9914E" w14:textId="0C8E138D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=A7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=A7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MonthEnd9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=A7+1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33A810AA" w14:textId="77777777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</w:p>
              </w:tc>
              <w:tc>
                <w:tcPr>
                  <w:tcW w:w="718" w:type="pct"/>
                  <w:vAlign w:val="center"/>
                </w:tcPr>
                <w:p w14:paraId="51940D7E" w14:textId="77777777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</w:p>
              </w:tc>
              <w:tc>
                <w:tcPr>
                  <w:tcW w:w="718" w:type="pct"/>
                  <w:vAlign w:val="center"/>
                </w:tcPr>
                <w:p w14:paraId="37D67C68" w14:textId="77777777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</w:p>
              </w:tc>
              <w:tc>
                <w:tcPr>
                  <w:tcW w:w="718" w:type="pct"/>
                  <w:vAlign w:val="center"/>
                </w:tcPr>
                <w:p w14:paraId="3A6F6F42" w14:textId="77777777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</w:rPr>
                  </w:pPr>
                </w:p>
              </w:tc>
              <w:tc>
                <w:tcPr>
                  <w:tcW w:w="705" w:type="pct"/>
                  <w:vAlign w:val="center"/>
                </w:tcPr>
                <w:p w14:paraId="600C09C5" w14:textId="77777777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</w:rPr>
                  </w:pPr>
                </w:p>
              </w:tc>
            </w:tr>
          </w:tbl>
          <w:p w14:paraId="7FEA4DF5" w14:textId="77777777" w:rsidR="00331AC6" w:rsidRPr="00A76A04" w:rsidRDefault="00331AC6" w:rsidP="00DE3139">
            <w:pPr>
              <w:pStyle w:val="a5"/>
              <w:rPr>
                <w:rFonts w:ascii="Arial Narrow" w:hAnsi="Arial Narrow"/>
                <w:b/>
                <w:bCs/>
                <w:noProof/>
                <w:color w:val="auto"/>
              </w:rPr>
            </w:pPr>
          </w:p>
        </w:tc>
        <w:tc>
          <w:tcPr>
            <w:tcW w:w="1000" w:type="pct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18E40D15" w14:textId="00326D22" w:rsidR="00331AC6" w:rsidRPr="004E7341" w:rsidRDefault="002101D7" w:rsidP="00331AC6">
            <w:pPr>
              <w:pStyle w:val="Months"/>
              <w:ind w:left="0"/>
              <w:jc w:val="center"/>
              <w:rPr>
                <w:rFonts w:ascii="Arial Narrow" w:hAnsi="Arial Narrow"/>
                <w:b/>
                <w:bCs/>
                <w:noProof/>
                <w:color w:val="00B0F0"/>
                <w:sz w:val="28"/>
                <w:szCs w:val="28"/>
              </w:rPr>
            </w:pPr>
            <w:r>
              <w:rPr>
                <w:rFonts w:ascii="Arial Narrow" w:hAnsi="Arial Narrow" w:cs="Calibri"/>
                <w:b/>
                <w:bCs/>
                <w:caps w:val="0"/>
                <w:noProof/>
                <w:color w:val="00B0F0"/>
                <w:sz w:val="28"/>
                <w:szCs w:val="28"/>
                <w:lang w:bidi="ru-RU"/>
              </w:rPr>
              <w:t>OCTOBRE</w:t>
            </w:r>
          </w:p>
          <w:tbl>
            <w:tblPr>
              <w:tblStyle w:val="CalendarTable"/>
              <w:tblW w:w="4993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283"/>
              <w:gridCol w:w="287"/>
              <w:gridCol w:w="288"/>
              <w:gridCol w:w="288"/>
              <w:gridCol w:w="288"/>
              <w:gridCol w:w="288"/>
              <w:gridCol w:w="282"/>
            </w:tblGrid>
            <w:tr w:rsidR="007B1DD3" w:rsidRPr="00A76A04" w14:paraId="2CA45336" w14:textId="77777777" w:rsidTr="002101D7">
              <w:trPr>
                <w:trHeight w:val="20"/>
              </w:trPr>
              <w:tc>
                <w:tcPr>
                  <w:tcW w:w="704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7FD6A2E3" w14:textId="05DDDCB8" w:rsidR="002101D7" w:rsidRPr="00A76A04" w:rsidRDefault="002101D7" w:rsidP="002101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LU</w:t>
                  </w:r>
                </w:p>
              </w:tc>
              <w:tc>
                <w:tcPr>
                  <w:tcW w:w="716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6833CA82" w14:textId="05C47AFD" w:rsidR="002101D7" w:rsidRPr="00A76A04" w:rsidRDefault="002101D7" w:rsidP="002101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MA</w:t>
                  </w:r>
                </w:p>
              </w:tc>
              <w:tc>
                <w:tcPr>
                  <w:tcW w:w="719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25ECDABC" w14:textId="594746BD" w:rsidR="002101D7" w:rsidRPr="00A76A04" w:rsidRDefault="002101D7" w:rsidP="002101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ME</w:t>
                  </w:r>
                </w:p>
              </w:tc>
              <w:tc>
                <w:tcPr>
                  <w:tcW w:w="719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0A901B4B" w14:textId="12EA242E" w:rsidR="002101D7" w:rsidRPr="00A76A04" w:rsidRDefault="002101D7" w:rsidP="002101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JE</w:t>
                  </w:r>
                </w:p>
              </w:tc>
              <w:tc>
                <w:tcPr>
                  <w:tcW w:w="719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5573BA2D" w14:textId="6D36E0DD" w:rsidR="002101D7" w:rsidRPr="00A76A04" w:rsidRDefault="002101D7" w:rsidP="002101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VE</w:t>
                  </w:r>
                </w:p>
              </w:tc>
              <w:tc>
                <w:tcPr>
                  <w:tcW w:w="719" w:type="pct"/>
                  <w:shd w:val="clear" w:color="auto" w:fill="auto"/>
                  <w:vAlign w:val="center"/>
                </w:tcPr>
                <w:p w14:paraId="53BA3773" w14:textId="0B3947C1" w:rsidR="002101D7" w:rsidRPr="002101D7" w:rsidRDefault="002101D7" w:rsidP="002101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 w:val="14"/>
                      <w:szCs w:val="14"/>
                    </w:rPr>
                  </w:pPr>
                  <w:r w:rsidRPr="002101D7">
                    <w:rPr>
                      <w:rFonts w:ascii="Arial Narrow" w:hAnsi="Arial Narrow" w:cs="Calibri"/>
                      <w:b/>
                      <w:bCs/>
                      <w:noProof/>
                      <w:color w:val="00B0F0"/>
                      <w:sz w:val="14"/>
                      <w:szCs w:val="14"/>
                      <w:lang w:bidi="ru-RU"/>
                    </w:rPr>
                    <w:t>SA</w:t>
                  </w:r>
                </w:p>
              </w:tc>
              <w:tc>
                <w:tcPr>
                  <w:tcW w:w="706" w:type="pct"/>
                  <w:shd w:val="clear" w:color="auto" w:fill="auto"/>
                  <w:vAlign w:val="center"/>
                </w:tcPr>
                <w:p w14:paraId="29EE0E38" w14:textId="6759B2C4" w:rsidR="002101D7" w:rsidRPr="002101D7" w:rsidRDefault="002101D7" w:rsidP="002101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 w:val="14"/>
                      <w:szCs w:val="14"/>
                    </w:rPr>
                  </w:pPr>
                  <w:r w:rsidRPr="002101D7">
                    <w:rPr>
                      <w:rFonts w:ascii="Arial Narrow" w:hAnsi="Arial Narrow" w:cs="Calibri"/>
                      <w:b/>
                      <w:bCs/>
                      <w:noProof/>
                      <w:color w:val="00B0F0"/>
                      <w:sz w:val="14"/>
                      <w:szCs w:val="14"/>
                      <w:lang w:bidi="ru-RU"/>
                    </w:rPr>
                    <w:t>DI</w:t>
                  </w:r>
                </w:p>
              </w:tc>
            </w:tr>
            <w:tr w:rsidR="007B1DD3" w:rsidRPr="00A76A04" w14:paraId="1F7BAF32" w14:textId="77777777" w:rsidTr="002101D7">
              <w:trPr>
                <w:trHeight w:val="20"/>
              </w:trPr>
              <w:tc>
                <w:tcPr>
                  <w:tcW w:w="704" w:type="pct"/>
                  <w:tcBorders>
                    <w:top w:val="single" w:sz="6" w:space="0" w:color="auto"/>
                  </w:tcBorders>
                  <w:vAlign w:val="center"/>
                </w:tcPr>
                <w:p w14:paraId="3719026E" w14:textId="7F46977A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MonthStart10 \@ dddd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среда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“</w:instrText>
                  </w:r>
                  <w:r w:rsidRPr="00331AC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понедельник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" 1 ""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tcBorders>
                    <w:top w:val="single" w:sz="6" w:space="0" w:color="auto"/>
                  </w:tcBorders>
                  <w:vAlign w:val="center"/>
                </w:tcPr>
                <w:p w14:paraId="557EF832" w14:textId="55C1E054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MonthStart10 \@ dddd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среда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“</w:instrText>
                  </w:r>
                  <w:r w:rsidRPr="00331AC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вторник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" 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=A2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&lt;&gt; 0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=A2+1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tcBorders>
                    <w:top w:val="single" w:sz="6" w:space="0" w:color="auto"/>
                  </w:tcBorders>
                  <w:vAlign w:val="center"/>
                </w:tcPr>
                <w:p w14:paraId="030485E3" w14:textId="746B9549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MonthStart10 \@ dddd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среда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“</w:instrText>
                  </w:r>
                  <w:r w:rsidRPr="00331AC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среда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" 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=B2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&lt;&gt; 0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=B2+1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tcBorders>
                    <w:top w:val="single" w:sz="6" w:space="0" w:color="auto"/>
                  </w:tcBorders>
                  <w:vAlign w:val="center"/>
                </w:tcPr>
                <w:p w14:paraId="5F910245" w14:textId="0C89057E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MonthStart10 \@ dddd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среда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“</w:instrText>
                  </w:r>
                  <w:r w:rsidRPr="00331AC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четверг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" 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=C2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&lt;&gt; 0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=C2+1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tcBorders>
                    <w:top w:val="single" w:sz="6" w:space="0" w:color="auto"/>
                  </w:tcBorders>
                  <w:vAlign w:val="center"/>
                </w:tcPr>
                <w:p w14:paraId="591102BC" w14:textId="1FB1C4A3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MonthStart10 \@ dddd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среда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= “</w:instrText>
                  </w:r>
                  <w:r w:rsidRPr="00331AC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пятница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" 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=D2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&lt;&gt; 0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=D2+1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3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vAlign w:val="center"/>
                </w:tcPr>
                <w:p w14:paraId="7CA2C5D4" w14:textId="5722AB89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 xml:space="preserve"> IF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 xml:space="preserve"> DocVariable MonthStart10 \@ dddd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>среда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 xml:space="preserve"> = “</w:instrText>
                  </w:r>
                  <w:r w:rsidRPr="00454F99">
                    <w:rPr>
                      <w:rFonts w:ascii="Arial Narrow" w:hAnsi="Arial Narrow" w:cs="Calibri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>суббота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 xml:space="preserve">" 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 xml:space="preserve"> IF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 xml:space="preserve"> =E2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>3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 xml:space="preserve"> &lt;&gt; 0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 xml:space="preserve"> =E2+1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>4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 xml:space="preserve"> ""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>4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t>4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6" w:type="pct"/>
                  <w:vAlign w:val="center"/>
                </w:tcPr>
                <w:p w14:paraId="0B8C4690" w14:textId="4E718EF3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 xml:space="preserve"> IF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 xml:space="preserve"> DocVariable MonthStart10 \@ dddd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>среда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 xml:space="preserve"> = “</w:instrText>
                  </w:r>
                  <w:r w:rsidRPr="00454F99">
                    <w:rPr>
                      <w:rFonts w:ascii="Arial Narrow" w:hAnsi="Arial Narrow" w:cs="Calibri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>воскресенье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 xml:space="preserve">" 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 xml:space="preserve"> IF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 xml:space="preserve"> =F2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>4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 xml:space="preserve"> &lt;&gt; 0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 xml:space="preserve"> =F2+1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>5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 xml:space="preserve"> ""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>5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t>5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7B1DD3" w:rsidRPr="00A76A04" w14:paraId="65858A41" w14:textId="77777777" w:rsidTr="002101D7">
              <w:trPr>
                <w:trHeight w:val="20"/>
              </w:trPr>
              <w:tc>
                <w:tcPr>
                  <w:tcW w:w="704" w:type="pct"/>
                  <w:vAlign w:val="center"/>
                </w:tcPr>
                <w:p w14:paraId="66FCE36F" w14:textId="293EB765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=G2+1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6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0EAE041A" w14:textId="4FF05D69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=A3+1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7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vAlign w:val="center"/>
                </w:tcPr>
                <w:p w14:paraId="44E006B4" w14:textId="4FD5270B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=B3+1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8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vAlign w:val="center"/>
                </w:tcPr>
                <w:p w14:paraId="616DF623" w14:textId="3CC4D627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=C3+1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9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vAlign w:val="center"/>
                </w:tcPr>
                <w:p w14:paraId="5288993F" w14:textId="6B99B9B4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=D3+1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10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vAlign w:val="center"/>
                </w:tcPr>
                <w:p w14:paraId="5D6BDB61" w14:textId="66C11C28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 xml:space="preserve"> =E3+1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t>11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6" w:type="pct"/>
                  <w:vAlign w:val="center"/>
                </w:tcPr>
                <w:p w14:paraId="0DCBFBBF" w14:textId="610959C7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 xml:space="preserve"> =F3+1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t>12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7B1DD3" w:rsidRPr="00A76A04" w14:paraId="04CF1A38" w14:textId="77777777" w:rsidTr="002101D7">
              <w:trPr>
                <w:trHeight w:val="20"/>
              </w:trPr>
              <w:tc>
                <w:tcPr>
                  <w:tcW w:w="704" w:type="pct"/>
                  <w:vAlign w:val="center"/>
                </w:tcPr>
                <w:p w14:paraId="4F15BE79" w14:textId="4D2EE6A3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=G3+1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13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10390027" w14:textId="51D8C1DF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=A4+1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14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vAlign w:val="center"/>
                </w:tcPr>
                <w:p w14:paraId="75C783A0" w14:textId="23CEC234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=B4+1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15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vAlign w:val="center"/>
                </w:tcPr>
                <w:p w14:paraId="02117875" w14:textId="7EB6C9F6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=C4+1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16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vAlign w:val="center"/>
                </w:tcPr>
                <w:p w14:paraId="7346C032" w14:textId="490277DA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=D4+1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17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vAlign w:val="center"/>
                </w:tcPr>
                <w:p w14:paraId="7C4837FF" w14:textId="2CE5EB00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 xml:space="preserve"> =E4+1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t>18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6" w:type="pct"/>
                  <w:vAlign w:val="center"/>
                </w:tcPr>
                <w:p w14:paraId="79992FE3" w14:textId="27F345BB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 xml:space="preserve"> =F4+1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t>19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7B1DD3" w:rsidRPr="00A76A04" w14:paraId="271A2105" w14:textId="77777777" w:rsidTr="002101D7">
              <w:trPr>
                <w:trHeight w:val="20"/>
              </w:trPr>
              <w:tc>
                <w:tcPr>
                  <w:tcW w:w="704" w:type="pct"/>
                  <w:vAlign w:val="center"/>
                </w:tcPr>
                <w:p w14:paraId="182D8879" w14:textId="7C35376D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=G4+1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20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25D9514A" w14:textId="28B4D022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=A5+1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21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vAlign w:val="center"/>
                </w:tcPr>
                <w:p w14:paraId="1D105ABA" w14:textId="3CD8D150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=B5+1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22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vAlign w:val="center"/>
                </w:tcPr>
                <w:p w14:paraId="1775590E" w14:textId="678888DC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=C5+1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23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vAlign w:val="center"/>
                </w:tcPr>
                <w:p w14:paraId="0BE62C81" w14:textId="590D8161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=D5+1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24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vAlign w:val="center"/>
                </w:tcPr>
                <w:p w14:paraId="1846101B" w14:textId="27529387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 xml:space="preserve"> =E5+1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t>25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6" w:type="pct"/>
                  <w:vAlign w:val="center"/>
                </w:tcPr>
                <w:p w14:paraId="52E49AF9" w14:textId="5D9697AD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 xml:space="preserve"> =F5+1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t>26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7B1DD3" w:rsidRPr="00A76A04" w14:paraId="04E5A761" w14:textId="77777777" w:rsidTr="002101D7">
              <w:trPr>
                <w:trHeight w:val="20"/>
              </w:trPr>
              <w:tc>
                <w:tcPr>
                  <w:tcW w:w="704" w:type="pct"/>
                  <w:vAlign w:val="center"/>
                </w:tcPr>
                <w:p w14:paraId="30717923" w14:textId="7009950A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=G5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=G5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MonthEnd10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=G5+1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27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27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27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0C40EFA9" w14:textId="591258F2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27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=A6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27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MonthEnd10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=A6+1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28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28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28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vAlign w:val="center"/>
                </w:tcPr>
                <w:p w14:paraId="3236E5DC" w14:textId="64DCEBE7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28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=B6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28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MonthEnd10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=B6+1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29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29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29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vAlign w:val="center"/>
                </w:tcPr>
                <w:p w14:paraId="7F1CFCFD" w14:textId="1C6C838B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29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=C6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29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MonthEnd10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=C6+1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30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vAlign w:val="center"/>
                </w:tcPr>
                <w:p w14:paraId="16226E79" w14:textId="7A9521AE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=D6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MonthEnd10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=D6+1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31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vAlign w:val="center"/>
                </w:tcPr>
                <w:p w14:paraId="41F4D579" w14:textId="0F8854F1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 xml:space="preserve">IF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 xml:space="preserve"> =E6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>31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 xml:space="preserve"> = 0,""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 xml:space="preserve"> IF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 xml:space="preserve"> =E6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>31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 xml:space="preserve">  &lt;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 xml:space="preserve"> DocVariable MonthEnd10 \@ d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>31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 xml:space="preserve"> 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 xml:space="preserve"> =E6+1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>28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 xml:space="preserve"> ""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6" w:type="pct"/>
                  <w:vAlign w:val="center"/>
                </w:tcPr>
                <w:p w14:paraId="68AE61AA" w14:textId="606F5050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 xml:space="preserve">IF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 xml:space="preserve"> =F6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>0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 xml:space="preserve"> = 0,""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 xml:space="preserve"> IF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 xml:space="preserve"> =F6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>28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 xml:space="preserve">  &lt;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 xml:space="preserve"> DocVariable MonthEnd10 \@ d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>31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 xml:space="preserve"> 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 xml:space="preserve"> =F6+1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>29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 xml:space="preserve"> ""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>29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7B1DD3" w:rsidRPr="00A76A04" w14:paraId="3DF4C976" w14:textId="77777777" w:rsidTr="002101D7">
              <w:trPr>
                <w:trHeight w:val="20"/>
              </w:trPr>
              <w:tc>
                <w:tcPr>
                  <w:tcW w:w="704" w:type="pct"/>
                  <w:vAlign w:val="center"/>
                </w:tcPr>
                <w:p w14:paraId="7952E7F0" w14:textId="40AF4E68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=G6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29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MonthEnd10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=G6+1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7C98C8C3" w14:textId="6CF8BC46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=A7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=A7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MonthEnd10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=A7+1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vAlign w:val="center"/>
                </w:tcPr>
                <w:p w14:paraId="0C5AD44F" w14:textId="77777777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</w:p>
              </w:tc>
              <w:tc>
                <w:tcPr>
                  <w:tcW w:w="719" w:type="pct"/>
                  <w:vAlign w:val="center"/>
                </w:tcPr>
                <w:p w14:paraId="138F8ABB" w14:textId="77777777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</w:p>
              </w:tc>
              <w:tc>
                <w:tcPr>
                  <w:tcW w:w="719" w:type="pct"/>
                  <w:vAlign w:val="center"/>
                </w:tcPr>
                <w:p w14:paraId="04C9EBF9" w14:textId="77777777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</w:p>
              </w:tc>
              <w:tc>
                <w:tcPr>
                  <w:tcW w:w="719" w:type="pct"/>
                  <w:vAlign w:val="center"/>
                </w:tcPr>
                <w:p w14:paraId="516E603C" w14:textId="77777777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</w:rPr>
                  </w:pPr>
                </w:p>
              </w:tc>
              <w:tc>
                <w:tcPr>
                  <w:tcW w:w="706" w:type="pct"/>
                  <w:vAlign w:val="center"/>
                </w:tcPr>
                <w:p w14:paraId="126EC128" w14:textId="77777777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</w:rPr>
                  </w:pPr>
                </w:p>
              </w:tc>
            </w:tr>
          </w:tbl>
          <w:p w14:paraId="5ABDB4C7" w14:textId="77777777" w:rsidR="00331AC6" w:rsidRPr="00A76A04" w:rsidRDefault="00331AC6" w:rsidP="00DE3139">
            <w:pPr>
              <w:pStyle w:val="a5"/>
              <w:rPr>
                <w:rFonts w:ascii="Arial Narrow" w:hAnsi="Arial Narrow"/>
                <w:b/>
                <w:bCs/>
                <w:noProof/>
                <w:color w:val="auto"/>
              </w:rPr>
            </w:pPr>
          </w:p>
        </w:tc>
        <w:tc>
          <w:tcPr>
            <w:tcW w:w="999" w:type="pct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09696ECA" w14:textId="492C5252" w:rsidR="00331AC6" w:rsidRPr="004E7341" w:rsidRDefault="002101D7" w:rsidP="00331AC6">
            <w:pPr>
              <w:pStyle w:val="Months"/>
              <w:ind w:left="0"/>
              <w:jc w:val="center"/>
              <w:rPr>
                <w:rFonts w:ascii="Arial Narrow" w:hAnsi="Arial Narrow"/>
                <w:b/>
                <w:bCs/>
                <w:noProof/>
                <w:color w:val="00B050"/>
                <w:sz w:val="28"/>
                <w:szCs w:val="28"/>
              </w:rPr>
            </w:pPr>
            <w:r>
              <w:rPr>
                <w:rFonts w:ascii="Arial Narrow" w:hAnsi="Arial Narrow" w:cs="Calibri"/>
                <w:b/>
                <w:bCs/>
                <w:caps w:val="0"/>
                <w:noProof/>
                <w:color w:val="00B050"/>
                <w:sz w:val="28"/>
                <w:szCs w:val="28"/>
                <w:lang w:bidi="ru-RU"/>
              </w:rPr>
              <w:t>NOVEMBRE</w:t>
            </w:r>
          </w:p>
          <w:tbl>
            <w:tblPr>
              <w:tblStyle w:val="CalendarTable"/>
              <w:tblW w:w="4993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284"/>
              <w:gridCol w:w="288"/>
              <w:gridCol w:w="287"/>
              <w:gridCol w:w="287"/>
              <w:gridCol w:w="287"/>
              <w:gridCol w:w="287"/>
              <w:gridCol w:w="282"/>
            </w:tblGrid>
            <w:tr w:rsidR="007B1DD3" w:rsidRPr="00A76A04" w14:paraId="367E4EEF" w14:textId="77777777" w:rsidTr="002101D7">
              <w:trPr>
                <w:trHeight w:val="20"/>
              </w:trPr>
              <w:tc>
                <w:tcPr>
                  <w:tcW w:w="709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2CCBE87E" w14:textId="7B831F10" w:rsidR="002101D7" w:rsidRPr="00A76A04" w:rsidRDefault="002101D7" w:rsidP="002101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LU</w:t>
                  </w:r>
                </w:p>
              </w:tc>
              <w:tc>
                <w:tcPr>
                  <w:tcW w:w="719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25A2EA97" w14:textId="1CA9690D" w:rsidR="002101D7" w:rsidRPr="00A76A04" w:rsidRDefault="002101D7" w:rsidP="002101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MA</w:t>
                  </w:r>
                </w:p>
              </w:tc>
              <w:tc>
                <w:tcPr>
                  <w:tcW w:w="717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760E5AE6" w14:textId="08D08033" w:rsidR="002101D7" w:rsidRPr="00A76A04" w:rsidRDefault="002101D7" w:rsidP="002101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ME</w:t>
                  </w:r>
                </w:p>
              </w:tc>
              <w:tc>
                <w:tcPr>
                  <w:tcW w:w="717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1FC224AA" w14:textId="6FFDD323" w:rsidR="002101D7" w:rsidRPr="00A76A04" w:rsidRDefault="002101D7" w:rsidP="002101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JE</w:t>
                  </w:r>
                </w:p>
              </w:tc>
              <w:tc>
                <w:tcPr>
                  <w:tcW w:w="717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76055204" w14:textId="3690D5BF" w:rsidR="002101D7" w:rsidRPr="00A76A04" w:rsidRDefault="002101D7" w:rsidP="002101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VE</w:t>
                  </w:r>
                </w:p>
              </w:tc>
              <w:tc>
                <w:tcPr>
                  <w:tcW w:w="717" w:type="pct"/>
                  <w:shd w:val="clear" w:color="auto" w:fill="auto"/>
                  <w:vAlign w:val="center"/>
                </w:tcPr>
                <w:p w14:paraId="45284F80" w14:textId="3B25BEAC" w:rsidR="002101D7" w:rsidRPr="002101D7" w:rsidRDefault="002101D7" w:rsidP="002101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 w:val="14"/>
                      <w:szCs w:val="14"/>
                    </w:rPr>
                  </w:pPr>
                  <w:r w:rsidRPr="002101D7">
                    <w:rPr>
                      <w:rFonts w:ascii="Arial Narrow" w:hAnsi="Arial Narrow" w:cs="Calibri"/>
                      <w:b/>
                      <w:bCs/>
                      <w:noProof/>
                      <w:color w:val="00B050"/>
                      <w:sz w:val="14"/>
                      <w:szCs w:val="14"/>
                      <w:lang w:bidi="ru-RU"/>
                    </w:rPr>
                    <w:t>SA</w:t>
                  </w:r>
                </w:p>
              </w:tc>
              <w:tc>
                <w:tcPr>
                  <w:tcW w:w="704" w:type="pct"/>
                  <w:shd w:val="clear" w:color="auto" w:fill="auto"/>
                  <w:vAlign w:val="center"/>
                </w:tcPr>
                <w:p w14:paraId="367EB8A4" w14:textId="6F189076" w:rsidR="002101D7" w:rsidRPr="002101D7" w:rsidRDefault="002101D7" w:rsidP="002101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 w:val="14"/>
                      <w:szCs w:val="14"/>
                    </w:rPr>
                  </w:pPr>
                  <w:r w:rsidRPr="002101D7">
                    <w:rPr>
                      <w:rFonts w:ascii="Arial Narrow" w:hAnsi="Arial Narrow" w:cs="Calibri"/>
                      <w:b/>
                      <w:bCs/>
                      <w:noProof/>
                      <w:color w:val="00B050"/>
                      <w:sz w:val="14"/>
                      <w:szCs w:val="14"/>
                      <w:lang w:bidi="ru-RU"/>
                    </w:rPr>
                    <w:t>DI</w:t>
                  </w:r>
                </w:p>
              </w:tc>
            </w:tr>
            <w:tr w:rsidR="007B1DD3" w:rsidRPr="00A76A04" w14:paraId="753CDC9C" w14:textId="77777777" w:rsidTr="002101D7">
              <w:trPr>
                <w:trHeight w:val="20"/>
              </w:trPr>
              <w:tc>
                <w:tcPr>
                  <w:tcW w:w="709" w:type="pct"/>
                  <w:tcBorders>
                    <w:top w:val="single" w:sz="6" w:space="0" w:color="auto"/>
                  </w:tcBorders>
                  <w:vAlign w:val="center"/>
                </w:tcPr>
                <w:p w14:paraId="26A6FB1F" w14:textId="647EE5CE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MonthStart11 \@ dddd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суббота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“</w:instrText>
                  </w:r>
                  <w:r w:rsidRPr="00331AC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понедельник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" 1 ""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tcBorders>
                    <w:top w:val="single" w:sz="6" w:space="0" w:color="auto"/>
                  </w:tcBorders>
                  <w:vAlign w:val="center"/>
                </w:tcPr>
                <w:p w14:paraId="6EFC94FF" w14:textId="45434EE8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MonthStart11 \@ dddd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суббота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“</w:instrText>
                  </w:r>
                  <w:r w:rsidRPr="00331AC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вторник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" 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=A2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&lt;&gt; 0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=A2+1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9B26E8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6" w:space="0" w:color="auto"/>
                  </w:tcBorders>
                  <w:vAlign w:val="center"/>
                </w:tcPr>
                <w:p w14:paraId="6AECF870" w14:textId="57C17EF2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MonthStart11 \@ dddd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суббота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“</w:instrText>
                  </w:r>
                  <w:r w:rsidRPr="00331AC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среда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" 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=B2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&lt;&gt; 0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=B2+1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6" w:space="0" w:color="auto"/>
                  </w:tcBorders>
                  <w:vAlign w:val="center"/>
                </w:tcPr>
                <w:p w14:paraId="2003DFFE" w14:textId="1CB7344B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MonthStart11 \@ dddd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суббота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“</w:instrText>
                  </w:r>
                  <w:r w:rsidRPr="00331AC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четверг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" 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=C2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&lt;&gt; 0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=C2+1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6" w:space="0" w:color="auto"/>
                  </w:tcBorders>
                  <w:vAlign w:val="center"/>
                </w:tcPr>
                <w:p w14:paraId="4FB4DE20" w14:textId="5E85E207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MonthStart11 \@ dddd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суббота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= “</w:instrText>
                  </w:r>
                  <w:r w:rsidRPr="00331AC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пятница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" 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=D2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&lt;&gt; 0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=D2+1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vAlign w:val="center"/>
                </w:tcPr>
                <w:p w14:paraId="68BA5D12" w14:textId="584E79D2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IF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DocVariable MonthStart11 \@ dddd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>суббота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= “</w:instrText>
                  </w:r>
                  <w:r w:rsidRPr="00454F99">
                    <w:rPr>
                      <w:rFonts w:ascii="Arial Narrow" w:hAnsi="Arial Narrow" w:cs="Calibri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>суббота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" 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IF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=E2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>1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&lt;&gt; 0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=E2+1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>2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""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>2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separate"/>
                  </w:r>
                  <w:r w:rsidR="001B6540"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t>1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4" w:type="pct"/>
                  <w:vAlign w:val="center"/>
                </w:tcPr>
                <w:p w14:paraId="50916783" w14:textId="5C8FC12C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IF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DocVariable MonthStart11 \@ dddd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>суббота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= “</w:instrText>
                  </w:r>
                  <w:r w:rsidRPr="00454F99">
                    <w:rPr>
                      <w:rFonts w:ascii="Arial Narrow" w:hAnsi="Arial Narrow" w:cs="Calibri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>воскресенье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" 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IF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=F2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>1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&lt;&gt; 0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=F2+1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>2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""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>2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t>2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7B1DD3" w:rsidRPr="00A76A04" w14:paraId="0ACF56FC" w14:textId="77777777" w:rsidTr="002101D7">
              <w:trPr>
                <w:trHeight w:val="20"/>
              </w:trPr>
              <w:tc>
                <w:tcPr>
                  <w:tcW w:w="709" w:type="pct"/>
                  <w:vAlign w:val="center"/>
                </w:tcPr>
                <w:p w14:paraId="3AE84C93" w14:textId="21A0235A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=G2+1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3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vAlign w:val="center"/>
                </w:tcPr>
                <w:p w14:paraId="7CCE7FA3" w14:textId="17431263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=A3+1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4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vAlign w:val="center"/>
                </w:tcPr>
                <w:p w14:paraId="1903810F" w14:textId="43672531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=B3+1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5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vAlign w:val="center"/>
                </w:tcPr>
                <w:p w14:paraId="367AE535" w14:textId="1FD1A1F3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=C3+1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6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vAlign w:val="center"/>
                </w:tcPr>
                <w:p w14:paraId="23B7E40B" w14:textId="29DCB513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=D3+1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7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vAlign w:val="center"/>
                </w:tcPr>
                <w:p w14:paraId="60B43FE7" w14:textId="1AB6456E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=E3+1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t>8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4" w:type="pct"/>
                  <w:vAlign w:val="center"/>
                </w:tcPr>
                <w:p w14:paraId="7E046CD0" w14:textId="4E7F9D34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=F3+1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t>9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7B1DD3" w:rsidRPr="00A76A04" w14:paraId="02F300FA" w14:textId="77777777" w:rsidTr="002101D7">
              <w:trPr>
                <w:trHeight w:val="20"/>
              </w:trPr>
              <w:tc>
                <w:tcPr>
                  <w:tcW w:w="709" w:type="pct"/>
                  <w:vAlign w:val="center"/>
                </w:tcPr>
                <w:p w14:paraId="4F48B8EB" w14:textId="00211955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=G3+1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10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vAlign w:val="center"/>
                </w:tcPr>
                <w:p w14:paraId="33EAF221" w14:textId="686A1CC0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=A4+1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11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vAlign w:val="center"/>
                </w:tcPr>
                <w:p w14:paraId="57579EE6" w14:textId="5FA05981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=B4+1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12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vAlign w:val="center"/>
                </w:tcPr>
                <w:p w14:paraId="5777BF43" w14:textId="1CB16643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=C4+1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13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vAlign w:val="center"/>
                </w:tcPr>
                <w:p w14:paraId="27F141C9" w14:textId="6B75C9B5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=D4+1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14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vAlign w:val="center"/>
                </w:tcPr>
                <w:p w14:paraId="6D758AB1" w14:textId="38A643AE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=E4+1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t>15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4" w:type="pct"/>
                  <w:vAlign w:val="center"/>
                </w:tcPr>
                <w:p w14:paraId="51569DDD" w14:textId="76A4956B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=F4+1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t>16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7B1DD3" w:rsidRPr="00A76A04" w14:paraId="26205446" w14:textId="77777777" w:rsidTr="002101D7">
              <w:trPr>
                <w:trHeight w:val="20"/>
              </w:trPr>
              <w:tc>
                <w:tcPr>
                  <w:tcW w:w="709" w:type="pct"/>
                  <w:vAlign w:val="center"/>
                </w:tcPr>
                <w:p w14:paraId="3F793A8E" w14:textId="1565EC85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=G4+1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17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vAlign w:val="center"/>
                </w:tcPr>
                <w:p w14:paraId="28C83B39" w14:textId="712D83E3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=A5+1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18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vAlign w:val="center"/>
                </w:tcPr>
                <w:p w14:paraId="2494B7D3" w14:textId="254965C9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=B5+1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19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vAlign w:val="center"/>
                </w:tcPr>
                <w:p w14:paraId="785CE361" w14:textId="2672EC28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=C5+1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20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vAlign w:val="center"/>
                </w:tcPr>
                <w:p w14:paraId="1E8BF641" w14:textId="546D4C61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=D5+1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21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vAlign w:val="center"/>
                </w:tcPr>
                <w:p w14:paraId="7A72D262" w14:textId="35845E36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=E5+1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t>22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4" w:type="pct"/>
                  <w:vAlign w:val="center"/>
                </w:tcPr>
                <w:p w14:paraId="21FDF157" w14:textId="6D7D86B1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=F5+1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t>23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7B1DD3" w:rsidRPr="00A76A04" w14:paraId="64822822" w14:textId="77777777" w:rsidTr="002101D7">
              <w:trPr>
                <w:trHeight w:val="20"/>
              </w:trPr>
              <w:tc>
                <w:tcPr>
                  <w:tcW w:w="709" w:type="pct"/>
                  <w:vAlign w:val="center"/>
                </w:tcPr>
                <w:p w14:paraId="414DC7B6" w14:textId="1839E914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=G5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23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=G5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23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MonthEnd11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=G5+1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24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24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24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vAlign w:val="center"/>
                </w:tcPr>
                <w:p w14:paraId="5FF3797E" w14:textId="77B0D741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24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=A6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24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MonthEnd11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=A6+1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25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25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25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vAlign w:val="center"/>
                </w:tcPr>
                <w:p w14:paraId="1A88B197" w14:textId="528EF754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25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=B6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25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MonthEnd11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=B6+1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26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vAlign w:val="center"/>
                </w:tcPr>
                <w:p w14:paraId="0911A708" w14:textId="2F662B00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=C6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MonthEnd11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=C6+1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27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27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27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vAlign w:val="center"/>
                </w:tcPr>
                <w:p w14:paraId="054181BA" w14:textId="10B7562B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27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=D6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27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MonthEnd11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=D6+1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28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28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28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vAlign w:val="center"/>
                </w:tcPr>
                <w:p w14:paraId="3D1A694E" w14:textId="3CC607B5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IF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=E6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>28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= 0,""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IF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=E6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>28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 &lt;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DocVariable MonthEnd11 \@ d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>30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=E6+1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>29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""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>29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t>29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4" w:type="pct"/>
                  <w:vAlign w:val="center"/>
                </w:tcPr>
                <w:p w14:paraId="394699AC" w14:textId="000BD597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IF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=F6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>29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= 0,""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IF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=F6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>29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 &lt;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DocVariable MonthEnd11 \@ d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>30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=F6+1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>30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"" </w:instrText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>30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end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t>30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7B1DD3" w:rsidRPr="00A76A04" w14:paraId="26F08A90" w14:textId="77777777" w:rsidTr="002101D7">
              <w:trPr>
                <w:trHeight w:val="20"/>
              </w:trPr>
              <w:tc>
                <w:tcPr>
                  <w:tcW w:w="709" w:type="pct"/>
                  <w:vAlign w:val="center"/>
                </w:tcPr>
                <w:p w14:paraId="704A9995" w14:textId="466A3298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=G6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MonthEnd11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=G6+1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vAlign w:val="center"/>
                </w:tcPr>
                <w:p w14:paraId="78F2E548" w14:textId="0421810E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=A7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=A7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MonthEnd11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=A7+1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vAlign w:val="center"/>
                </w:tcPr>
                <w:p w14:paraId="1952FA9D" w14:textId="77777777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</w:p>
              </w:tc>
              <w:tc>
                <w:tcPr>
                  <w:tcW w:w="717" w:type="pct"/>
                  <w:vAlign w:val="center"/>
                </w:tcPr>
                <w:p w14:paraId="1F650B77" w14:textId="77777777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</w:p>
              </w:tc>
              <w:tc>
                <w:tcPr>
                  <w:tcW w:w="717" w:type="pct"/>
                  <w:vAlign w:val="center"/>
                </w:tcPr>
                <w:p w14:paraId="02759114" w14:textId="77777777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</w:p>
              </w:tc>
              <w:tc>
                <w:tcPr>
                  <w:tcW w:w="717" w:type="pct"/>
                  <w:vAlign w:val="center"/>
                </w:tcPr>
                <w:p w14:paraId="734B4C42" w14:textId="77777777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</w:rPr>
                  </w:pPr>
                </w:p>
              </w:tc>
              <w:tc>
                <w:tcPr>
                  <w:tcW w:w="704" w:type="pct"/>
                  <w:vAlign w:val="center"/>
                </w:tcPr>
                <w:p w14:paraId="2AB96F53" w14:textId="77777777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</w:rPr>
                  </w:pPr>
                </w:p>
              </w:tc>
            </w:tr>
          </w:tbl>
          <w:p w14:paraId="3ACD0B0A" w14:textId="77777777" w:rsidR="00331AC6" w:rsidRPr="00A76A04" w:rsidRDefault="00331AC6" w:rsidP="00DE3139">
            <w:pPr>
              <w:pStyle w:val="a5"/>
              <w:rPr>
                <w:rFonts w:ascii="Arial Narrow" w:hAnsi="Arial Narrow"/>
                <w:b/>
                <w:bCs/>
                <w:noProof/>
                <w:color w:val="auto"/>
              </w:rPr>
            </w:pPr>
          </w:p>
        </w:tc>
        <w:tc>
          <w:tcPr>
            <w:tcW w:w="1000" w:type="pct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38AD86C5" w14:textId="07173EF3" w:rsidR="00331AC6" w:rsidRPr="004E7341" w:rsidRDefault="002101D7" w:rsidP="00331AC6">
            <w:pPr>
              <w:pStyle w:val="Months"/>
              <w:ind w:left="0"/>
              <w:jc w:val="center"/>
              <w:rPr>
                <w:rFonts w:ascii="Arial Narrow" w:hAnsi="Arial Narrow"/>
                <w:b/>
                <w:bCs/>
                <w:noProof/>
                <w:color w:val="FF0000"/>
                <w:sz w:val="28"/>
                <w:szCs w:val="28"/>
              </w:rPr>
            </w:pPr>
            <w:r>
              <w:rPr>
                <w:rFonts w:ascii="Arial Narrow" w:hAnsi="Arial Narrow" w:cs="Calibri"/>
                <w:b/>
                <w:bCs/>
                <w:caps w:val="0"/>
                <w:noProof/>
                <w:color w:val="FF0000"/>
                <w:sz w:val="28"/>
                <w:szCs w:val="28"/>
                <w:lang w:bidi="ru-RU"/>
              </w:rPr>
              <w:t>DÉCEMBRE</w:t>
            </w:r>
          </w:p>
          <w:tbl>
            <w:tblPr>
              <w:tblStyle w:val="CalendarTable"/>
              <w:tblW w:w="4993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283"/>
              <w:gridCol w:w="287"/>
              <w:gridCol w:w="288"/>
              <w:gridCol w:w="288"/>
              <w:gridCol w:w="288"/>
              <w:gridCol w:w="288"/>
              <w:gridCol w:w="282"/>
            </w:tblGrid>
            <w:tr w:rsidR="007B1DD3" w:rsidRPr="00A76A04" w14:paraId="68F1D164" w14:textId="77777777" w:rsidTr="002101D7">
              <w:trPr>
                <w:trHeight w:val="20"/>
              </w:trPr>
              <w:tc>
                <w:tcPr>
                  <w:tcW w:w="704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7417FD5E" w14:textId="44C4B8B9" w:rsidR="002101D7" w:rsidRPr="00A76A04" w:rsidRDefault="002101D7" w:rsidP="002101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LU</w:t>
                  </w:r>
                </w:p>
              </w:tc>
              <w:tc>
                <w:tcPr>
                  <w:tcW w:w="716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575FFC21" w14:textId="231B3F22" w:rsidR="002101D7" w:rsidRPr="00A76A04" w:rsidRDefault="002101D7" w:rsidP="002101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MA</w:t>
                  </w:r>
                </w:p>
              </w:tc>
              <w:tc>
                <w:tcPr>
                  <w:tcW w:w="719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185856EE" w14:textId="08C0DC1D" w:rsidR="002101D7" w:rsidRPr="00A76A04" w:rsidRDefault="002101D7" w:rsidP="002101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ME</w:t>
                  </w:r>
                </w:p>
              </w:tc>
              <w:tc>
                <w:tcPr>
                  <w:tcW w:w="719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100BB33E" w14:textId="5108CC49" w:rsidR="002101D7" w:rsidRPr="00A76A04" w:rsidRDefault="002101D7" w:rsidP="002101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JE</w:t>
                  </w:r>
                </w:p>
              </w:tc>
              <w:tc>
                <w:tcPr>
                  <w:tcW w:w="719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2BE80FA4" w14:textId="63029D8D" w:rsidR="002101D7" w:rsidRPr="00A76A04" w:rsidRDefault="002101D7" w:rsidP="002101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VE</w:t>
                  </w:r>
                </w:p>
              </w:tc>
              <w:tc>
                <w:tcPr>
                  <w:tcW w:w="719" w:type="pct"/>
                  <w:shd w:val="clear" w:color="auto" w:fill="auto"/>
                  <w:vAlign w:val="center"/>
                </w:tcPr>
                <w:p w14:paraId="00ACD050" w14:textId="4D2C61BF" w:rsidR="002101D7" w:rsidRPr="002101D7" w:rsidRDefault="002101D7" w:rsidP="002101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14"/>
                      <w:szCs w:val="14"/>
                    </w:rPr>
                  </w:pPr>
                  <w:r w:rsidRPr="002101D7">
                    <w:rPr>
                      <w:rFonts w:ascii="Arial Narrow" w:hAnsi="Arial Narrow" w:cs="Calibri"/>
                      <w:b/>
                      <w:bCs/>
                      <w:noProof/>
                      <w:color w:val="FF0000"/>
                      <w:sz w:val="14"/>
                      <w:szCs w:val="14"/>
                      <w:lang w:bidi="ru-RU"/>
                    </w:rPr>
                    <w:t>SA</w:t>
                  </w:r>
                </w:p>
              </w:tc>
              <w:tc>
                <w:tcPr>
                  <w:tcW w:w="706" w:type="pct"/>
                  <w:shd w:val="clear" w:color="auto" w:fill="auto"/>
                  <w:vAlign w:val="center"/>
                </w:tcPr>
                <w:p w14:paraId="00C0365A" w14:textId="42D53AD1" w:rsidR="002101D7" w:rsidRPr="002101D7" w:rsidRDefault="002101D7" w:rsidP="002101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14"/>
                      <w:szCs w:val="14"/>
                    </w:rPr>
                  </w:pPr>
                  <w:r w:rsidRPr="002101D7">
                    <w:rPr>
                      <w:rFonts w:ascii="Arial Narrow" w:hAnsi="Arial Narrow" w:cs="Calibri"/>
                      <w:b/>
                      <w:bCs/>
                      <w:noProof/>
                      <w:color w:val="FF0000"/>
                      <w:sz w:val="14"/>
                      <w:szCs w:val="14"/>
                      <w:lang w:bidi="ru-RU"/>
                    </w:rPr>
                    <w:t>DI</w:t>
                  </w:r>
                </w:p>
              </w:tc>
            </w:tr>
            <w:tr w:rsidR="007B1DD3" w:rsidRPr="00A76A04" w14:paraId="75D397F5" w14:textId="77777777" w:rsidTr="002101D7">
              <w:trPr>
                <w:trHeight w:val="20"/>
              </w:trPr>
              <w:tc>
                <w:tcPr>
                  <w:tcW w:w="704" w:type="pct"/>
                  <w:tcBorders>
                    <w:top w:val="single" w:sz="6" w:space="0" w:color="auto"/>
                  </w:tcBorders>
                  <w:vAlign w:val="center"/>
                </w:tcPr>
                <w:p w14:paraId="1FFAE599" w14:textId="1573B125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MonthStart12 \@ dddd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понедельник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“</w:instrText>
                  </w:r>
                  <w:r w:rsidRPr="00331AC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понедельник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" 1 ""</w:instrText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tcBorders>
                    <w:top w:val="single" w:sz="6" w:space="0" w:color="auto"/>
                  </w:tcBorders>
                  <w:vAlign w:val="center"/>
                </w:tcPr>
                <w:p w14:paraId="7746D7E6" w14:textId="26481551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MonthStart12 \@ dddd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понедельник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“</w:instrText>
                  </w:r>
                  <w:r w:rsidRPr="00331AC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вторник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" 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=A2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&lt;&gt; 0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=A2+1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tcBorders>
                    <w:top w:val="single" w:sz="6" w:space="0" w:color="auto"/>
                  </w:tcBorders>
                  <w:vAlign w:val="center"/>
                </w:tcPr>
                <w:p w14:paraId="73D59108" w14:textId="21A8F5CA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MonthStart12 \@ dddd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понедельник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“</w:instrText>
                  </w:r>
                  <w:r w:rsidRPr="00331AC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среда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" 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=B2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&lt;&gt; 0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=B2+1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3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tcBorders>
                    <w:top w:val="single" w:sz="6" w:space="0" w:color="auto"/>
                  </w:tcBorders>
                  <w:vAlign w:val="center"/>
                </w:tcPr>
                <w:p w14:paraId="6329D11F" w14:textId="5B45C7C2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MonthStart12 \@ dddd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понедельник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“</w:instrText>
                  </w:r>
                  <w:r w:rsidRPr="00331AC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четверг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" 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=C2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&lt;&gt; 0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=C2+1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4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4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4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tcBorders>
                    <w:top w:val="single" w:sz="6" w:space="0" w:color="auto"/>
                  </w:tcBorders>
                  <w:vAlign w:val="center"/>
                </w:tcPr>
                <w:p w14:paraId="56487DC8" w14:textId="196D823A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MonthStart12 \@ dddd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понедельник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= “</w:instrText>
                  </w:r>
                  <w:r w:rsidRPr="00331AC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пятница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" 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=D2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4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&lt;&gt; 0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=D2+1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5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5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5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vAlign w:val="center"/>
                </w:tcPr>
                <w:p w14:paraId="360E5499" w14:textId="5EC823ED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DocVariable MonthStart12 \@ dddd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понедельник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 “</w:instrText>
                  </w:r>
                  <w:r w:rsidRPr="00331AC6">
                    <w:rPr>
                      <w:rFonts w:ascii="Arial Narrow" w:hAnsi="Arial Narrow" w:cs="Calibri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суббота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" 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=E2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5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&lt;&gt; 0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=E2+1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"" </w:instrText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t>6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6" w:type="pct"/>
                  <w:vAlign w:val="center"/>
                </w:tcPr>
                <w:p w14:paraId="5ED03D7C" w14:textId="5BF68D55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DocVariable MonthStart12 \@ dddd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понедельник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 “</w:instrText>
                  </w:r>
                  <w:r w:rsidRPr="00331AC6">
                    <w:rPr>
                      <w:rFonts w:ascii="Arial Narrow" w:hAnsi="Arial Narrow" w:cs="Calibri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воскресенье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" 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=F2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&lt;&gt; 0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=F2+1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7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7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t>7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7B1DD3" w:rsidRPr="00A76A04" w14:paraId="6EA1839A" w14:textId="77777777" w:rsidTr="002101D7">
              <w:trPr>
                <w:trHeight w:val="20"/>
              </w:trPr>
              <w:tc>
                <w:tcPr>
                  <w:tcW w:w="704" w:type="pct"/>
                  <w:vAlign w:val="center"/>
                </w:tcPr>
                <w:p w14:paraId="51799102" w14:textId="301D3838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=G2+1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8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3FBCCF12" w14:textId="3A3CDB44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=A3+1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9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vAlign w:val="center"/>
                </w:tcPr>
                <w:p w14:paraId="4960BB1B" w14:textId="67206172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=B3+1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10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vAlign w:val="center"/>
                </w:tcPr>
                <w:p w14:paraId="1EF6E549" w14:textId="29FD174C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=C3+1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11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vAlign w:val="center"/>
                </w:tcPr>
                <w:p w14:paraId="00C6D945" w14:textId="058CD263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=D3+1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12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vAlign w:val="center"/>
                </w:tcPr>
                <w:p w14:paraId="6789E4EF" w14:textId="09887951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=E3+1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t>13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6" w:type="pct"/>
                  <w:vAlign w:val="center"/>
                </w:tcPr>
                <w:p w14:paraId="30209FDC" w14:textId="2525093C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=F3+1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t>14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7B1DD3" w:rsidRPr="00A76A04" w14:paraId="5BF40B83" w14:textId="77777777" w:rsidTr="002101D7">
              <w:trPr>
                <w:trHeight w:val="20"/>
              </w:trPr>
              <w:tc>
                <w:tcPr>
                  <w:tcW w:w="704" w:type="pct"/>
                  <w:vAlign w:val="center"/>
                </w:tcPr>
                <w:p w14:paraId="45428C21" w14:textId="63A42557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=G3+1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15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25069818" w14:textId="54888722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=A4+1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16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vAlign w:val="center"/>
                </w:tcPr>
                <w:p w14:paraId="09059CD9" w14:textId="7F1A0A31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=B4+1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17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vAlign w:val="center"/>
                </w:tcPr>
                <w:p w14:paraId="375EF94A" w14:textId="71FB829B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=C4+1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18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vAlign w:val="center"/>
                </w:tcPr>
                <w:p w14:paraId="518E5829" w14:textId="02FF7B46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=D4+1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19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vAlign w:val="center"/>
                </w:tcPr>
                <w:p w14:paraId="5CD8F349" w14:textId="22F723E1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=E4+1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t>20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6" w:type="pct"/>
                  <w:vAlign w:val="center"/>
                </w:tcPr>
                <w:p w14:paraId="09FA21EC" w14:textId="6528647A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=F4+1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t>21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7B1DD3" w:rsidRPr="00A76A04" w14:paraId="3C3AF3AA" w14:textId="77777777" w:rsidTr="002101D7">
              <w:trPr>
                <w:trHeight w:val="20"/>
              </w:trPr>
              <w:tc>
                <w:tcPr>
                  <w:tcW w:w="704" w:type="pct"/>
                  <w:vAlign w:val="center"/>
                </w:tcPr>
                <w:p w14:paraId="3C6A83F2" w14:textId="72F82686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=G4+1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22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5D54AF35" w14:textId="30991AA9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=A5+1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23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vAlign w:val="center"/>
                </w:tcPr>
                <w:p w14:paraId="14D26B5C" w14:textId="39CFE98C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=B5+1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24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vAlign w:val="center"/>
                </w:tcPr>
                <w:p w14:paraId="676D597F" w14:textId="33BFB5A2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=C5+1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25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vAlign w:val="center"/>
                </w:tcPr>
                <w:p w14:paraId="690F5C5D" w14:textId="30A9880B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=D5+1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26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vAlign w:val="center"/>
                </w:tcPr>
                <w:p w14:paraId="0D5745F6" w14:textId="68794055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=E5+1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t>27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6" w:type="pct"/>
                  <w:vAlign w:val="center"/>
                </w:tcPr>
                <w:p w14:paraId="6823B09A" w14:textId="0DC60484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=F5+1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t>28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7B1DD3" w:rsidRPr="00A76A04" w14:paraId="3B0D1138" w14:textId="77777777" w:rsidTr="002101D7">
              <w:trPr>
                <w:trHeight w:val="20"/>
              </w:trPr>
              <w:tc>
                <w:tcPr>
                  <w:tcW w:w="704" w:type="pct"/>
                  <w:vAlign w:val="center"/>
                </w:tcPr>
                <w:p w14:paraId="3CA293EE" w14:textId="072A86B9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=G5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28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=G5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28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MonthEnd12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=G5+1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29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29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29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4411DCC4" w14:textId="150018E5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29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=A6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29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MonthEnd12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=A6+1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30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vAlign w:val="center"/>
                </w:tcPr>
                <w:p w14:paraId="7C4F13BB" w14:textId="077ABDF8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=B6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MonthEnd12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=B6+1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31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vAlign w:val="center"/>
                </w:tcPr>
                <w:p w14:paraId="00B4E68C" w14:textId="1DF34C9B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=C6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MonthEnd12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=C6+1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vAlign w:val="center"/>
                </w:tcPr>
                <w:p w14:paraId="36FD34D8" w14:textId="33727CA3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=D6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MonthEnd12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=D6+1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27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27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vAlign w:val="center"/>
                </w:tcPr>
                <w:p w14:paraId="2AE10DD9" w14:textId="045986E6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=E6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=E6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27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DocVariable MonthEnd12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=E6+1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28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28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6" w:type="pct"/>
                  <w:vAlign w:val="center"/>
                </w:tcPr>
                <w:p w14:paraId="16DD18CC" w14:textId="163FF4BE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=F6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=F6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28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DocVariable MonthEnd12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=F6+1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29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29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7B1DD3" w:rsidRPr="00A76A04" w14:paraId="11CC41B3" w14:textId="77777777" w:rsidTr="002101D7">
              <w:trPr>
                <w:trHeight w:val="20"/>
              </w:trPr>
              <w:tc>
                <w:tcPr>
                  <w:tcW w:w="704" w:type="pct"/>
                  <w:vAlign w:val="center"/>
                </w:tcPr>
                <w:p w14:paraId="7F5A5347" w14:textId="202E0E1F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=G6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29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MonthEnd12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=G6+1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4739C500" w14:textId="7AFB24D4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=A7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1B6540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=A7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MonthEnd12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=A7+1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vAlign w:val="center"/>
                </w:tcPr>
                <w:p w14:paraId="0E4774BC" w14:textId="77777777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</w:p>
              </w:tc>
              <w:tc>
                <w:tcPr>
                  <w:tcW w:w="719" w:type="pct"/>
                  <w:vAlign w:val="center"/>
                </w:tcPr>
                <w:p w14:paraId="6655FAB4" w14:textId="77777777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</w:p>
              </w:tc>
              <w:tc>
                <w:tcPr>
                  <w:tcW w:w="719" w:type="pct"/>
                  <w:vAlign w:val="center"/>
                </w:tcPr>
                <w:p w14:paraId="0B7FC441" w14:textId="77777777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</w:p>
              </w:tc>
              <w:tc>
                <w:tcPr>
                  <w:tcW w:w="719" w:type="pct"/>
                  <w:vAlign w:val="center"/>
                </w:tcPr>
                <w:p w14:paraId="3F98A491" w14:textId="77777777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</w:p>
              </w:tc>
              <w:tc>
                <w:tcPr>
                  <w:tcW w:w="706" w:type="pct"/>
                  <w:vAlign w:val="center"/>
                </w:tcPr>
                <w:p w14:paraId="5DEE15EE" w14:textId="77777777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</w:p>
              </w:tc>
            </w:tr>
          </w:tbl>
          <w:p w14:paraId="02ADB008" w14:textId="77777777" w:rsidR="00331AC6" w:rsidRPr="00F33BC5" w:rsidRDefault="00331AC6" w:rsidP="00DE3139">
            <w:pPr>
              <w:pStyle w:val="Months"/>
              <w:ind w:left="0"/>
              <w:jc w:val="center"/>
              <w:rPr>
                <w:rFonts w:ascii="Arial Narrow" w:hAnsi="Arial Narrow" w:cs="Calibri"/>
                <w:b/>
                <w:bCs/>
                <w:caps w:val="0"/>
                <w:noProof/>
                <w:color w:val="auto"/>
                <w:sz w:val="28"/>
                <w:szCs w:val="28"/>
                <w:lang w:bidi="ru-RU"/>
              </w:rPr>
            </w:pPr>
          </w:p>
        </w:tc>
      </w:tr>
    </w:tbl>
    <w:p w14:paraId="2B3E424A" w14:textId="1DF0A038" w:rsidR="00F93E3B" w:rsidRPr="00A76A04" w:rsidRDefault="00F93E3B" w:rsidP="00DE286E">
      <w:pPr>
        <w:pStyle w:val="a5"/>
        <w:rPr>
          <w:rFonts w:ascii="Arial Narrow" w:hAnsi="Arial Narrow"/>
          <w:b/>
          <w:bCs/>
          <w:noProof/>
          <w:color w:val="auto"/>
          <w:sz w:val="2"/>
          <w:szCs w:val="2"/>
        </w:rPr>
      </w:pPr>
    </w:p>
    <w:sectPr w:rsidR="00F93E3B" w:rsidRPr="00A76A04" w:rsidSect="00331AC6">
      <w:pgSz w:w="11906" w:h="16838" w:code="9"/>
      <w:pgMar w:top="510" w:right="510" w:bottom="227" w:left="51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D57629" w14:textId="77777777" w:rsidR="009D28E1" w:rsidRDefault="009D28E1">
      <w:pPr>
        <w:spacing w:after="0"/>
      </w:pPr>
      <w:r>
        <w:separator/>
      </w:r>
    </w:p>
  </w:endnote>
  <w:endnote w:type="continuationSeparator" w:id="0">
    <w:p w14:paraId="18DD539D" w14:textId="77777777" w:rsidR="009D28E1" w:rsidRDefault="009D28E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6EDB93" w14:textId="77777777" w:rsidR="009D28E1" w:rsidRDefault="009D28E1">
      <w:pPr>
        <w:spacing w:after="0"/>
      </w:pPr>
      <w:r>
        <w:separator/>
      </w:r>
    </w:p>
  </w:footnote>
  <w:footnote w:type="continuationSeparator" w:id="0">
    <w:p w14:paraId="41F6475F" w14:textId="77777777" w:rsidR="009D28E1" w:rsidRDefault="009D28E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removePersonalInformation/>
  <w:removeDateAndTime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5"/>
    <w:docVar w:name="MonthEnd10" w:val="31.10.2025"/>
    <w:docVar w:name="MonthEnd11" w:val="30.11.2025"/>
    <w:docVar w:name="MonthEnd12" w:val="31.12.2025"/>
    <w:docVar w:name="MonthEnd2" w:val="28.02.2025"/>
    <w:docVar w:name="MonthEnd3" w:val="31.03.2025"/>
    <w:docVar w:name="MonthEnd4" w:val="30.04.2025"/>
    <w:docVar w:name="MonthEnd5" w:val="31.05.2025"/>
    <w:docVar w:name="MonthEnd6" w:val="30.06.2025"/>
    <w:docVar w:name="MonthEnd7" w:val="31.07.2025"/>
    <w:docVar w:name="MonthEnd8" w:val="31.08.2025"/>
    <w:docVar w:name="MonthEnd9" w:val="30.09.2025"/>
    <w:docVar w:name="Months" w:val="12"/>
    <w:docVar w:name="MonthStart1" w:val="01.01.2025"/>
    <w:docVar w:name="MonthStart10" w:val="01.10.2025"/>
    <w:docVar w:name="MonthStart11" w:val="01.11.2025"/>
    <w:docVar w:name="MonthStart12" w:val="01.12.2025"/>
    <w:docVar w:name="MonthStart2" w:val="01.02.2025"/>
    <w:docVar w:name="MonthStart3" w:val="01.03.2025"/>
    <w:docVar w:name="MonthStart4" w:val="01.04.2025"/>
    <w:docVar w:name="MonthStart5" w:val="01.05.2025"/>
    <w:docVar w:name="MonthStart6" w:val="01.06.2025"/>
    <w:docVar w:name="MonthStart7" w:val="01.07.2025"/>
    <w:docVar w:name="MonthStart8" w:val="01.08.2025"/>
    <w:docVar w:name="MonthStart9" w:val="01.09.2025"/>
    <w:docVar w:name="MonthStartLast" w:val="12/1/2012"/>
    <w:docVar w:name="WeekStart" w:val="понедельник"/>
  </w:docVars>
  <w:rsids>
    <w:rsidRoot w:val="00285C1D"/>
    <w:rsid w:val="0005357B"/>
    <w:rsid w:val="00071356"/>
    <w:rsid w:val="0007647B"/>
    <w:rsid w:val="00084099"/>
    <w:rsid w:val="00097A25"/>
    <w:rsid w:val="000A5A57"/>
    <w:rsid w:val="000A6910"/>
    <w:rsid w:val="001274F3"/>
    <w:rsid w:val="00151CCE"/>
    <w:rsid w:val="001B0171"/>
    <w:rsid w:val="001B01F9"/>
    <w:rsid w:val="001B6540"/>
    <w:rsid w:val="001C41F9"/>
    <w:rsid w:val="002101D7"/>
    <w:rsid w:val="00285C1D"/>
    <w:rsid w:val="00291EDB"/>
    <w:rsid w:val="00316FF2"/>
    <w:rsid w:val="00331AC6"/>
    <w:rsid w:val="003327F5"/>
    <w:rsid w:val="00340CAF"/>
    <w:rsid w:val="003C0D41"/>
    <w:rsid w:val="003D16C4"/>
    <w:rsid w:val="003E085C"/>
    <w:rsid w:val="003E7B3A"/>
    <w:rsid w:val="004032BB"/>
    <w:rsid w:val="00407AB1"/>
    <w:rsid w:val="00416364"/>
    <w:rsid w:val="00420B21"/>
    <w:rsid w:val="00431B29"/>
    <w:rsid w:val="00440416"/>
    <w:rsid w:val="00454F99"/>
    <w:rsid w:val="00462EAD"/>
    <w:rsid w:val="004A03D4"/>
    <w:rsid w:val="004A6170"/>
    <w:rsid w:val="004E1C27"/>
    <w:rsid w:val="004E7341"/>
    <w:rsid w:val="004F6AAC"/>
    <w:rsid w:val="00512F2D"/>
    <w:rsid w:val="00530147"/>
    <w:rsid w:val="00570D24"/>
    <w:rsid w:val="00570FBB"/>
    <w:rsid w:val="00583B82"/>
    <w:rsid w:val="005904BE"/>
    <w:rsid w:val="005923AC"/>
    <w:rsid w:val="0059309B"/>
    <w:rsid w:val="00595DF1"/>
    <w:rsid w:val="005D5149"/>
    <w:rsid w:val="005E656F"/>
    <w:rsid w:val="00667021"/>
    <w:rsid w:val="006974E1"/>
    <w:rsid w:val="006A2446"/>
    <w:rsid w:val="006B443D"/>
    <w:rsid w:val="006C0896"/>
    <w:rsid w:val="006F513E"/>
    <w:rsid w:val="007676D1"/>
    <w:rsid w:val="007B1DD3"/>
    <w:rsid w:val="007C0139"/>
    <w:rsid w:val="007C68BC"/>
    <w:rsid w:val="007D45A1"/>
    <w:rsid w:val="007F564D"/>
    <w:rsid w:val="00853A00"/>
    <w:rsid w:val="008B1201"/>
    <w:rsid w:val="008B7B55"/>
    <w:rsid w:val="008F16F7"/>
    <w:rsid w:val="00904FA8"/>
    <w:rsid w:val="009164BA"/>
    <w:rsid w:val="009166BD"/>
    <w:rsid w:val="009222D3"/>
    <w:rsid w:val="00974290"/>
    <w:rsid w:val="00977AAE"/>
    <w:rsid w:val="00996E56"/>
    <w:rsid w:val="00997268"/>
    <w:rsid w:val="009B26E8"/>
    <w:rsid w:val="009D28E1"/>
    <w:rsid w:val="00A02A72"/>
    <w:rsid w:val="00A0787C"/>
    <w:rsid w:val="00A12667"/>
    <w:rsid w:val="00A14581"/>
    <w:rsid w:val="00A20E4C"/>
    <w:rsid w:val="00A76A04"/>
    <w:rsid w:val="00A87BE1"/>
    <w:rsid w:val="00AA23D3"/>
    <w:rsid w:val="00AA3C50"/>
    <w:rsid w:val="00AE302A"/>
    <w:rsid w:val="00AE36BB"/>
    <w:rsid w:val="00B23DCC"/>
    <w:rsid w:val="00B37C7E"/>
    <w:rsid w:val="00B65B09"/>
    <w:rsid w:val="00B80007"/>
    <w:rsid w:val="00B85583"/>
    <w:rsid w:val="00B9476B"/>
    <w:rsid w:val="00BB63CF"/>
    <w:rsid w:val="00BC3952"/>
    <w:rsid w:val="00BD5779"/>
    <w:rsid w:val="00BD72A0"/>
    <w:rsid w:val="00BE5AB8"/>
    <w:rsid w:val="00C44DFB"/>
    <w:rsid w:val="00C6519B"/>
    <w:rsid w:val="00C70F21"/>
    <w:rsid w:val="00C724E4"/>
    <w:rsid w:val="00C7354B"/>
    <w:rsid w:val="00C91F9B"/>
    <w:rsid w:val="00D26BEC"/>
    <w:rsid w:val="00D83B4F"/>
    <w:rsid w:val="00DA4FC5"/>
    <w:rsid w:val="00DE286E"/>
    <w:rsid w:val="00DE3139"/>
    <w:rsid w:val="00DE32AC"/>
    <w:rsid w:val="00E1407A"/>
    <w:rsid w:val="00E4465E"/>
    <w:rsid w:val="00E50BDE"/>
    <w:rsid w:val="00E774CD"/>
    <w:rsid w:val="00E77E1D"/>
    <w:rsid w:val="00ED75B6"/>
    <w:rsid w:val="00ED7E33"/>
    <w:rsid w:val="00F2125C"/>
    <w:rsid w:val="00F33BC5"/>
    <w:rsid w:val="00F91390"/>
    <w:rsid w:val="00F93E3B"/>
    <w:rsid w:val="00FC0032"/>
    <w:rsid w:val="00FD5301"/>
    <w:rsid w:val="00FF362C"/>
    <w:rsid w:val="00FF4587"/>
    <w:rsid w:val="00FF7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519B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3403</Words>
  <Characters>19399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2025-02-02T22:00:00Z</dcterms:created>
  <dcterms:modified xsi:type="dcterms:W3CDTF">2025-02-02T22:00:00Z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