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178"/>
        <w:gridCol w:w="2179"/>
        <w:gridCol w:w="2177"/>
        <w:gridCol w:w="2175"/>
        <w:gridCol w:w="2177"/>
      </w:tblGrid>
      <w:tr w:rsidR="00084099" w:rsidRPr="00316FF2" w14:paraId="0E626255" w14:textId="77777777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F78F05" w14:textId="6509218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</w:rPr>
            </w:pPr>
            <w:bookmarkStart w:id="0" w:name="_Hlk38821049"/>
            <w:r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bidi="ru-RU"/>
              </w:rPr>
              <w:t>JANVIER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8"/>
              <w:gridCol w:w="288"/>
              <w:gridCol w:w="288"/>
              <w:gridCol w:w="288"/>
              <w:gridCol w:w="281"/>
            </w:tblGrid>
            <w:tr w:rsidR="00331AC6" w:rsidRPr="00A76A04" w14:paraId="47304D80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736A6CE" w14:textId="7F10325E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AA0D91" w14:textId="43A14D34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D760A0" w14:textId="5EB9D2EE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A291A5" w14:textId="4C845180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8BA57A2" w14:textId="531AC364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7FC0C2E1" w14:textId="5DB987E9" w:rsidR="00331AC6" w:rsidRPr="00454F99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21013A8F" w14:textId="3483B1FD" w:rsidR="00331AC6" w:rsidRPr="00454F99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331AC6" w:rsidRPr="00A76A04" w14:paraId="145EEDEB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top w:val="single" w:sz="6" w:space="0" w:color="auto"/>
                  </w:tcBorders>
                  <w:vAlign w:val="center"/>
                </w:tcPr>
                <w:p w14:paraId="231A0144" w14:textId="2421A9B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7AF5868" w14:textId="68FE11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CDF6B4A" w14:textId="343650E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223EA1A" w14:textId="26A064D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6D8905B" w14:textId="148C47C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6D3A5" w14:textId="4837CF4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5923097" w14:textId="15BBE22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5C355EE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DA1AC7" w14:textId="3EA7C70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4205EF" w14:textId="0D58F01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9EA59CC" w14:textId="6EA2740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83B4E3" w14:textId="723C5AB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BF47C6" w14:textId="6E0C60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315291" w14:textId="7FA5A62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05396423" w14:textId="7670889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350C2C9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31C43C51" w14:textId="3FE1FDE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4AB363" w14:textId="787F4F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D0AD23" w14:textId="7887E1C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8EFF31" w14:textId="1B8378C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E0CEB9" w14:textId="66E769A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675377" w14:textId="2E6E3A7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9F9E848" w14:textId="0F2D724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26BD44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6C4D6E6F" w14:textId="589D2B5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929B39" w14:textId="20991FC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9C023" w14:textId="6DE9D62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2CBDE1" w14:textId="532DD3C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7D3F4D" w14:textId="6085A96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0F2294B" w14:textId="2767E73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5526DE30" w14:textId="24DD65F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B2C9BB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C37ADC6" w14:textId="4FAAE96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125721" w14:textId="5352BA3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A54A6F" w14:textId="4130CAC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2535B3" w14:textId="11CB10D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8A08C4" w14:textId="7362D64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7F20E4" w14:textId="3FACF60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351DB4ED" w14:textId="61BDB18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692E78A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F1D86A" w14:textId="19A2107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0806F2" w14:textId="10FCEDD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FF1A5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4A3B20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6F0EE8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3FBE89E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6217CFF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</w:tr>
            <w:bookmarkEnd w:id="0"/>
          </w:tbl>
          <w:p w14:paraId="49A865A7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658A8A" w14:textId="1465E25C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509135" w14:textId="6EEE84B2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DF7A6B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681E62" w14:textId="49996014" w:rsidR="00331AC6" w:rsidRPr="00A76A04" w:rsidRDefault="00331AC6" w:rsidP="001B0171">
            <w:pPr>
              <w:jc w:val="center"/>
              <w:rPr>
                <w:b/>
                <w:bCs/>
              </w:rPr>
            </w:pP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fldChar w:fldCharType="begin"/>
            </w: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fldChar w:fldCharType="separate"/>
            </w:r>
            <w:r w:rsidR="001B6540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t>2025</w:t>
            </w: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fldChar w:fldCharType="end"/>
            </w:r>
          </w:p>
        </w:tc>
      </w:tr>
      <w:tr w:rsidR="00084099" w:rsidRPr="00F64307" w14:paraId="0E8E4700" w14:textId="3977067E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91299F" w14:textId="75EDE593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val="fr-FR" w:bidi="ru-RU"/>
              </w:rPr>
              <w:t>FÉVRIER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084099" w14:paraId="6B40C259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1F6826A" w14:textId="7E300160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F60B8E" w14:textId="26E604EE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226018E" w14:textId="71FD3B11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167C8C" w14:textId="69723E37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4B51081" w14:textId="18E1EEC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2146F244" w14:textId="5CFE41AA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  <w:lang w:val="fr-FR"/>
                    </w:rPr>
                  </w:pP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39C8E688" w14:textId="0660ACC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1B6540" w:rsidRPr="00084099" w14:paraId="584467F4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2E6CD375" w14:textId="3EFECF7F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1FF9048D" w14:textId="34D4863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F304EEB" w14:textId="02639C23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B5061F6" w14:textId="6853F61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5CB1D59" w14:textId="2F75188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317FED" w14:textId="67C23E63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2058175" w14:textId="346E0FA0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1A5FE57C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354DE9F" w14:textId="0A7B4DC1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9ED5193" w14:textId="5A2345F1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F701C" w14:textId="0F92C391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5CB7D2" w14:textId="24A4B4A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8049800" w14:textId="23A21719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348385B" w14:textId="3094299F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8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4A6B44E" w14:textId="04064EE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9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7AE98099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39505" w14:textId="1AC3978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AA8CBE3" w14:textId="029691B9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A2B309" w14:textId="57B050EE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BB2594" w14:textId="665E8228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D7948" w14:textId="640BB755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4282D0" w14:textId="001062F6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15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0A16696" w14:textId="1C971D3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217BAA3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F77460" w14:textId="167A7315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387E63" w14:textId="24E2F42C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556B04" w14:textId="6013C2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F74422" w14:textId="4B9273A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FD915D" w14:textId="72FBCCE5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BE5B6D" w14:textId="607F660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AC638BD" w14:textId="523829F0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39B1B6D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203CD346" w14:textId="56A896A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881E41E" w14:textId="045DBA76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193BE0" w14:textId="5BC9DA76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1AC636" w14:textId="3C7E50AD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32C42E" w14:textId="267CB68A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9D0C41" w14:textId="00CDA00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68EBD0AF" w14:textId="2EE44B1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2C3C17D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1BF69AE" w14:textId="42AE53F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7463EC8" w14:textId="3F19CCF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!A12 Is Not In Table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E36130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A1442CE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653C6E7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70285AE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06CF1E22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</w:p>
              </w:tc>
            </w:tr>
          </w:tbl>
          <w:p w14:paraId="5E5BFF3C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40D2C3" w14:textId="468E870E" w:rsidR="00084099" w:rsidRPr="00084099" w:rsidRDefault="00F64307" w:rsidP="001B017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drawing>
                <wp:anchor distT="0" distB="0" distL="114300" distR="114300" simplePos="0" relativeHeight="251658240" behindDoc="1" locked="0" layoutInCell="1" allowOverlap="1" wp14:anchorId="64E005DE" wp14:editId="45B8007C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-483870</wp:posOffset>
                  </wp:positionV>
                  <wp:extent cx="5352415" cy="7875270"/>
                  <wp:effectExtent l="0" t="0" r="635" b="0"/>
                  <wp:wrapNone/>
                  <wp:docPr id="179711678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116787" name="Рисунок 179711678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415" cy="787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84099" w:rsidRPr="00A76A04" w14:paraId="428DDDA2" w14:textId="1FE24527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F6ADAB" w14:textId="3C0123D1" w:rsidR="00084099" w:rsidRPr="004E7341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MARS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A76A04" w14:paraId="65187769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717401" w14:textId="46DDBFB3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7C2001" w14:textId="06DD73A6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E4B7CE" w14:textId="35F1A0BF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6C33FA" w14:textId="7B2ACB41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12C501" w14:textId="2CB77CD1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21C8045" w14:textId="610B6EBC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2A71A6CB" w14:textId="20ED04C1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084099" w:rsidRPr="00A76A04" w14:paraId="3EC49BEC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6A9E3CA" w14:textId="5600D09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E94A4C1" w14:textId="6E08017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781815D" w14:textId="312C498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E4CB35D" w14:textId="43A2E9BB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F89C3CF" w14:textId="581CBA2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29D1E9" w14:textId="78425B72" w:rsidR="00084099" w:rsidRPr="002101D7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</w: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666BF45" w14:textId="480EF78D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539FF9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79E8F1E" w14:textId="6CCC9E1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8E53855" w14:textId="26B90A2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AEE4D4" w14:textId="30E04E8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C8D6B96" w14:textId="27145CD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6539C7" w14:textId="0964077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664A81" w14:textId="74DAF699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25450E15" w14:textId="39F87D7E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16D7AAD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D0F1406" w14:textId="685FFABB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6803805" w14:textId="5F5E26D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F1EBD0" w14:textId="78947A5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F055CA" w14:textId="2731859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180E4F" w14:textId="546E534A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6E9C411" w14:textId="2AD12C59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1139212" w14:textId="32BF9014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344C3E3D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C1959A" w14:textId="7B48B5F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F952830" w14:textId="550A7080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337ADA" w14:textId="42D13C21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9FCC6A0" w14:textId="46F7E19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5CC243" w14:textId="5ACE29AB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9571E3" w14:textId="49F65EFB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063EDA60" w14:textId="12613B2A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7429A32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C67D3" w14:textId="1A6AF7C4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D27F64C" w14:textId="0B2E795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20AA23" w14:textId="3D1A12D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BC31A" w14:textId="5D258F7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E893BE" w14:textId="32FCA4D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788497" w14:textId="7CA19419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3D8360E9" w14:textId="2C227672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3FDF107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C643D0B" w14:textId="6B6FE2F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86CC34" w14:textId="5DA0C0E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A54AE72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B5372A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C120161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9CBA5C6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14A39E55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034678C9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3B97E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084099" w:rsidRPr="00084099" w14:paraId="70CDA512" w14:textId="466FE5D3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75D78F" w14:textId="176D80BC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  <w:lang w:val="fr-FR"/>
              </w:rPr>
            </w:pPr>
            <w:r w:rsidRPr="001B6540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val="fr-FR" w:bidi="ru-RU"/>
              </w:rPr>
              <w:t>AVRIL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084099" w14:paraId="0F8EFA45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DB35AE" w14:textId="3A0F08DC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8A73EE9" w14:textId="3A583D1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3253D4C" w14:textId="3F6332B3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6AD5F7B" w14:textId="14038EF4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434C77A" w14:textId="1B4BD8E2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07D56C57" w14:textId="4742B76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21A9F0FE" w14:textId="79D6EECA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1B6540" w:rsidRPr="00084099" w14:paraId="0834927B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B23F32B" w14:textId="03EF3E8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D34AB1D" w14:textId="573BF39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8953FFD" w14:textId="7589960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0C4BF8C" w14:textId="4D8B3F3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6F55A9D" w14:textId="47B1D272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A22382" w14:textId="2A03A2A9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60391056" w14:textId="2C6C969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3C1BABDB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3E426FD" w14:textId="2FCDA5D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B89B7D" w14:textId="37AA8EB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31F39C" w14:textId="30D68D0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5B8268" w14:textId="6737733C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A6CEB6" w14:textId="78549A8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54EA91" w14:textId="48CDBD1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41B79D55" w14:textId="5DCFD850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47CE155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C9CD291" w14:textId="66345EF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46CEA1" w14:textId="18BE3875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271DB0A" w14:textId="165A101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ED05D9" w14:textId="58525ED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4060902" w14:textId="1CF90600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946DE3" w14:textId="64A95256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17488757" w14:textId="7EA53A4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05EDD38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5DD53B8" w14:textId="286AB3A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6E18B84" w14:textId="2C850D8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B22058" w14:textId="4DFF75B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8F9E33" w14:textId="2B340790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B4AFEA" w14:textId="1CABAFD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3CD965A" w14:textId="145CD48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010DB538" w14:textId="7C024011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2040FA7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FD7AB26" w14:textId="05E6930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FCD8104" w14:textId="2B7D6B6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DB5777" w14:textId="65F43F9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B75A8E" w14:textId="1781349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19C9C2" w14:textId="6DDA791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5DFEF4" w14:textId="4985F19D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C0AAAA2" w14:textId="4B54A9AF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707CC17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7D4A8F9" w14:textId="00D75DC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635630" w14:textId="4D0BCA1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EE417B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C5307EB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8637BFD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B988CE6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3662344A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</w:tr>
          </w:tbl>
          <w:p w14:paraId="271A27B1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D09B54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</w:tr>
      <w:tr w:rsidR="00084099" w:rsidRPr="00A76A04" w14:paraId="0B0478E6" w14:textId="56E3D0E3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7DC5E" w14:textId="4768D729" w:rsidR="00084099" w:rsidRPr="004E7341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92D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92D050"/>
                <w:sz w:val="28"/>
                <w:szCs w:val="28"/>
                <w:lang w:bidi="ru-RU"/>
              </w:rPr>
              <w:t>MAI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A76A04" w14:paraId="69E33CC3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B0DBF24" w14:textId="6EAF9DD4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96A9C5F" w14:textId="677B604A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9FDCF9D" w14:textId="29C3C1A4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12917A" w14:textId="174784B3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863CE30" w14:textId="7BBA6BDD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67E9CB3F" w14:textId="60771A46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0F27187D" w14:textId="4FFA9661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084099" w:rsidRPr="00A76A04" w14:paraId="7A96DE26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4D9EFE5F" w14:textId="31E308C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791742D" w14:textId="4A4EA1C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222D13E" w14:textId="281BCB71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CC20AC5" w14:textId="706F683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B23F9D6" w14:textId="049E387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347185" w14:textId="25CDA1DC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CF3A894" w14:textId="6745F5A0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2041962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08D55457" w14:textId="764292E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113CE2" w14:textId="26AB1D91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599B8B" w14:textId="6B516F4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B0FDA3" w14:textId="41D43B6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FF1D66" w14:textId="6D8F0544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179AF6" w14:textId="3750FA24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9A09F17" w14:textId="608197B1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23B36B28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24EB13F" w14:textId="6E6CE82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F2A643" w14:textId="4F8B41E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E13328" w14:textId="3240D2B1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743EB3" w14:textId="4B05817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2964993" w14:textId="5B3FDE4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13949" w14:textId="024EE503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04F77CB" w14:textId="4AE6BA7D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7CCA7894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522B127" w14:textId="14F353B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F2F3EC" w14:textId="7E93025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84548B" w14:textId="31D35EF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AC07A1" w14:textId="26E0578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AD68A1" w14:textId="52E2614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93CAB8" w14:textId="2959979A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1D4D3B5" w14:textId="0FA90AAC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1470EEE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7E80BDF2" w14:textId="404A16D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03FA9B" w14:textId="48E92AD1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B1D25E" w14:textId="15719F2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E0339E" w14:textId="2A8FD08A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B291B93" w14:textId="36E6C7C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13B4D0" w14:textId="5DC4D0EF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31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60C644F" w14:textId="1E02F4D6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E0DA3A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B89392E" w14:textId="3478210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A6374D2" w14:textId="490DDF3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8597B3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41967BA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ACF8CD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FD1AD15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09E9EBF4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</w:tr>
          </w:tbl>
          <w:p w14:paraId="67E6B33B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D17977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084099" w:rsidRPr="00084099" w14:paraId="40D26C1B" w14:textId="0B2DC4BE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A2615E" w14:textId="24A6A945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val="fr-FR" w:bidi="ru-RU"/>
              </w:rPr>
              <w:t>JUIN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084099" w14:paraId="017B85C2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7E0A71" w14:textId="4F0C26F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639333" w14:textId="77474EB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12F900" w14:textId="5560990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E73704" w14:textId="66FA4D0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3648E7" w14:textId="6C449217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3397A574" w14:textId="7D5ED4A5" w:rsidR="00084099" w:rsidRPr="001B6540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5BB31D65" w14:textId="3B46AD0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1B6540" w:rsidRPr="00084099" w14:paraId="504D2FAE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7AC723B0" w14:textId="0D27B38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44B10A54" w14:textId="181FFB53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6E61367" w14:textId="031442F2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3833CEB" w14:textId="5E6DB84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CC4EFCA" w14:textId="69A11F1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A301237" w14:textId="7AD889DD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137AF50" w14:textId="5BA54258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196B3F6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C2B1914" w14:textId="094621C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C6DE4AA" w14:textId="7318BBA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A23C6" w14:textId="43A3EF04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76B50D9" w14:textId="61C661F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0980A7" w14:textId="77B3122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6996F31" w14:textId="6083E798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74B93A1" w14:textId="45A56EB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6A8337D5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26B7FC6" w14:textId="6BBE4F8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1119B5C" w14:textId="0044EDD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81D664" w14:textId="26E5A28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0A7620" w14:textId="55A8A55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625B28" w14:textId="54847AF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4FC37B" w14:textId="3AE93BA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E0B1721" w14:textId="79B1E7A6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95CD3DC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701E755" w14:textId="516AEDD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147282" w14:textId="74D119E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79BBC5" w14:textId="49B03263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254689" w14:textId="4FB4972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40FEB09" w14:textId="48E83321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B87602" w14:textId="5048E35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C941E56" w14:textId="734197C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1295849C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9387A42" w14:textId="5667A72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6B71FEC" w14:textId="59CF8E1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509ACC" w14:textId="3CBEA4D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4F3377" w14:textId="033EA353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762E46" w14:textId="15BE6703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DA2FAA" w14:textId="5FCF5C9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3634688" w14:textId="2282865D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36B69E8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0D0D06CD" w14:textId="5CB4AB95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CAADCE" w14:textId="7089FA3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57A8EAE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9C070B2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6B01B15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D0BB3DF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6500312D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</w:tr>
          </w:tbl>
          <w:p w14:paraId="577C6A5D" w14:textId="77777777" w:rsidR="00084099" w:rsidRPr="00084099" w:rsidRDefault="00084099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E15FE6" w14:textId="77777777" w:rsidR="00084099" w:rsidRPr="00084099" w:rsidRDefault="00084099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val="fr-FR" w:bidi="ru-RU"/>
              </w:rPr>
            </w:pPr>
          </w:p>
        </w:tc>
      </w:tr>
      <w:tr w:rsidR="00084099" w:rsidRPr="00084099" w14:paraId="3C83E729" w14:textId="6228E134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6B3C57" w14:textId="4BF71B7B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C0000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C00000"/>
                <w:sz w:val="28"/>
                <w:szCs w:val="28"/>
                <w:lang w:val="fr-FR" w:bidi="ru-RU"/>
              </w:rPr>
              <w:t>JUILLET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084099" w14:paraId="34E80410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EF6A662" w14:textId="6B18426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759A9BC" w14:textId="7B8F614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D16A9D" w14:textId="2318FD2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DF3D04B" w14:textId="14614A2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D8A9D1F" w14:textId="6D0D954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9BA79DD" w14:textId="3035D95C" w:rsidR="00084099" w:rsidRPr="001B6540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61E1F7B0" w14:textId="519E7269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1B6540" w:rsidRPr="00084099" w14:paraId="7B2DEA94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</w:tcPr>
                <w:p w14:paraId="43F0AD95" w14:textId="5AC58DF3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</w:tcPr>
                <w:p w14:paraId="034009D2" w14:textId="1CA5A0B0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AC564DA" w14:textId="69B2E20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11BAD571" w14:textId="354471ED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79B1D27" w14:textId="4FD78C1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4BA377D" w14:textId="2B0D4E2E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вторник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4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5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16EF737B" w14:textId="2D150A3D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вторник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762C1DCC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2B8D391C" w14:textId="178B69DC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D4BF10" w14:textId="027FC5B0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B2A51F" w14:textId="09BB3582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7758E13" w14:textId="1FCA751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3D83376" w14:textId="09C0460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83B176C" w14:textId="4F09094C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0DFE771C" w14:textId="7F8BA6D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E84EF3E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158016E5" w14:textId="5F8F9304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DFB055D" w14:textId="263973C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209A723" w14:textId="11B96DD5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75DC859" w14:textId="405356C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3DBE7FB" w14:textId="0DD0F8B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5F665E" w14:textId="24AF3538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19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74E70A59" w14:textId="46615CE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20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0E100895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2CDB018E" w14:textId="64491F7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8D76ADE" w14:textId="7429E8F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B2BAF06" w14:textId="2BB6DF9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5E653FE" w14:textId="1613A093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303116CF" w14:textId="4FF0E6E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44CD60" w14:textId="592B67F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7887D555" w14:textId="320B90A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0852B6AE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1825E26C" w14:textId="3DDC5294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6BF5BF" w14:textId="114311E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8BF4FD1" w14:textId="3B801FD0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E65DDF0" w14:textId="70735EA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50043C3" w14:textId="6370CBE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634682F" w14:textId="51A0CEC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238D8C79" w14:textId="3F7DA74E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3D0C295C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6836F7F1" w14:textId="4F8C441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FD2C460" w14:textId="1647C1C2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C458F5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4E95B726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60A0084A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766AF6C4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</w:tcPr>
                <w:p w14:paraId="0089AF06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</w:p>
              </w:tc>
            </w:tr>
          </w:tbl>
          <w:p w14:paraId="092D21BA" w14:textId="77777777" w:rsidR="00084099" w:rsidRPr="00084099" w:rsidRDefault="00084099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548266" w14:textId="77777777" w:rsidR="00084099" w:rsidRPr="00084099" w:rsidRDefault="00084099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val="fr-FR" w:bidi="ru-RU"/>
              </w:rPr>
            </w:pPr>
          </w:p>
        </w:tc>
      </w:tr>
      <w:tr w:rsidR="00084099" w:rsidRPr="00A76A04" w14:paraId="25C2F35E" w14:textId="261B5C39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9119F" w14:textId="51AE7209" w:rsidR="00331AC6" w:rsidRPr="001B6540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val="fr-FR" w:bidi="ru-RU"/>
              </w:rPr>
              <w:t>AOÛT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2101D7" w:rsidRPr="00084099" w14:paraId="1BFDE0F7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75ED56" w14:textId="6DF479AD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1EB749" w14:textId="2B1599EA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B6A4A74" w14:textId="0DD09C69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7B7234C" w14:textId="55315D1A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D20ED2" w14:textId="4B71A53C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08F83ED" w14:textId="6A7B139F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2CC4FBD5" w14:textId="5035D8DD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1B6540" w:rsidRPr="00084099" w14:paraId="0905E99B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75AC1B40" w14:textId="1DB692F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69E56F1" w14:textId="1552668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A3C95" w14:textId="01B9D06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30295" w14:textId="71BAEDF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E3701E4" w14:textId="16C7AA9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507A05" w14:textId="56712F4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пятница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D65E4C3" w14:textId="5EF47F00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пятница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1008A9F9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2DF8DD7" w14:textId="2B0190A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551433B" w14:textId="7F150DFD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8CE4E7" w14:textId="1215CE25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D367424" w14:textId="25C8DB12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127D72" w14:textId="127FC861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633544" w14:textId="13363A90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9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DFF23AF" w14:textId="71634DFE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10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1427DC7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76D6E2E" w14:textId="588F19A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28A171" w14:textId="6E175532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C657E0" w14:textId="0E486DD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25EE89" w14:textId="563DA17C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3CE685" w14:textId="781C7361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6453C2" w14:textId="2669F41C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1DEE1258" w14:textId="60D4F463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A7B671A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7EE023E4" w14:textId="605FDFE5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CDD18B" w14:textId="541085D0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ECBB1B" w14:textId="71ED347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D2CD27" w14:textId="7F98144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1542E9" w14:textId="05CB6EBC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B4B44C" w14:textId="56861BB3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4757E4E" w14:textId="73429AD8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24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630F5796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B2F3885" w14:textId="437C574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D982B9E" w14:textId="4AE48F0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1CE3C6C" w14:textId="52A5A9A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F09DA0" w14:textId="707DBFA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BEB47" w14:textId="4C35016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DDDFB5" w14:textId="66C039BA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30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9DBDF38" w14:textId="282DA0F5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31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6F1270F0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E9FF313" w14:textId="6F5C445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3D1B16" w14:textId="268376DD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44E624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63DFA67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2BBF6B2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FF3C3C2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55A9D30D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</w:p>
              </w:tc>
            </w:tr>
          </w:tbl>
          <w:p w14:paraId="2B47E35E" w14:textId="77777777" w:rsidR="00331AC6" w:rsidRPr="00084099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F00135" w14:textId="0409F710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70C0"/>
                <w:sz w:val="28"/>
                <w:szCs w:val="28"/>
                <w:lang w:bidi="ru-RU"/>
              </w:rPr>
              <w:t>SEPTEMBRE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7B1DD3" w:rsidRPr="00A76A04" w14:paraId="645879D5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6B24B9" w14:textId="55BAA04C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5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76C9837" w14:textId="03EB28A4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C1822A3" w14:textId="6F2E1A4F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F5AAF3" w14:textId="28000704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FABD6AF" w14:textId="70CFE6F1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E57F06F" w14:textId="11A1DD85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6EAFABA3" w14:textId="33588A82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37796AC8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3146D6B1" w14:textId="07A6A14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6" w:space="0" w:color="auto"/>
                  </w:tcBorders>
                  <w:vAlign w:val="center"/>
                </w:tcPr>
                <w:p w14:paraId="05A716E0" w14:textId="0F15692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625494B" w14:textId="2CAFB0C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F79ABC0" w14:textId="3D70FC2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9BE8EA2" w14:textId="1ABA5E1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72CB4C" w14:textId="5B5554A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4EDF269" w14:textId="0EC2F5C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95AD91F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8023CD1" w14:textId="49C4829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18E406AE" w14:textId="26B00E8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0F223" w14:textId="407922E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B61A02" w14:textId="7B5D488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108AC7" w14:textId="4C4C6F8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A8DC26" w14:textId="6571733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51247D7" w14:textId="6EB4D4C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E3C20EF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D48682E" w14:textId="4FC24C9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3DD19875" w14:textId="75931DC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2A1FD" w14:textId="7341020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9D2673" w14:textId="1FBBCC8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D8E4D0" w14:textId="35C3EA4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5CEF400" w14:textId="40F815C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F73882E" w14:textId="2EF7A93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933A844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3C82A99" w14:textId="4A4E6C4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3116E4C8" w14:textId="35FC471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53A525" w14:textId="7792ED2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F36A22" w14:textId="76651C0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3B978E" w14:textId="58CBDC0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32106E" w14:textId="4F6E050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2AD30BD" w14:textId="66B7666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D051F30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DCAF7DF" w14:textId="450CA58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0E93DE36" w14:textId="2D6CEF5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C079EF" w14:textId="1188E11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12A821" w14:textId="5F739FA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C8DFD2" w14:textId="4326E53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3F28FF" w14:textId="1D45A2A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1490D5" w14:textId="1F016E7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48DFBFC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88A25D0" w14:textId="26A476D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16D9914E" w14:textId="0C8E138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A810A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1940D7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7D67C68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A6F6F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600C09C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</w:tr>
          </w:tbl>
          <w:p w14:paraId="7FEA4DF5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E40D15" w14:textId="00326D2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bidi="ru-RU"/>
              </w:rPr>
              <w:t>OCTOBRE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7B1DD3" w:rsidRPr="00A76A04" w14:paraId="2CA45336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FD6A2E3" w14:textId="05DDDCB8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833CA82" w14:textId="05C47AF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ECDABC" w14:textId="594746B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A901B4B" w14:textId="12EA242E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73BA2D" w14:textId="6D36E0D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9" w:type="pct"/>
                  <w:shd w:val="clear" w:color="auto" w:fill="auto"/>
                  <w:vAlign w:val="center"/>
                </w:tcPr>
                <w:p w14:paraId="53BA3773" w14:textId="0B3947C1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29EE0E38" w14:textId="6759B2C4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1F7BAF32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top w:val="single" w:sz="6" w:space="0" w:color="auto"/>
                  </w:tcBorders>
                  <w:vAlign w:val="center"/>
                </w:tcPr>
                <w:p w14:paraId="3719026E" w14:textId="7F46977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57EF832" w14:textId="55C1E05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030485E3" w14:textId="746B954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F910245" w14:textId="0C89057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91102BC" w14:textId="1FB1C4A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A2C5D4" w14:textId="5722AB8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B8C4690" w14:textId="4E718EF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5858A41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66FCE36F" w14:textId="293EB76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AE041A" w14:textId="4FF05D6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4E006B4" w14:textId="4FD5270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16DF623" w14:textId="3CC4D62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288993F" w14:textId="6B99B9B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D6BDB61" w14:textId="66C11C2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DCBFBBF" w14:textId="610959C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4CF1A38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4F15BE79" w14:textId="4D2EE6A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0390027" w14:textId="51D8C1D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5C783A0" w14:textId="23CEC23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2117875" w14:textId="7EB6C9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346C032" w14:textId="490277D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4837FF" w14:textId="2CE5EB0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9992FE3" w14:textId="27F345B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71A2105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182D8879" w14:textId="7C35376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D9514A" w14:textId="28B4D02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D105ABA" w14:textId="3CD8D15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775590E" w14:textId="678888D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BE62C81" w14:textId="590D816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846101B" w14:textId="2752938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2E49AF9" w14:textId="5D9697A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4E5A761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0717923" w14:textId="7009950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40EFA9" w14:textId="591258F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236E5DC" w14:textId="64DCEBE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F1CFCFD" w14:textId="1C6C838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6226E79" w14:textId="7A9521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1F4D579" w14:textId="0F8854F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68AE61AA" w14:textId="606F505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DF4C976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7952E7F0" w14:textId="40AF4E6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98C8C3" w14:textId="6CF8BC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C5AD44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138F8AB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4C9EBF9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516E603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126EC128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</w:tr>
          </w:tbl>
          <w:p w14:paraId="5ABDB4C7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696ECA" w14:textId="492C525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NOVEMBRE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7"/>
              <w:gridCol w:w="287"/>
              <w:gridCol w:w="287"/>
              <w:gridCol w:w="287"/>
              <w:gridCol w:w="282"/>
            </w:tblGrid>
            <w:tr w:rsidR="007B1DD3" w:rsidRPr="00A76A04" w14:paraId="367E4EEF" w14:textId="77777777" w:rsidTr="002101D7">
              <w:trPr>
                <w:trHeight w:val="20"/>
              </w:trPr>
              <w:tc>
                <w:tcPr>
                  <w:tcW w:w="70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CCBE87E" w14:textId="7B831F10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A2EA97" w14:textId="1CA9690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E5AE6" w14:textId="08D08033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FC224AA" w14:textId="6FFDD323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55204" w14:textId="3690D5BF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45284F80" w14:textId="3B25BEAC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4" w:type="pct"/>
                  <w:shd w:val="clear" w:color="auto" w:fill="auto"/>
                  <w:vAlign w:val="center"/>
                </w:tcPr>
                <w:p w14:paraId="367EB8A4" w14:textId="6F189076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753CDC9C" w14:textId="77777777" w:rsidTr="002101D7">
              <w:trPr>
                <w:trHeight w:val="20"/>
              </w:trPr>
              <w:tc>
                <w:tcPr>
                  <w:tcW w:w="709" w:type="pct"/>
                  <w:tcBorders>
                    <w:top w:val="single" w:sz="6" w:space="0" w:color="auto"/>
                  </w:tcBorders>
                  <w:vAlign w:val="center"/>
                </w:tcPr>
                <w:p w14:paraId="26A6FB1F" w14:textId="647EE5C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6EFC94FF" w14:textId="45434EE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6AECF870" w14:textId="57C17EF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2003DFFE" w14:textId="1CB734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4FB4DE20" w14:textId="5E85E20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8BA5D12" w14:textId="584E79D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0916783" w14:textId="5C8FC12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ACF56FC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3AE84C93" w14:textId="21A0235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CE7FA3" w14:textId="174312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903810F" w14:textId="4367253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67AE535" w14:textId="1FD1A1F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3B7E40B" w14:textId="29DCB51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0B43FE7" w14:textId="1AB6456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7E046CD0" w14:textId="4E7F9D3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2F300FA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4F48B8EB" w14:textId="0021195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3EAF221" w14:textId="686A1CC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7579EE6" w14:textId="5FA0598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777BF43" w14:textId="1CB1664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7F141C9" w14:textId="6B75C9B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D758AB1" w14:textId="38A643A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1569DDD" w14:textId="76A4956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6205446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3F793A8E" w14:textId="1565EC8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8C83B39" w14:textId="712D83E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494B7D3" w14:textId="254965C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85CE361" w14:textId="2672EC2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E8BF641" w14:textId="546D4C6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A72D262" w14:textId="35845E3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21FDF157" w14:textId="6D7D86B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4822822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414DC7B6" w14:textId="1839E91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FF3797E" w14:textId="77B0D74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A88B197" w14:textId="528EF75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911A708" w14:textId="2F662B0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54181BA" w14:textId="10B7562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D1A694E" w14:textId="3CC607B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394699AC" w14:textId="000BD59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6F08A90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704A9995" w14:textId="466A32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8F2E548" w14:textId="0421810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952FA9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1F650B7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0275911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734B4C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2AB96F53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3ACD0B0A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AD86C5" w14:textId="07173EF3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DÉCEMBRE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7B1DD3" w:rsidRPr="00A76A04" w14:paraId="68F1D164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17FD5E" w14:textId="44C4B8B9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75FFC21" w14:textId="231B3F22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5856EE" w14:textId="08C0DC1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0BB33E" w14:textId="5108CC49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E80FA4" w14:textId="63029D8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9" w:type="pct"/>
                  <w:shd w:val="clear" w:color="auto" w:fill="auto"/>
                  <w:vAlign w:val="center"/>
                </w:tcPr>
                <w:p w14:paraId="00ACD050" w14:textId="4D2C61BF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00C0365A" w14:textId="42D53AD1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75D397F5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top w:val="single" w:sz="6" w:space="0" w:color="auto"/>
                  </w:tcBorders>
                  <w:vAlign w:val="center"/>
                </w:tcPr>
                <w:p w14:paraId="1FFAE599" w14:textId="1573B12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7746D7E6" w14:textId="2648155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73D59108" w14:textId="21A8F5C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6329D11F" w14:textId="5B45C7C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6487DC8" w14:textId="196D823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60E5499" w14:textId="5EC823E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ED03D7C" w14:textId="5BF68D5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EA1839A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51799102" w14:textId="301D383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FBCCF12" w14:textId="3A3CDB4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960BB1B" w14:textId="6720617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EF6E549" w14:textId="29FD174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0C6D945" w14:textId="058CD2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789E4EF" w14:textId="0988795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0209FDC" w14:textId="2525093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5BF40B83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45428C21" w14:textId="63A425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069818" w14:textId="5488872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9059CD9" w14:textId="7F1A0A3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75EF94A" w14:textId="71FB82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18E5829" w14:textId="02FF7B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CD8F349" w14:textId="22F723E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9FA21EC" w14:textId="6528647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C3AF3AA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C6A83F2" w14:textId="72F8268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D54AF35" w14:textId="30991AA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4D26B5C" w14:textId="39CFE98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76D597F" w14:textId="33BFB5A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90F5C5D" w14:textId="30A9880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D5745F6" w14:textId="6879405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6823B09A" w14:textId="0DC6048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B0D1138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CA293EE" w14:textId="072A86B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411DCC4" w14:textId="150018E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4F13BB" w14:textId="077ABD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0B4E68C" w14:textId="1DF34C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6FD34D8" w14:textId="33727CA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AE10DD9" w14:textId="045986E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16DD18CC" w14:textId="163FF4B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1CC41B3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7F5A5347" w14:textId="202E0E1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39C500" w14:textId="7AFB24D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E4774BC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6655FAB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B7FC44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3F98A49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5DEE15E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2ADB008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B3E424A" w14:textId="1DF0A038" w:rsidR="00F93E3B" w:rsidRPr="00A76A04" w:rsidRDefault="00F93E3B" w:rsidP="00DE286E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A76A04" w:rsidSect="00331AC6">
      <w:pgSz w:w="11906" w:h="16838" w:code="9"/>
      <w:pgMar w:top="510" w:right="510" w:bottom="22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0756" w14:textId="77777777" w:rsidR="007519F8" w:rsidRDefault="007519F8">
      <w:pPr>
        <w:spacing w:after="0"/>
      </w:pPr>
      <w:r>
        <w:separator/>
      </w:r>
    </w:p>
  </w:endnote>
  <w:endnote w:type="continuationSeparator" w:id="0">
    <w:p w14:paraId="6F3FE531" w14:textId="77777777" w:rsidR="007519F8" w:rsidRDefault="007519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3713" w14:textId="77777777" w:rsidR="007519F8" w:rsidRDefault="007519F8">
      <w:pPr>
        <w:spacing w:after="0"/>
      </w:pPr>
      <w:r>
        <w:separator/>
      </w:r>
    </w:p>
  </w:footnote>
  <w:footnote w:type="continuationSeparator" w:id="0">
    <w:p w14:paraId="43056809" w14:textId="77777777" w:rsidR="007519F8" w:rsidRDefault="007519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7647B"/>
    <w:rsid w:val="00084099"/>
    <w:rsid w:val="00097A25"/>
    <w:rsid w:val="000A5A57"/>
    <w:rsid w:val="000A6910"/>
    <w:rsid w:val="001274F3"/>
    <w:rsid w:val="00151CCE"/>
    <w:rsid w:val="001B0171"/>
    <w:rsid w:val="001B01F9"/>
    <w:rsid w:val="001B6540"/>
    <w:rsid w:val="001C41F9"/>
    <w:rsid w:val="002101D7"/>
    <w:rsid w:val="00285C1D"/>
    <w:rsid w:val="00291EDB"/>
    <w:rsid w:val="00316FF2"/>
    <w:rsid w:val="00331AC6"/>
    <w:rsid w:val="003327F5"/>
    <w:rsid w:val="00340CAF"/>
    <w:rsid w:val="003C0D41"/>
    <w:rsid w:val="003D16C4"/>
    <w:rsid w:val="003E085C"/>
    <w:rsid w:val="003E7B3A"/>
    <w:rsid w:val="004032BB"/>
    <w:rsid w:val="00407AB1"/>
    <w:rsid w:val="00416364"/>
    <w:rsid w:val="00420B21"/>
    <w:rsid w:val="00431B29"/>
    <w:rsid w:val="00440416"/>
    <w:rsid w:val="00454F99"/>
    <w:rsid w:val="00462EAD"/>
    <w:rsid w:val="004A03D4"/>
    <w:rsid w:val="004A6170"/>
    <w:rsid w:val="004E1C27"/>
    <w:rsid w:val="004E7341"/>
    <w:rsid w:val="004F6AAC"/>
    <w:rsid w:val="00512F2D"/>
    <w:rsid w:val="00530147"/>
    <w:rsid w:val="00570D24"/>
    <w:rsid w:val="00570FBB"/>
    <w:rsid w:val="00583B82"/>
    <w:rsid w:val="005904BE"/>
    <w:rsid w:val="005923AC"/>
    <w:rsid w:val="0059309B"/>
    <w:rsid w:val="00595DF1"/>
    <w:rsid w:val="005D5149"/>
    <w:rsid w:val="005E656F"/>
    <w:rsid w:val="00667021"/>
    <w:rsid w:val="006974E1"/>
    <w:rsid w:val="006A2446"/>
    <w:rsid w:val="006B443D"/>
    <w:rsid w:val="006C0896"/>
    <w:rsid w:val="006F513E"/>
    <w:rsid w:val="007519F8"/>
    <w:rsid w:val="007676D1"/>
    <w:rsid w:val="007B1DD3"/>
    <w:rsid w:val="007C0139"/>
    <w:rsid w:val="007C68BC"/>
    <w:rsid w:val="007D45A1"/>
    <w:rsid w:val="007F564D"/>
    <w:rsid w:val="00853A00"/>
    <w:rsid w:val="008B1201"/>
    <w:rsid w:val="008B7B55"/>
    <w:rsid w:val="008F16F7"/>
    <w:rsid w:val="00904FA8"/>
    <w:rsid w:val="009164BA"/>
    <w:rsid w:val="009166BD"/>
    <w:rsid w:val="009222D3"/>
    <w:rsid w:val="00974290"/>
    <w:rsid w:val="00977AAE"/>
    <w:rsid w:val="00996E56"/>
    <w:rsid w:val="00997268"/>
    <w:rsid w:val="009B26E8"/>
    <w:rsid w:val="00A02A72"/>
    <w:rsid w:val="00A0787C"/>
    <w:rsid w:val="00A12667"/>
    <w:rsid w:val="00A14581"/>
    <w:rsid w:val="00A20E4C"/>
    <w:rsid w:val="00A76A04"/>
    <w:rsid w:val="00A87BE1"/>
    <w:rsid w:val="00AA23D3"/>
    <w:rsid w:val="00AA3C50"/>
    <w:rsid w:val="00AE302A"/>
    <w:rsid w:val="00AE36BB"/>
    <w:rsid w:val="00B23DCC"/>
    <w:rsid w:val="00B37C7E"/>
    <w:rsid w:val="00B65B09"/>
    <w:rsid w:val="00B80007"/>
    <w:rsid w:val="00B85583"/>
    <w:rsid w:val="00B9476B"/>
    <w:rsid w:val="00BB63CF"/>
    <w:rsid w:val="00BC3952"/>
    <w:rsid w:val="00BD5779"/>
    <w:rsid w:val="00BD72A0"/>
    <w:rsid w:val="00BE5AB8"/>
    <w:rsid w:val="00C44DFB"/>
    <w:rsid w:val="00C6519B"/>
    <w:rsid w:val="00C70F21"/>
    <w:rsid w:val="00C724E4"/>
    <w:rsid w:val="00C7354B"/>
    <w:rsid w:val="00C91F9B"/>
    <w:rsid w:val="00D26BEC"/>
    <w:rsid w:val="00D83B4F"/>
    <w:rsid w:val="00DA4FC5"/>
    <w:rsid w:val="00DE286E"/>
    <w:rsid w:val="00DE3139"/>
    <w:rsid w:val="00DE32AC"/>
    <w:rsid w:val="00E1407A"/>
    <w:rsid w:val="00E4465E"/>
    <w:rsid w:val="00E50BDE"/>
    <w:rsid w:val="00E774CD"/>
    <w:rsid w:val="00E77E1D"/>
    <w:rsid w:val="00E934B2"/>
    <w:rsid w:val="00ED75B6"/>
    <w:rsid w:val="00ED7E33"/>
    <w:rsid w:val="00F2125C"/>
    <w:rsid w:val="00F33BC5"/>
    <w:rsid w:val="00F64307"/>
    <w:rsid w:val="00F91390"/>
    <w:rsid w:val="00F93E3B"/>
    <w:rsid w:val="00FC0032"/>
    <w:rsid w:val="00FD5301"/>
    <w:rsid w:val="00FF362C"/>
    <w:rsid w:val="00FF458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2025-02-02T22:11:00Z</dcterms:created>
  <dcterms:modified xsi:type="dcterms:W3CDTF">2025-02-02T22:11:00Z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