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E97684" w14:paraId="006BD6C0" w14:textId="77777777" w:rsidTr="006B6899">
        <w:tc>
          <w:tcPr>
            <w:tcW w:w="2500" w:type="pct"/>
            <w:vAlign w:val="center"/>
          </w:tcPr>
          <w:p w14:paraId="19962AF0" w14:textId="083E8D5C" w:rsidR="006B6899" w:rsidRPr="000D2B02" w:rsidRDefault="000441B7" w:rsidP="006F2879">
            <w:pPr>
              <w:pStyle w:val="ad"/>
              <w:spacing w:before="480" w:after="0"/>
              <w:jc w:val="left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72"/>
                <w:szCs w:val="72"/>
                <w:lang w:bidi="ru-RU"/>
              </w:rPr>
              <w:t>FEVRIER</w:t>
            </w:r>
          </w:p>
        </w:tc>
        <w:tc>
          <w:tcPr>
            <w:tcW w:w="2500" w:type="pct"/>
            <w:vAlign w:val="center"/>
          </w:tcPr>
          <w:p w14:paraId="30F9F655" w14:textId="0177B1C9" w:rsidR="006B6899" w:rsidRPr="000D2B02" w:rsidRDefault="006B6899" w:rsidP="006F2879">
            <w:pPr>
              <w:pStyle w:val="ad"/>
              <w:spacing w:before="480" w:after="0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609632D" w14:textId="71E92072" w:rsidR="006B6899" w:rsidRPr="00E97684" w:rsidRDefault="006B6899" w:rsidP="006F2879">
      <w:pPr>
        <w:pStyle w:val="Months"/>
        <w:ind w:left="0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6B6899" w:rsidRPr="00E97684" w14:paraId="2A9965BE" w14:textId="77777777" w:rsidTr="00DB54D8">
        <w:trPr>
          <w:trHeight w:val="454"/>
        </w:trPr>
        <w:tc>
          <w:tcPr>
            <w:tcW w:w="7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12E7E2D" w14:textId="09D5E415" w:rsidR="006B6899" w:rsidRPr="006F2879" w:rsidRDefault="000441B7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LU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FAB7376" w14:textId="2CF706B7" w:rsidR="006B6899" w:rsidRPr="006F2879" w:rsidRDefault="000441B7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MA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F798461" w14:textId="20D0ACAB" w:rsidR="006B6899" w:rsidRPr="006F2879" w:rsidRDefault="000441B7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ME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3D869A9" w14:textId="7CA9C196" w:rsidR="006B6899" w:rsidRPr="006F2879" w:rsidRDefault="000441B7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JE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05A4BF1" w14:textId="231D475B" w:rsidR="006B6899" w:rsidRPr="006F2879" w:rsidRDefault="000441B7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VE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3202455" w14:textId="05D002D2" w:rsidR="006B6899" w:rsidRPr="006F2879" w:rsidRDefault="000441B7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SA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31EAB2A" w14:textId="0E8FECA7" w:rsidR="006B6899" w:rsidRPr="006F2879" w:rsidRDefault="000441B7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DI</w:t>
            </w:r>
          </w:p>
        </w:tc>
      </w:tr>
      <w:tr w:rsidR="006B6899" w:rsidRPr="00E97684" w14:paraId="78897B1C" w14:textId="77777777" w:rsidTr="00DB54D8">
        <w:trPr>
          <w:trHeight w:val="907"/>
        </w:trPr>
        <w:tc>
          <w:tcPr>
            <w:tcW w:w="70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59E0EAAF" w14:textId="6012D48D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2498326A" w14:textId="597E9F2C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09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7DD2C321" w14:textId="504E39D9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9751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1994B2CA" w14:textId="7ABC203C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9751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789BB523" w14:textId="2688D8A8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9751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0881040B" w14:textId="03DDD0D8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975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5884C514" w14:textId="4C2EE105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E97684" w14:paraId="48619F73" w14:textId="77777777" w:rsidTr="006F2879">
        <w:trPr>
          <w:trHeight w:val="90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D44E21F" w14:textId="3E598C7B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3B054" w14:textId="1F62F425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B06407" w14:textId="69A2ABF3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FA2E64" w14:textId="6B53B891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D2A7F8" w14:textId="7743F2C7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828F76" w14:textId="31D17AD1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CC68ED0" w14:textId="5250C351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E97684" w14:paraId="7F359005" w14:textId="77777777" w:rsidTr="006F2879">
        <w:trPr>
          <w:trHeight w:val="90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642EC91B" w14:textId="661EF1A0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E5F1D7" w14:textId="460B1F29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D7BA790" w14:textId="1592FB4E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BD80CDD" w14:textId="498A1195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72540D" w14:textId="08348972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0F416D" w14:textId="51F2B70D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74DD01B" w14:textId="350F5E9F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E97684" w14:paraId="508437E3" w14:textId="77777777" w:rsidTr="006F2879">
        <w:trPr>
          <w:trHeight w:val="90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4E30587" w14:textId="0B149E36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457F3AB" w14:textId="53461208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D2BC8FA" w14:textId="1106674D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3CA0134" w14:textId="002B3180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79CEE53" w14:textId="45FB7637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6FB619" w14:textId="389B32AE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AA9D605" w14:textId="1452F1D1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E97684" w14:paraId="7B2D4DB4" w14:textId="77777777" w:rsidTr="006F2879">
        <w:trPr>
          <w:trHeight w:val="90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B60D089" w14:textId="626E3BD0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C2D0623" w14:textId="24BD4E36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515BFB" w14:textId="0897DFF4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2A246" w14:textId="3F937F12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581518" w14:textId="44ED5218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32E265E" w14:textId="71C83321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F67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AF67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C82A629" w14:textId="3514857D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E97684" w14:paraId="476F1256" w14:textId="77777777" w:rsidTr="006F2879">
        <w:trPr>
          <w:trHeight w:val="90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140AF84A" w14:textId="21ECB931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3E3F924" w14:textId="758BAF6B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b/>
                <w:noProof/>
                <w:color w:val="auto"/>
                <w:sz w:val="40"/>
                <w:szCs w:val="40"/>
                <w:lang w:bidi="ru-RU"/>
              </w:rPr>
              <w:instrText>!A12 Is Not In Table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D98DC7" w14:textId="77777777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420F1DF" w14:textId="77777777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EBC50A" w14:textId="77777777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F2DFFB" w14:textId="77777777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18787BD" w14:textId="77777777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E97684" w14:paraId="784B55A0" w14:textId="77777777" w:rsidTr="00ED5F48">
        <w:tc>
          <w:tcPr>
            <w:tcW w:w="2500" w:type="pct"/>
            <w:vAlign w:val="center"/>
          </w:tcPr>
          <w:p w14:paraId="37FAAA50" w14:textId="3ECD6ECF" w:rsidR="00ED5F48" w:rsidRPr="000D2B02" w:rsidRDefault="000441B7" w:rsidP="006F2879">
            <w:pPr>
              <w:pStyle w:val="ad"/>
              <w:spacing w:after="0"/>
              <w:jc w:val="left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72"/>
                <w:szCs w:val="72"/>
                <w:lang w:bidi="ru-RU"/>
              </w:rPr>
              <w:t>MARS</w:t>
            </w:r>
          </w:p>
        </w:tc>
        <w:tc>
          <w:tcPr>
            <w:tcW w:w="2500" w:type="pct"/>
            <w:vAlign w:val="center"/>
          </w:tcPr>
          <w:p w14:paraId="26647E3B" w14:textId="0328F2C0" w:rsidR="00ED5F48" w:rsidRPr="000D2B02" w:rsidRDefault="00ED5F48" w:rsidP="006F2879">
            <w:pPr>
              <w:pStyle w:val="ad"/>
              <w:spacing w:after="0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EBF7E" w14:textId="29E5ADCC" w:rsidR="00ED5F48" w:rsidRPr="00E97684" w:rsidRDefault="00ED5F48" w:rsidP="006F2879">
      <w:pPr>
        <w:pStyle w:val="Months"/>
        <w:ind w:left="0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ED5F48" w:rsidRPr="00E97684" w14:paraId="560D596D" w14:textId="77777777" w:rsidTr="002D6CA1">
        <w:trPr>
          <w:trHeight w:val="454"/>
        </w:trPr>
        <w:tc>
          <w:tcPr>
            <w:tcW w:w="70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4C5013E" w14:textId="0949AB1A" w:rsidR="00ED5F48" w:rsidRPr="006F2879" w:rsidRDefault="000441B7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LU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4CD7167" w14:textId="16B4AB2D" w:rsidR="00ED5F48" w:rsidRPr="006F2879" w:rsidRDefault="000441B7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MA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8845A00" w14:textId="5300868A" w:rsidR="00ED5F48" w:rsidRPr="006F2879" w:rsidRDefault="000441B7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ME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87DAD2F" w14:textId="6B742172" w:rsidR="00ED5F48" w:rsidRPr="006F2879" w:rsidRDefault="000441B7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JE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869AF3A" w14:textId="070EDD3A" w:rsidR="00ED5F48" w:rsidRPr="006F2879" w:rsidRDefault="000441B7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VE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9742508" w14:textId="26D99398" w:rsidR="00ED5F48" w:rsidRPr="006F2879" w:rsidRDefault="000441B7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SA</w:t>
            </w:r>
          </w:p>
        </w:tc>
        <w:tc>
          <w:tcPr>
            <w:tcW w:w="70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7BD5908" w14:textId="56D2CD46" w:rsidR="00ED5F48" w:rsidRPr="006F2879" w:rsidRDefault="000441B7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DI</w:t>
            </w:r>
          </w:p>
        </w:tc>
      </w:tr>
      <w:tr w:rsidR="00ED5F48" w:rsidRPr="00E97684" w14:paraId="630DC1FC" w14:textId="77777777" w:rsidTr="002D6CA1">
        <w:trPr>
          <w:trHeight w:val="907"/>
        </w:trPr>
        <w:tc>
          <w:tcPr>
            <w:tcW w:w="709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592C9C6A" w14:textId="022DE62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1F7964FA" w14:textId="3864C22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09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0F2395D4" w14:textId="0DBE3C2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9751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633792AC" w14:textId="1DF8917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9751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6602B436" w14:textId="39D7032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9751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10C872C2" w14:textId="1FC4E08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9751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74E7289B" w14:textId="1D5CB31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E722F99" w14:textId="77777777" w:rsidTr="002D6CA1">
        <w:trPr>
          <w:trHeight w:val="90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21D7CE2B" w14:textId="7E9DBDC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0D177E" w14:textId="61B3B45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4B2EBD" w14:textId="767371C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4CED24" w14:textId="4F6EEF2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247CF" w14:textId="47C5C9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F99FDA" w14:textId="5B2699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6B7624E4" w14:textId="3EB6871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1B29EB07" w14:textId="77777777" w:rsidTr="002D6CA1">
        <w:trPr>
          <w:trHeight w:val="90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6D98C24B" w14:textId="71C16CB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629C8D" w14:textId="500FE25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C96E1" w14:textId="7CC98FC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D4FE6B" w14:textId="3F327D2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31300D" w14:textId="5A264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0D531D" w14:textId="07ECA79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4B3A6B0F" w14:textId="4EE314D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63061927" w14:textId="77777777" w:rsidTr="002D6CA1">
        <w:trPr>
          <w:trHeight w:val="90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322A3772" w14:textId="5121B81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9DEA55" w14:textId="4563F31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337127" w14:textId="47BC316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88E0CD" w14:textId="658215B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24E739" w14:textId="53A3987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C74BE0" w14:textId="4D242FA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DB6A5DD" w14:textId="6987A13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EFD4BD9" w14:textId="77777777" w:rsidTr="002D6CA1">
        <w:trPr>
          <w:trHeight w:val="90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7BFFCF65" w14:textId="373A816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C45AEB" w14:textId="0E71ECC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E09B59" w14:textId="058CB1D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B48518" w14:textId="1A69DFD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62A271" w14:textId="778701B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7FE8FC8" w14:textId="7DC35DD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BDED77A" w14:textId="7FF88CF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53597095" w14:textId="77777777" w:rsidTr="002D6CA1">
        <w:trPr>
          <w:trHeight w:val="90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4653864B" w14:textId="3ED890B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53C982" w14:textId="44A014B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F675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664708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BFF0B3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81C0FE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D5B26D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32AFDD9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C800AA" w:rsidRDefault="00ED5F48" w:rsidP="00BF1137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C800AA" w:rsidSect="00BF1137">
      <w:pgSz w:w="11906" w:h="16838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8D38E" w14:textId="77777777" w:rsidR="00B0580F" w:rsidRDefault="00B0580F">
      <w:pPr>
        <w:spacing w:after="0"/>
      </w:pPr>
      <w:r>
        <w:separator/>
      </w:r>
    </w:p>
  </w:endnote>
  <w:endnote w:type="continuationSeparator" w:id="0">
    <w:p w14:paraId="2F74C9FD" w14:textId="77777777" w:rsidR="00B0580F" w:rsidRDefault="00B058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B173B" w14:textId="77777777" w:rsidR="00B0580F" w:rsidRDefault="00B0580F">
      <w:pPr>
        <w:spacing w:after="0"/>
      </w:pPr>
      <w:r>
        <w:separator/>
      </w:r>
    </w:p>
  </w:footnote>
  <w:footnote w:type="continuationSeparator" w:id="0">
    <w:p w14:paraId="295009AF" w14:textId="77777777" w:rsidR="00B0580F" w:rsidRDefault="00B0580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30889"/>
    <w:rsid w:val="000441B7"/>
    <w:rsid w:val="0005357B"/>
    <w:rsid w:val="00071356"/>
    <w:rsid w:val="0009751B"/>
    <w:rsid w:val="00097A25"/>
    <w:rsid w:val="000A5A57"/>
    <w:rsid w:val="000D2B02"/>
    <w:rsid w:val="001274F3"/>
    <w:rsid w:val="00151CCE"/>
    <w:rsid w:val="001A2614"/>
    <w:rsid w:val="001B01F9"/>
    <w:rsid w:val="001B4FAA"/>
    <w:rsid w:val="001C0345"/>
    <w:rsid w:val="001C41F9"/>
    <w:rsid w:val="00285C1D"/>
    <w:rsid w:val="002D6CA1"/>
    <w:rsid w:val="003327F5"/>
    <w:rsid w:val="00340CAF"/>
    <w:rsid w:val="00365DE5"/>
    <w:rsid w:val="003B0B25"/>
    <w:rsid w:val="003B3478"/>
    <w:rsid w:val="003C0D41"/>
    <w:rsid w:val="003E085C"/>
    <w:rsid w:val="003E0F09"/>
    <w:rsid w:val="003E7B3A"/>
    <w:rsid w:val="00416364"/>
    <w:rsid w:val="00431B29"/>
    <w:rsid w:val="00440416"/>
    <w:rsid w:val="00451658"/>
    <w:rsid w:val="00462EAD"/>
    <w:rsid w:val="004A6170"/>
    <w:rsid w:val="004F6AAC"/>
    <w:rsid w:val="00512F2D"/>
    <w:rsid w:val="00515658"/>
    <w:rsid w:val="00570FBB"/>
    <w:rsid w:val="00583B82"/>
    <w:rsid w:val="005923AC"/>
    <w:rsid w:val="005D5149"/>
    <w:rsid w:val="005E656F"/>
    <w:rsid w:val="0066068B"/>
    <w:rsid w:val="00667021"/>
    <w:rsid w:val="006974E1"/>
    <w:rsid w:val="006B6899"/>
    <w:rsid w:val="006C0896"/>
    <w:rsid w:val="006F2879"/>
    <w:rsid w:val="006F513E"/>
    <w:rsid w:val="00750D58"/>
    <w:rsid w:val="00760ECA"/>
    <w:rsid w:val="007C0139"/>
    <w:rsid w:val="007D45A1"/>
    <w:rsid w:val="007F564D"/>
    <w:rsid w:val="00837A6C"/>
    <w:rsid w:val="008B1201"/>
    <w:rsid w:val="008B13B3"/>
    <w:rsid w:val="008F16F7"/>
    <w:rsid w:val="009164BA"/>
    <w:rsid w:val="009166BD"/>
    <w:rsid w:val="00977AAE"/>
    <w:rsid w:val="00992F72"/>
    <w:rsid w:val="00996E56"/>
    <w:rsid w:val="00997268"/>
    <w:rsid w:val="009D4BBC"/>
    <w:rsid w:val="00A12667"/>
    <w:rsid w:val="00A14581"/>
    <w:rsid w:val="00A20E4C"/>
    <w:rsid w:val="00AA23D3"/>
    <w:rsid w:val="00AA3C50"/>
    <w:rsid w:val="00AE302A"/>
    <w:rsid w:val="00AE36BB"/>
    <w:rsid w:val="00AF6758"/>
    <w:rsid w:val="00B0580F"/>
    <w:rsid w:val="00B37C7E"/>
    <w:rsid w:val="00B65B09"/>
    <w:rsid w:val="00B85583"/>
    <w:rsid w:val="00B9476B"/>
    <w:rsid w:val="00BC3952"/>
    <w:rsid w:val="00BE5AB8"/>
    <w:rsid w:val="00BF1137"/>
    <w:rsid w:val="00BF49DC"/>
    <w:rsid w:val="00C178B2"/>
    <w:rsid w:val="00C44DFB"/>
    <w:rsid w:val="00C6519B"/>
    <w:rsid w:val="00C70F21"/>
    <w:rsid w:val="00C7354B"/>
    <w:rsid w:val="00C800AA"/>
    <w:rsid w:val="00C91F9B"/>
    <w:rsid w:val="00CA2B80"/>
    <w:rsid w:val="00D957DE"/>
    <w:rsid w:val="00DB54D8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06F58"/>
    <w:rsid w:val="00F50943"/>
    <w:rsid w:val="00F91390"/>
    <w:rsid w:val="00F93E3B"/>
    <w:rsid w:val="00FC0032"/>
    <w:rsid w:val="00FC0F9B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2025-04-15T08:52:00Z</dcterms:created>
  <dcterms:modified xsi:type="dcterms:W3CDTF">2025-04-15T08:52:00Z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