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BF49DC" w:rsidRPr="001B7E1A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15517FAC" w:rsidR="00BF49DC" w:rsidRPr="00F700F9" w:rsidRDefault="00CB00BA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225D0E91" w14:textId="04E75970" w:rsidR="00BF49DC" w:rsidRPr="00F700F9" w:rsidRDefault="006B6899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28"/>
        <w:gridCol w:w="1528"/>
        <w:gridCol w:w="1528"/>
        <w:gridCol w:w="1528"/>
        <w:gridCol w:w="1528"/>
        <w:gridCol w:w="1490"/>
      </w:tblGrid>
      <w:tr w:rsidR="00BF49DC" w:rsidRPr="001B7E1A" w14:paraId="726CE1BC" w14:textId="77777777" w:rsidTr="005B1077">
        <w:trPr>
          <w:trHeight w:val="113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B0CCD02" w14:textId="4A275E9C" w:rsidR="00BF49DC" w:rsidRPr="00BD72D6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bookmarkStart w:id="0" w:name="_Hlk38821049"/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521B78A" w14:textId="490F74B0" w:rsidR="00BF49DC" w:rsidRPr="001B7E1A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598B2609" w14:textId="40ED4BE7" w:rsidR="00BF49DC" w:rsidRPr="001B7E1A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4A3F1F9B" w14:textId="6871A76F" w:rsidR="00BF49DC" w:rsidRPr="001B7E1A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72AC4C35" w14:textId="06FB2006" w:rsidR="00BF49DC" w:rsidRPr="001B7E1A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56F4715B" w14:textId="06533DA9" w:rsidR="00BF49DC" w:rsidRPr="001B7E1A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7AADA3AB" w14:textId="2C8504A1" w:rsidR="00BF49DC" w:rsidRPr="00C4057C" w:rsidRDefault="00CB00BA" w:rsidP="001B7E1A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DIMANCHE</w:t>
            </w:r>
            <w:r w:rsidR="00BC2269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BF49DC" w:rsidRPr="001B7E1A" w14:paraId="6EAC1785" w14:textId="77777777" w:rsidTr="00CB00BA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1767E1B2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26D48F1C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077FC203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2F396489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37A52528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6FE7511F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3EDCC7CC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BF49DC" w:rsidRPr="001B7E1A" w14:paraId="3C2DA741" w14:textId="77777777" w:rsidTr="00CB00BA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3F03EB16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090F3192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7E29FAF2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5E964EA5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7A368413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783C4E25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4E6B002C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BF49DC" w:rsidRPr="001B7E1A" w14:paraId="6A8DAA74" w14:textId="77777777" w:rsidTr="00CB00BA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63D7AAE7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7B75474C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102B2873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4DB26096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06EFD715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35A0B22A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5435ADF8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BF49DC" w:rsidRPr="001B7E1A" w14:paraId="1D2030A0" w14:textId="77777777" w:rsidTr="00CB00BA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3D68EEF1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0060B5BF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5944C770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34930E78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5419AEBA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5689E375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1704EE8D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BF49DC" w:rsidRPr="001B7E1A" w14:paraId="0A8EB60A" w14:textId="77777777" w:rsidTr="00CB00BA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51A2B001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37A23C2B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5BA54ADB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7BAD0495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78823F0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43CEE8DB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6DA58A26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BF49DC" w:rsidRPr="001B7E1A" w14:paraId="5CCC9C47" w14:textId="77777777" w:rsidTr="00CB00BA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1AB7D9DD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1002AC24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1B7E1A" w:rsidRDefault="00BF49DC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6B6899" w:rsidRPr="001B7E1A" w14:paraId="006BD6C0" w14:textId="77777777" w:rsidTr="005B1077">
        <w:tc>
          <w:tcPr>
            <w:tcW w:w="2500" w:type="pct"/>
            <w:vAlign w:val="center"/>
          </w:tcPr>
          <w:bookmarkEnd w:id="0"/>
          <w:p w14:paraId="19962AF0" w14:textId="59DB18C4" w:rsidR="006B6899" w:rsidRPr="00F700F9" w:rsidRDefault="00CB00BA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FÉVRIER</w:t>
            </w:r>
          </w:p>
        </w:tc>
        <w:tc>
          <w:tcPr>
            <w:tcW w:w="2500" w:type="pct"/>
            <w:vAlign w:val="center"/>
          </w:tcPr>
          <w:p w14:paraId="30F9F655" w14:textId="1A71C96C" w:rsidR="006B6899" w:rsidRPr="00F700F9" w:rsidRDefault="006B6899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2A9965BE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E7E2D" w14:textId="461CD1C4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B7376" w14:textId="1A450862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98461" w14:textId="27A6F7CE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69A9" w14:textId="5A13ECC5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A4BF1" w14:textId="36003A8D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02455" w14:textId="0A54DA8D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EAB2A" w14:textId="17C0ACEF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DIMANCHE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6B6899" w:rsidRPr="001B7E1A" w14:paraId="78897B1C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01222818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79E6CAF3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8004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6FE240A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A547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898DB91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09C8FC70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10E3E11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7D06C51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48619F73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7ABFB5BF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189E0E3A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16842F2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7CAE5F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07F24EF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596180E9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3E177E44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7F359005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A7F5EA1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4F8EEB4B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568E148D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4870F52F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736ECF39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0591CDFC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71F3DB6F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508437E3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3F39AF42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1DFD1378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7FA67E3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7815856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09E2DA6C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23DF492B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45B4F05A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7B2D4DB4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6BF3E5BE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28D1CDE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7BCCEE4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769D5BA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143D93D0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44AFB245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619DF889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6B6899" w:rsidRPr="001B7E1A" w14:paraId="476F1256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3210E5E1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AA4E1FD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!A12 Is Not In Table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1B7E1A" w:rsidRDefault="006B6899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784B55A0" w14:textId="77777777" w:rsidTr="005B1077">
        <w:tc>
          <w:tcPr>
            <w:tcW w:w="2500" w:type="pct"/>
            <w:vAlign w:val="center"/>
          </w:tcPr>
          <w:p w14:paraId="37FAAA50" w14:textId="769B6201" w:rsidR="00ED5F48" w:rsidRPr="00F700F9" w:rsidRDefault="00CB00BA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6E394843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560D596D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5013E" w14:textId="00BC9AAE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D7167" w14:textId="1836DD3F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45A00" w14:textId="23506D9D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DAD2F" w14:textId="48F39A00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9AF3A" w14:textId="55CED155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42508" w14:textId="638C11EC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D5908" w14:textId="69EC4C20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DIMANCHE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1B7E1A" w14:paraId="630DC1FC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16A4024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2FCA8EE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800453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276FC24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A5479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6E5FD7D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1B7C600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4CD8D61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088E5D6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MonthStart3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E722F99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62B659A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4C46A49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1BC6B87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75FE7A3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23ED8C1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33E558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519F22F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B29EB07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7E3A9CF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02EBC6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65824E9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29EFE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7857955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06A9B0A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0BB270C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3061927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4E27B3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1FC4FBC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7D19658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3E84D87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1D302B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1728884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6F0C492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EFD4BD9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AB0438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32E055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0247DA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33B52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2AB7C00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00E32DB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69C5936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3597095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3DCAE5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557F54D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MonthEnd3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7FAF298C" w14:textId="77777777" w:rsidTr="005B1077">
        <w:tc>
          <w:tcPr>
            <w:tcW w:w="2500" w:type="pct"/>
            <w:vAlign w:val="center"/>
          </w:tcPr>
          <w:p w14:paraId="0B71B109" w14:textId="590C7F3B" w:rsidR="00ED5F48" w:rsidRPr="00F700F9" w:rsidRDefault="00CB00BA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AVRIL</w:t>
            </w:r>
          </w:p>
        </w:tc>
        <w:tc>
          <w:tcPr>
            <w:tcW w:w="2500" w:type="pct"/>
            <w:vAlign w:val="center"/>
          </w:tcPr>
          <w:p w14:paraId="23A157B9" w14:textId="7BB88F1E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1B7E1A" w14:paraId="4B2EB927" w14:textId="77777777" w:rsidTr="005B10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EE8E7" w14:textId="7096330C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9ADB4" w14:textId="2208227A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98650" w14:textId="472D871F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2A68C" w14:textId="5F0EF13D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C0986" w14:textId="3FF96969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62A27" w14:textId="66511650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C02A7" w14:textId="6238FD6F" w:rsidR="00C4057C" w:rsidRPr="001B7E1A" w:rsidRDefault="00CB00BA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DIMANCHE</w:t>
            </w:r>
            <w:r w:rsidR="00C4057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1B7E1A" w14:paraId="6A54C37E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2384AEE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6A9CC0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0BDA4A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7B40E58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71B3CB4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129CD2A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1C3B557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MonthStart4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EB2B2FA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5B96DF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6446FBA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1A9E03D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1F3C8B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8CD87B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866713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340B7AD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002DD0F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6559121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41E9C9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AD301D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67E581D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A1F09E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2BDB5BB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399EFB6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68BAFAE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2C9177D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3F93412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22AE28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AC7119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0CC2F28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39307F0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0C93485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73EBF0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5CA08A5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EE6DE6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3CDB69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1872C03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46BF97F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60DCC5E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3727D7F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3BE865F" w14:textId="77777777" w:rsidTr="00CB00BA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18F2036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CB00B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73BCE3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MonthEnd4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CB00BA" w:rsidRPr="001B7E1A" w14:paraId="06B803EB" w14:textId="77777777" w:rsidTr="007C4196">
        <w:tc>
          <w:tcPr>
            <w:tcW w:w="2500" w:type="pct"/>
            <w:vAlign w:val="center"/>
          </w:tcPr>
          <w:p w14:paraId="5D3571BC" w14:textId="110AA502" w:rsidR="00CB00BA" w:rsidRPr="00F700F9" w:rsidRDefault="00CB00BA" w:rsidP="007C4196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MAI</w:t>
            </w:r>
          </w:p>
        </w:tc>
        <w:tc>
          <w:tcPr>
            <w:tcW w:w="2500" w:type="pct"/>
            <w:vAlign w:val="center"/>
          </w:tcPr>
          <w:p w14:paraId="665930F5" w14:textId="53A4F318" w:rsidR="00CB00BA" w:rsidRPr="00F700F9" w:rsidRDefault="00CB00BA" w:rsidP="007C4196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B00BA" w:rsidRPr="001B7E1A" w14:paraId="49133159" w14:textId="77777777" w:rsidTr="007C4196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B0AD6" w14:textId="36953712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BA3FB" w14:textId="791D4485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ED823" w14:textId="29E599D9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6653E" w14:textId="4234132B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6F402" w14:textId="31EA33B4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BCD91" w14:textId="66C62A52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9E92D" w14:textId="405A2E29" w:rsidR="00CB00BA" w:rsidRPr="001B7E1A" w:rsidRDefault="00CB00BA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CB00BA" w:rsidRPr="001B7E1A" w14:paraId="270CC29B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059008C" w14:textId="208FE979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76ACD5" w14:textId="152D245B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D16D80" w14:textId="75801040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62B4F9" w14:textId="2CE6F282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49015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C57678" w14:textId="54168FAC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5EB468" w14:textId="14BE6BA8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43BD951" w14:textId="67A01CF3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MonthStart5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пятница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B00BA" w:rsidRPr="001B7E1A" w14:paraId="4050D0E8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28768" w14:textId="43B88651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61651E" w14:textId="0A93755A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70FC8C" w14:textId="4CDBD6C9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958019" w14:textId="2ABFC142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5FEE84" w14:textId="71F307D4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4DF09A" w14:textId="3D589D18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143C0F" w14:textId="18142AB0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B00BA" w:rsidRPr="001B7E1A" w14:paraId="34D3419B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76B3CBA" w14:textId="67AF6164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805B3B7" w14:textId="5B71A5B1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CC4EF8" w14:textId="220CDCD3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FE519D" w14:textId="709F3E55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8DE5D9" w14:textId="05482E2D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B7B2AB" w14:textId="14F54337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4DEEE9" w14:textId="14A4BE5B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B00BA" w:rsidRPr="001B7E1A" w14:paraId="479FB277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8A370" w14:textId="756BD60C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FF2C825" w14:textId="1BA15A68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F4FFB7" w14:textId="226855B5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30C3C" w14:textId="57826D7E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F94431" w14:textId="0016E826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A094F" w14:textId="3E815AE9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D03D8C3" w14:textId="481604E3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B00BA" w:rsidRPr="001B7E1A" w14:paraId="04558397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48E625C" w14:textId="4071DA6F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560492C" w14:textId="0B5F066B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41074" w14:textId="38018413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E22C" w14:textId="03332B04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8C7604" w14:textId="308E86E3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874F5" w14:textId="3FB97E10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5CBBE6F" w14:textId="22779F76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B00BA" w:rsidRPr="001B7E1A" w14:paraId="79C4F65D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FA5F479" w14:textId="5F88B72A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CA09DC5" w14:textId="65A5A285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751892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MonthEnd5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D18A46" w14:textId="77777777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B27512" w14:textId="77777777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4224FB" w14:textId="77777777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918B2C" w14:textId="77777777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C94F697" w14:textId="77777777" w:rsidR="00CB00BA" w:rsidRPr="001B7E1A" w:rsidRDefault="00CB00BA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02D37F8" w14:textId="77777777" w:rsidR="00CB00BA" w:rsidRPr="00F700F9" w:rsidRDefault="00CB00BA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CB00BA" w:rsidRPr="00F700F9" w:rsidSect="00CB00BA">
      <w:pgSz w:w="11906" w:h="16838" w:code="9"/>
      <w:pgMar w:top="510" w:right="624" w:bottom="51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8509" w14:textId="77777777" w:rsidR="000F10B5" w:rsidRDefault="000F10B5">
      <w:pPr>
        <w:spacing w:after="0"/>
      </w:pPr>
      <w:r>
        <w:separator/>
      </w:r>
    </w:p>
  </w:endnote>
  <w:endnote w:type="continuationSeparator" w:id="0">
    <w:p w14:paraId="760B7A6D" w14:textId="77777777" w:rsidR="000F10B5" w:rsidRDefault="000F10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2E20" w14:textId="77777777" w:rsidR="000F10B5" w:rsidRDefault="000F10B5">
      <w:pPr>
        <w:spacing w:after="0"/>
      </w:pPr>
      <w:r>
        <w:separator/>
      </w:r>
    </w:p>
  </w:footnote>
  <w:footnote w:type="continuationSeparator" w:id="0">
    <w:p w14:paraId="2F17B0BB" w14:textId="77777777" w:rsidR="000F10B5" w:rsidRDefault="000F10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10B5"/>
    <w:rsid w:val="001274F3"/>
    <w:rsid w:val="00151CCE"/>
    <w:rsid w:val="001B01F9"/>
    <w:rsid w:val="001B7E1A"/>
    <w:rsid w:val="001C41F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9015F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05A19"/>
    <w:rsid w:val="00751892"/>
    <w:rsid w:val="007C0139"/>
    <w:rsid w:val="007D45A1"/>
    <w:rsid w:val="007E0F03"/>
    <w:rsid w:val="007F564D"/>
    <w:rsid w:val="00800453"/>
    <w:rsid w:val="008B1201"/>
    <w:rsid w:val="008C3AB1"/>
    <w:rsid w:val="008F16F7"/>
    <w:rsid w:val="009164BA"/>
    <w:rsid w:val="009166BD"/>
    <w:rsid w:val="0095282D"/>
    <w:rsid w:val="00977AAE"/>
    <w:rsid w:val="00996E56"/>
    <w:rsid w:val="00997268"/>
    <w:rsid w:val="009D3F58"/>
    <w:rsid w:val="00A12667"/>
    <w:rsid w:val="00A14581"/>
    <w:rsid w:val="00A20E4C"/>
    <w:rsid w:val="00A54791"/>
    <w:rsid w:val="00AA23D3"/>
    <w:rsid w:val="00AA3C50"/>
    <w:rsid w:val="00AE302A"/>
    <w:rsid w:val="00AE36BB"/>
    <w:rsid w:val="00B361BD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1613B"/>
    <w:rsid w:val="00C4057C"/>
    <w:rsid w:val="00C44DFB"/>
    <w:rsid w:val="00C64680"/>
    <w:rsid w:val="00C6519B"/>
    <w:rsid w:val="00C70F21"/>
    <w:rsid w:val="00C7354B"/>
    <w:rsid w:val="00C800AA"/>
    <w:rsid w:val="00C91F9B"/>
    <w:rsid w:val="00CB00BA"/>
    <w:rsid w:val="00D3598C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2025-05-19T10:02:00Z</dcterms:created>
  <dcterms:modified xsi:type="dcterms:W3CDTF">2025-05-19T10:02:00Z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