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5D5A5" w14:textId="77777777" w:rsidR="00ED5F48" w:rsidRPr="00FC3FFE" w:rsidRDefault="00ED5F48" w:rsidP="00F700F9">
      <w:pPr>
        <w:pStyle w:val="a5"/>
        <w:rPr>
          <w:rFonts w:cs="Arial"/>
          <w:noProof/>
          <w:color w:val="auto"/>
          <w:sz w:val="2"/>
          <w:szCs w:val="2"/>
        </w:rPr>
      </w:pPr>
    </w:p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26062" w:rsidRPr="00FC3FFE" w14:paraId="0CE4841F" w14:textId="77777777" w:rsidTr="00CA2277">
        <w:tc>
          <w:tcPr>
            <w:tcW w:w="2500" w:type="pct"/>
            <w:vAlign w:val="center"/>
          </w:tcPr>
          <w:p w14:paraId="32EF1624" w14:textId="77777777" w:rsidR="00E26062" w:rsidRPr="00FC3FFE" w:rsidRDefault="00E26062" w:rsidP="00CA2277">
            <w:pPr>
              <w:pStyle w:val="ad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OCTOBRE</w:t>
            </w:r>
          </w:p>
        </w:tc>
        <w:tc>
          <w:tcPr>
            <w:tcW w:w="2500" w:type="pct"/>
            <w:vAlign w:val="center"/>
          </w:tcPr>
          <w:p w14:paraId="193121A5" w14:textId="77777777" w:rsidR="00E26062" w:rsidRPr="00FC3FFE" w:rsidRDefault="00E26062" w:rsidP="00CA2277">
            <w:pPr>
              <w:pStyle w:val="ad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2025</w:t>
            </w: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E26062" w:rsidRPr="00FC3FFE" w14:paraId="4A6D4843" w14:textId="77777777" w:rsidTr="00CA2277">
        <w:trPr>
          <w:trHeight w:val="11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AD502F" w14:textId="77777777" w:rsidR="00E26062" w:rsidRPr="00FC3FFE" w:rsidRDefault="00E26062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</w:rPr>
              <w:t>LUNDI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E9FA62" w14:textId="77777777" w:rsidR="00E26062" w:rsidRPr="00FC3FFE" w:rsidRDefault="00E26062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MARDI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375D3D" w14:textId="77777777" w:rsidR="00E26062" w:rsidRPr="00FC3FFE" w:rsidRDefault="00E26062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MERCREDI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00CC9E" w14:textId="77777777" w:rsidR="00E26062" w:rsidRPr="00FC3FFE" w:rsidRDefault="00E26062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JEUDI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B6B2FA" w14:textId="77777777" w:rsidR="00E26062" w:rsidRPr="00FC3FFE" w:rsidRDefault="00E26062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VENDREDI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FCD1BF" w14:textId="77777777" w:rsidR="00E26062" w:rsidRPr="00FC3FFE" w:rsidRDefault="00E26062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SAMEDI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077DAD" w14:textId="77777777" w:rsidR="00E26062" w:rsidRPr="00FC3FFE" w:rsidRDefault="00E26062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DIMANCHE </w:t>
            </w:r>
          </w:p>
        </w:tc>
      </w:tr>
      <w:tr w:rsidR="00E26062" w:rsidRPr="00FC3FFE" w14:paraId="7828AFCC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D7A1A30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MonthStart10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4B9A33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MonthStart10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676C8B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MonthStart10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BBFE6B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MonthStart10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1C1441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MonthStart10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041E318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MonthStart10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B1F59F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MonthStart10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26062" w:rsidRPr="00FC3FFE" w14:paraId="2874605A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BED198C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1F9F430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19B798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A51A1B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EE7807C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38E67F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EF5A9E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26062" w:rsidRPr="00FC3FFE" w14:paraId="1F65E512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13A12767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8715191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52F587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A20B51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990302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542D0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5B0EC4B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26062" w:rsidRPr="00FC3FFE" w14:paraId="4C9D0908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11A5B4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70EACC6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072597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39B67E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1AF929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D55743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81761D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26062" w:rsidRPr="00FC3FFE" w14:paraId="2075F87C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F705139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MonthEnd10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2E8BEF7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MonthEnd10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2D99B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MonthEnd10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92DAEA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MonthEnd10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E5010C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MonthEnd10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31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866127C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MonthEnd10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EDFF2E4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MonthEnd10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26062" w:rsidRPr="00FC3FFE" w14:paraId="15B21768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8CA7700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MonthEnd10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441F8E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MonthEnd10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7B5B48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169CB0C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9F68CC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8420FD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F283AA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26062" w:rsidRPr="00FC3FFE" w14:paraId="6C931BBB" w14:textId="77777777" w:rsidTr="00CA2277">
        <w:tc>
          <w:tcPr>
            <w:tcW w:w="2500" w:type="pct"/>
            <w:vAlign w:val="bottom"/>
          </w:tcPr>
          <w:p w14:paraId="6C38B3FD" w14:textId="77777777" w:rsidR="00E26062" w:rsidRPr="00FC3FFE" w:rsidRDefault="00E26062" w:rsidP="00CA2277">
            <w:pPr>
              <w:pStyle w:val="ad"/>
              <w:spacing w:before="240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NOVEMBRE</w:t>
            </w:r>
          </w:p>
        </w:tc>
        <w:tc>
          <w:tcPr>
            <w:tcW w:w="2500" w:type="pct"/>
            <w:vAlign w:val="bottom"/>
          </w:tcPr>
          <w:p w14:paraId="565DEE7D" w14:textId="77777777" w:rsidR="00E26062" w:rsidRPr="00FC3FFE" w:rsidRDefault="00E26062" w:rsidP="00CA2277">
            <w:pPr>
              <w:pStyle w:val="ad"/>
              <w:spacing w:before="240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2025</w:t>
            </w: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E26062" w:rsidRPr="00FC3FFE" w14:paraId="5A8E3AB6" w14:textId="77777777" w:rsidTr="00CA2277">
        <w:trPr>
          <w:trHeight w:val="20"/>
        </w:trPr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9BCB78" w14:textId="77777777" w:rsidR="00E26062" w:rsidRPr="00FC3FFE" w:rsidRDefault="00E26062" w:rsidP="00CA2277">
            <w:pPr>
              <w:pStyle w:val="Days"/>
              <w:spacing w:before="0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</w:rPr>
              <w:t>LUNDI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D9A239" w14:textId="77777777" w:rsidR="00E26062" w:rsidRPr="00FC3FFE" w:rsidRDefault="00E26062" w:rsidP="00CA2277">
            <w:pPr>
              <w:pStyle w:val="Days"/>
              <w:spacing w:before="0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MARDI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312033" w14:textId="77777777" w:rsidR="00E26062" w:rsidRPr="00FC3FFE" w:rsidRDefault="00E26062" w:rsidP="00CA2277">
            <w:pPr>
              <w:pStyle w:val="Days"/>
              <w:spacing w:before="0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MERCREDI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AD26EA" w14:textId="77777777" w:rsidR="00E26062" w:rsidRPr="00FC3FFE" w:rsidRDefault="00E26062" w:rsidP="00CA2277">
            <w:pPr>
              <w:pStyle w:val="Days"/>
              <w:spacing w:before="0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JEUDI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BA7F28" w14:textId="77777777" w:rsidR="00E26062" w:rsidRPr="00FC3FFE" w:rsidRDefault="00E26062" w:rsidP="00CA2277">
            <w:pPr>
              <w:pStyle w:val="Days"/>
              <w:spacing w:before="0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VENDREDI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ACD215" w14:textId="77777777" w:rsidR="00E26062" w:rsidRPr="00FC3FFE" w:rsidRDefault="00E26062" w:rsidP="00CA2277">
            <w:pPr>
              <w:pStyle w:val="Days"/>
              <w:spacing w:before="0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SAMEDI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046473" w14:textId="77777777" w:rsidR="00E26062" w:rsidRPr="00FC3FFE" w:rsidRDefault="00E26062" w:rsidP="00CA2277">
            <w:pPr>
              <w:pStyle w:val="Days"/>
              <w:spacing w:before="0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DIMANCHE </w:t>
            </w:r>
          </w:p>
        </w:tc>
      </w:tr>
      <w:tr w:rsidR="00E26062" w:rsidRPr="00FC3FFE" w14:paraId="6B5F02D7" w14:textId="77777777" w:rsidTr="00CA2277">
        <w:trPr>
          <w:trHeight w:val="340"/>
        </w:trPr>
        <w:tc>
          <w:tcPr>
            <w:tcW w:w="707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1D6F3508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MonthStart11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4E524760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MonthStart11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4589150D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MonthStart11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36F97222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MonthStart11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1A9C5719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MonthStart11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7AC61E43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MonthStart11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1D83FBC9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MonthStart11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26062" w:rsidRPr="00FC3FFE" w14:paraId="3ABD05CF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6FCF47B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13BEE9F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3E1EBC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12DC506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EC4FE5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C1E06D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7CBA670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26062" w:rsidRPr="00FC3FFE" w14:paraId="2D350142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09497FE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F978AD1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B55FD3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29F62B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D5CBA1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8F1AAA4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A2C368A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26062" w:rsidRPr="00FC3FFE" w14:paraId="6D42E515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57E127F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9883F4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0AFE1B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EC3432D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4E85F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8341E1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832583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26062" w:rsidRPr="00FC3FFE" w14:paraId="4D4C4D6B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A5B564F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MonthEnd11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0ADBF4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MonthEnd11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A515E2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MonthEnd11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452457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MonthEnd11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900203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MonthEnd11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A9EFDB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MonthEnd11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6351F8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MonthEnd11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26062" w:rsidRPr="00FC3FFE" w14:paraId="1564FC97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342CFCD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MonthEnd11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2A9B5A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MonthEnd11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6A829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BDFCEB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9C9CE8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E3C72CE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00D32DD" w14:textId="77777777" w:rsidR="00E26062" w:rsidRPr="00FC3FFE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5E3AD817" w14:textId="77777777" w:rsidR="00E26062" w:rsidRDefault="00E26062" w:rsidP="00E26062">
      <w:pPr>
        <w:pStyle w:val="a5"/>
        <w:rPr>
          <w:rFonts w:cs="Arial"/>
          <w:noProof/>
          <w:color w:val="auto"/>
          <w:sz w:val="2"/>
          <w:szCs w:val="2"/>
          <w:lang w:val="en-US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26062" w:rsidRPr="005855EB" w14:paraId="257AB990" w14:textId="77777777" w:rsidTr="00CA2277">
        <w:tc>
          <w:tcPr>
            <w:tcW w:w="2500" w:type="pct"/>
            <w:vAlign w:val="center"/>
          </w:tcPr>
          <w:p w14:paraId="1280CA6F" w14:textId="77777777" w:rsidR="00E26062" w:rsidRPr="005855EB" w:rsidRDefault="00E26062" w:rsidP="00CA2277">
            <w:pPr>
              <w:pStyle w:val="ad"/>
              <w:spacing w:before="240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5855EB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DÉCEMBRE</w:t>
            </w:r>
          </w:p>
        </w:tc>
        <w:tc>
          <w:tcPr>
            <w:tcW w:w="2500" w:type="pct"/>
            <w:vAlign w:val="center"/>
          </w:tcPr>
          <w:p w14:paraId="71E2D10C" w14:textId="77777777" w:rsidR="00E26062" w:rsidRPr="005855EB" w:rsidRDefault="00E26062" w:rsidP="00CA2277">
            <w:pPr>
              <w:pStyle w:val="ad"/>
              <w:spacing w:before="240" w:after="0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5855EB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5855EB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2025</w:t>
            </w:r>
            <w:r w:rsidRPr="005855EB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E26062" w:rsidRPr="005855EB" w14:paraId="5BB72AB9" w14:textId="77777777" w:rsidTr="00CA2277">
        <w:trPr>
          <w:trHeight w:val="340"/>
        </w:trPr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2D9B0F" w14:textId="77777777" w:rsidR="00E26062" w:rsidRPr="005855EB" w:rsidRDefault="00E26062" w:rsidP="00CA2277">
            <w:pPr>
              <w:pStyle w:val="Days"/>
              <w:spacing w:before="0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</w:rPr>
              <w:t>LUNDI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A26ECF" w14:textId="77777777" w:rsidR="00E26062" w:rsidRPr="005855EB" w:rsidRDefault="00E26062" w:rsidP="00CA2277">
            <w:pPr>
              <w:pStyle w:val="Days"/>
              <w:spacing w:before="0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MARDI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81C575" w14:textId="77777777" w:rsidR="00E26062" w:rsidRPr="005855EB" w:rsidRDefault="00E26062" w:rsidP="00CA2277">
            <w:pPr>
              <w:pStyle w:val="Days"/>
              <w:spacing w:before="0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MERCREDI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80CD35" w14:textId="77777777" w:rsidR="00E26062" w:rsidRPr="005855EB" w:rsidRDefault="00E26062" w:rsidP="00CA2277">
            <w:pPr>
              <w:pStyle w:val="Days"/>
              <w:spacing w:before="0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JEUDI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4D2A78" w14:textId="77777777" w:rsidR="00E26062" w:rsidRPr="005855EB" w:rsidRDefault="00E26062" w:rsidP="00CA2277">
            <w:pPr>
              <w:pStyle w:val="Days"/>
              <w:spacing w:before="0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VENDREDI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630AA0" w14:textId="77777777" w:rsidR="00E26062" w:rsidRPr="005855EB" w:rsidRDefault="00E26062" w:rsidP="00CA2277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SAMEDI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9B451D" w14:textId="77777777" w:rsidR="00E26062" w:rsidRPr="005855EB" w:rsidRDefault="00E26062" w:rsidP="00CA2277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DIMANCHE </w:t>
            </w:r>
          </w:p>
        </w:tc>
      </w:tr>
      <w:tr w:rsidR="00E26062" w:rsidRPr="005855EB" w14:paraId="7DF10F93" w14:textId="77777777" w:rsidTr="00CA2277">
        <w:trPr>
          <w:trHeight w:val="340"/>
        </w:trPr>
        <w:tc>
          <w:tcPr>
            <w:tcW w:w="707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1CEEED1A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MonthStart12 \@ dddd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150AB585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MonthStart12 \@ dddd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56E27633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MonthStart12 \@ dddd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48DD55EC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MonthStart12 \@ dddd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6E361EF1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MonthStart12 \@ dddd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2D4DE615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MonthStart12 \@ dddd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6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6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20808813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MonthStart12 \@ dddd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6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7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7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26062" w:rsidRPr="005855EB" w14:paraId="2C4DE632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EF6FF8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3A7306C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F962F9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56A5BB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209E0C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5C0529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3E9E5A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26062" w:rsidRPr="005855EB" w14:paraId="3975B31A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84DD9C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B369485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C8CE7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8E66AE9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A04330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13E5A68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01F3D0C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26062" w:rsidRPr="005855EB" w14:paraId="187B52DF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364B9B2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A34C5EA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99A3B5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2A40C8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03ECF5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A6449A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CA2B15E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26062" w:rsidRPr="005855EB" w14:paraId="733904B4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E26E1D1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MonthEnd12 \@ d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B20098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MonthEnd12 \@ d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CD8FBF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MonthEnd12 \@ d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31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108C00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MonthEnd12 \@ d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D787FB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MonthEnd12 \@ d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08899EC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MonthEnd12 \@ d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385E898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MonthEnd12 \@ d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26062" w:rsidRPr="005855EB" w14:paraId="28B414B0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D766666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MonthEnd12 \@ d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433E61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MonthEnd12 \@ d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BCFBAA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0F55F1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860C655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A5852C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F297BD" w14:textId="77777777" w:rsidR="00E26062" w:rsidRPr="005855EB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0A5786C2" w14:textId="77777777" w:rsidR="000C2587" w:rsidRDefault="000C2587" w:rsidP="000C2587">
      <w:pPr>
        <w:pStyle w:val="a5"/>
        <w:rPr>
          <w:rFonts w:cs="Arial"/>
          <w:noProof/>
          <w:color w:val="auto"/>
          <w:sz w:val="2"/>
          <w:szCs w:val="2"/>
          <w:lang w:val="en-US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26062" w:rsidRPr="001B7E1A" w14:paraId="67313592" w14:textId="77777777" w:rsidTr="00CA2277">
        <w:trPr>
          <w:trHeight w:val="340"/>
        </w:trPr>
        <w:tc>
          <w:tcPr>
            <w:tcW w:w="2500" w:type="pct"/>
            <w:vAlign w:val="center"/>
          </w:tcPr>
          <w:p w14:paraId="0AD48C8F" w14:textId="77777777" w:rsidR="00E26062" w:rsidRPr="00F700F9" w:rsidRDefault="00E26062" w:rsidP="00CA2277">
            <w:pPr>
              <w:pStyle w:val="ad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bookmarkStart w:id="0" w:name="_Hlk198567394"/>
            <w:r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JANVIER</w:t>
            </w:r>
          </w:p>
        </w:tc>
        <w:tc>
          <w:tcPr>
            <w:tcW w:w="2500" w:type="pct"/>
            <w:vAlign w:val="center"/>
          </w:tcPr>
          <w:p w14:paraId="1720FA5B" w14:textId="77777777" w:rsidR="00E26062" w:rsidRPr="00F700F9" w:rsidRDefault="00E26062" w:rsidP="00CA2277">
            <w:pPr>
              <w:pStyle w:val="ad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28"/>
        <w:gridCol w:w="1528"/>
        <w:gridCol w:w="1528"/>
        <w:gridCol w:w="1528"/>
        <w:gridCol w:w="1528"/>
        <w:gridCol w:w="1490"/>
      </w:tblGrid>
      <w:tr w:rsidR="00E26062" w:rsidRPr="001B7E1A" w14:paraId="0BEE0B69" w14:textId="77777777" w:rsidTr="00CA2277">
        <w:trPr>
          <w:trHeight w:val="113"/>
        </w:trPr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bottom"/>
          </w:tcPr>
          <w:p w14:paraId="65E10AF0" w14:textId="77777777" w:rsidR="00E26062" w:rsidRPr="00BD72D6" w:rsidRDefault="00E26062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bookmarkStart w:id="1" w:name="_Hlk38821049"/>
            <w:r>
              <w:rPr>
                <w:rFonts w:cs="Arial"/>
                <w:noProof/>
                <w:color w:val="auto"/>
                <w:sz w:val="16"/>
                <w:szCs w:val="16"/>
              </w:rPr>
              <w:t>LUNDI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bottom"/>
          </w:tcPr>
          <w:p w14:paraId="056D7E6B" w14:textId="77777777" w:rsidR="00E26062" w:rsidRPr="001B7E1A" w:rsidRDefault="00E26062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MARDI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bottom"/>
          </w:tcPr>
          <w:p w14:paraId="5497918E" w14:textId="77777777" w:rsidR="00E26062" w:rsidRPr="001B7E1A" w:rsidRDefault="00E26062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MERCREDI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bottom"/>
          </w:tcPr>
          <w:p w14:paraId="55B7E7C0" w14:textId="77777777" w:rsidR="00E26062" w:rsidRPr="001B7E1A" w:rsidRDefault="00E26062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JEUDI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bottom"/>
          </w:tcPr>
          <w:p w14:paraId="0B429190" w14:textId="77777777" w:rsidR="00E26062" w:rsidRPr="001B7E1A" w:rsidRDefault="00E26062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VENDREDI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bottom"/>
          </w:tcPr>
          <w:p w14:paraId="13D6E881" w14:textId="77777777" w:rsidR="00E26062" w:rsidRPr="001B7E1A" w:rsidRDefault="00E26062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SAMEDI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bottom"/>
          </w:tcPr>
          <w:p w14:paraId="36A25044" w14:textId="77777777" w:rsidR="00E26062" w:rsidRPr="00C4057C" w:rsidRDefault="00E26062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  <w:lang w:val="en-US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DIMANCHE </w:t>
            </w:r>
          </w:p>
        </w:tc>
      </w:tr>
      <w:tr w:rsidR="00E26062" w:rsidRPr="001B7E1A" w14:paraId="3878F94A" w14:textId="77777777" w:rsidTr="00CA2277">
        <w:trPr>
          <w:trHeight w:val="340"/>
        </w:trPr>
        <w:tc>
          <w:tcPr>
            <w:tcW w:w="710" w:type="pct"/>
            <w:tcMar>
              <w:right w:w="142" w:type="dxa"/>
            </w:tcMar>
            <w:vAlign w:val="bottom"/>
          </w:tcPr>
          <w:p w14:paraId="4638724B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857518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0EA0F5B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5BF6CB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179053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08C467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23636DD3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26062" w:rsidRPr="001B7E1A" w14:paraId="3929FB56" w14:textId="77777777" w:rsidTr="00CA2277">
        <w:trPr>
          <w:trHeight w:val="340"/>
        </w:trPr>
        <w:tc>
          <w:tcPr>
            <w:tcW w:w="710" w:type="pct"/>
            <w:tcMar>
              <w:right w:w="142" w:type="dxa"/>
            </w:tcMar>
            <w:vAlign w:val="bottom"/>
          </w:tcPr>
          <w:p w14:paraId="14006A38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F7B41E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C5D192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058C74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EA23BF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6A158D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13C9A0C9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26062" w:rsidRPr="001B7E1A" w14:paraId="3D42092D" w14:textId="77777777" w:rsidTr="00CA2277">
        <w:trPr>
          <w:trHeight w:val="340"/>
        </w:trPr>
        <w:tc>
          <w:tcPr>
            <w:tcW w:w="710" w:type="pct"/>
            <w:tcMar>
              <w:right w:w="142" w:type="dxa"/>
            </w:tcMar>
            <w:vAlign w:val="bottom"/>
          </w:tcPr>
          <w:p w14:paraId="1A9BF48D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0184AF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4C2803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1A7A713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C14F49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0B4CA8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32889828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26062" w:rsidRPr="001B7E1A" w14:paraId="41980B94" w14:textId="77777777" w:rsidTr="00CA2277">
        <w:trPr>
          <w:trHeight w:val="340"/>
        </w:trPr>
        <w:tc>
          <w:tcPr>
            <w:tcW w:w="710" w:type="pct"/>
            <w:tcMar>
              <w:right w:w="142" w:type="dxa"/>
            </w:tcMar>
            <w:vAlign w:val="bottom"/>
          </w:tcPr>
          <w:p w14:paraId="2966EA9A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42D4F5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F0B1FD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E921D5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C3C9F0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26C2B1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0407FD96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26062" w:rsidRPr="001B7E1A" w14:paraId="08949834" w14:textId="77777777" w:rsidTr="00CA2277">
        <w:trPr>
          <w:trHeight w:val="340"/>
        </w:trPr>
        <w:tc>
          <w:tcPr>
            <w:tcW w:w="710" w:type="pct"/>
            <w:tcMar>
              <w:right w:w="142" w:type="dxa"/>
            </w:tcMar>
            <w:vAlign w:val="bottom"/>
          </w:tcPr>
          <w:p w14:paraId="01010D6D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06CCE37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2FCFA1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3D0296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198DAF7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152D34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0774029B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26062" w:rsidRPr="001B7E1A" w14:paraId="21802BE3" w14:textId="77777777" w:rsidTr="00CA2277">
        <w:trPr>
          <w:trHeight w:val="340"/>
        </w:trPr>
        <w:tc>
          <w:tcPr>
            <w:tcW w:w="710" w:type="pct"/>
            <w:tcMar>
              <w:right w:w="142" w:type="dxa"/>
            </w:tcMar>
            <w:vAlign w:val="bottom"/>
          </w:tcPr>
          <w:p w14:paraId="479FB697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2CA56E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CD3605A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242C0B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ABA898C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13B9AC0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06AC77E4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26062" w:rsidRPr="001B7E1A" w14:paraId="46AA5C69" w14:textId="77777777" w:rsidTr="00CA2277">
        <w:tc>
          <w:tcPr>
            <w:tcW w:w="2500" w:type="pct"/>
            <w:vAlign w:val="center"/>
          </w:tcPr>
          <w:bookmarkEnd w:id="0"/>
          <w:bookmarkEnd w:id="1"/>
          <w:p w14:paraId="4D2076EF" w14:textId="77777777" w:rsidR="00E26062" w:rsidRPr="00F700F9" w:rsidRDefault="00E26062" w:rsidP="00CA2277">
            <w:pPr>
              <w:pStyle w:val="ad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FÉVRIER</w:t>
            </w:r>
          </w:p>
        </w:tc>
        <w:tc>
          <w:tcPr>
            <w:tcW w:w="2500" w:type="pct"/>
            <w:vAlign w:val="center"/>
          </w:tcPr>
          <w:p w14:paraId="717F95FF" w14:textId="77777777" w:rsidR="00E26062" w:rsidRPr="00F700F9" w:rsidRDefault="00E26062" w:rsidP="00CA2277">
            <w:pPr>
              <w:pStyle w:val="ad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7"/>
        <w:gridCol w:w="1524"/>
        <w:gridCol w:w="1528"/>
        <w:gridCol w:w="1528"/>
        <w:gridCol w:w="1528"/>
        <w:gridCol w:w="1528"/>
        <w:gridCol w:w="1498"/>
      </w:tblGrid>
      <w:tr w:rsidR="00E26062" w:rsidRPr="001B7E1A" w14:paraId="68747611" w14:textId="77777777" w:rsidTr="00CA2277">
        <w:trPr>
          <w:trHeight w:val="113"/>
        </w:trPr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A7FCE4" w14:textId="77777777" w:rsidR="00E26062" w:rsidRPr="001B7E1A" w:rsidRDefault="00E26062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</w:rPr>
              <w:t>LUNDI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9D7B04" w14:textId="77777777" w:rsidR="00E26062" w:rsidRPr="001B7E1A" w:rsidRDefault="00E26062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MARDI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85072C" w14:textId="77777777" w:rsidR="00E26062" w:rsidRPr="001B7E1A" w:rsidRDefault="00E26062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MERCREDI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70D7BB" w14:textId="77777777" w:rsidR="00E26062" w:rsidRPr="001B7E1A" w:rsidRDefault="00E26062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JEUDI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111C57" w14:textId="77777777" w:rsidR="00E26062" w:rsidRPr="001B7E1A" w:rsidRDefault="00E26062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VENDREDI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7915BD" w14:textId="77777777" w:rsidR="00E26062" w:rsidRPr="001B7E1A" w:rsidRDefault="00E26062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SAMEDI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43CF4B" w14:textId="77777777" w:rsidR="00E26062" w:rsidRPr="001B7E1A" w:rsidRDefault="00E26062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DIMANCHE </w:t>
            </w:r>
          </w:p>
        </w:tc>
      </w:tr>
      <w:tr w:rsidR="00E26062" w:rsidRPr="001B7E1A" w14:paraId="1C7DF12D" w14:textId="77777777" w:rsidTr="00CA2277">
        <w:trPr>
          <w:trHeight w:val="340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6E253E6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MonthStart2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B983B5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MonthStart2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FE98D6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MonthStart2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83A1AAA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MonthStart2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1DCC30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MonthStart2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2F44E0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MonthStart2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2720D87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MonthStart2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26062" w:rsidRPr="001B7E1A" w14:paraId="601CEB8C" w14:textId="77777777" w:rsidTr="00CA2277">
        <w:trPr>
          <w:trHeight w:val="340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69A0C03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ECB9F8F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B5344C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A4317C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0B2EC6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C0E3BC5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917C63D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26062" w:rsidRPr="001B7E1A" w14:paraId="412DCDA3" w14:textId="77777777" w:rsidTr="00CA2277">
        <w:trPr>
          <w:trHeight w:val="340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854E72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51F5D88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53F662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1FEE7D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0CDF91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E99352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6C57BDD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26062" w:rsidRPr="001B7E1A" w14:paraId="3F37C64E" w14:textId="77777777" w:rsidTr="00CA2277">
        <w:trPr>
          <w:trHeight w:val="340"/>
        </w:trPr>
        <w:tc>
          <w:tcPr>
            <w:tcW w:w="708" w:type="pct"/>
            <w:tcMar>
              <w:right w:w="142" w:type="dxa"/>
            </w:tcMar>
            <w:vAlign w:val="bottom"/>
          </w:tcPr>
          <w:p w14:paraId="1536C5D4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5000CC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3B8773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C80BA2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734348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E8FDB1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55955A7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26062" w:rsidRPr="001B7E1A" w14:paraId="335C4DE5" w14:textId="77777777" w:rsidTr="00CA2277">
        <w:trPr>
          <w:trHeight w:val="340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BF619F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MonthEnd2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E10EEF3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MonthEnd2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ABA01F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MonthEnd2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2A6F72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MonthEnd2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024C5E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MonthEnd2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3897FB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MonthEnd2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152B25F8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MonthEnd2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26062" w:rsidRPr="001B7E1A" w14:paraId="4779EA78" w14:textId="77777777" w:rsidTr="00CA2277">
        <w:trPr>
          <w:trHeight w:val="340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72529DF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MonthEnd2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7C44E7D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MonthEnd2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!A12 Is Not In Table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402A0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E59F93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127902A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D252DC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0C16CDA" w14:textId="77777777" w:rsidR="00E26062" w:rsidRPr="001B7E1A" w:rsidRDefault="00E26062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7148CD41" w14:textId="77777777" w:rsidR="005855EB" w:rsidRPr="005855EB" w:rsidRDefault="005855EB" w:rsidP="00F700F9">
      <w:pPr>
        <w:pStyle w:val="a5"/>
        <w:rPr>
          <w:rFonts w:cs="Arial"/>
          <w:noProof/>
          <w:color w:val="auto"/>
          <w:sz w:val="2"/>
          <w:szCs w:val="2"/>
          <w:lang w:val="en-US"/>
        </w:rPr>
      </w:pPr>
    </w:p>
    <w:sectPr w:rsidR="005855EB" w:rsidRPr="005855EB" w:rsidSect="006D41ED">
      <w:pgSz w:w="11906" w:h="16838" w:code="9"/>
      <w:pgMar w:top="340" w:right="624" w:bottom="340" w:left="62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853A2" w14:textId="77777777" w:rsidR="000D3A77" w:rsidRDefault="000D3A77">
      <w:pPr>
        <w:spacing w:after="0"/>
      </w:pPr>
      <w:r>
        <w:separator/>
      </w:r>
    </w:p>
  </w:endnote>
  <w:endnote w:type="continuationSeparator" w:id="0">
    <w:p w14:paraId="73F4A9E7" w14:textId="77777777" w:rsidR="000D3A77" w:rsidRDefault="000D3A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20701" w14:textId="77777777" w:rsidR="000D3A77" w:rsidRDefault="000D3A77">
      <w:pPr>
        <w:spacing w:after="0"/>
      </w:pPr>
      <w:r>
        <w:separator/>
      </w:r>
    </w:p>
  </w:footnote>
  <w:footnote w:type="continuationSeparator" w:id="0">
    <w:p w14:paraId="2D133159" w14:textId="77777777" w:rsidR="000D3A77" w:rsidRDefault="000D3A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C2587"/>
    <w:rsid w:val="000D3A77"/>
    <w:rsid w:val="001274F3"/>
    <w:rsid w:val="00151CCE"/>
    <w:rsid w:val="001B01F9"/>
    <w:rsid w:val="001B7E1A"/>
    <w:rsid w:val="001C41F9"/>
    <w:rsid w:val="001D199C"/>
    <w:rsid w:val="00285C1D"/>
    <w:rsid w:val="0029624B"/>
    <w:rsid w:val="002D7C5A"/>
    <w:rsid w:val="002E5663"/>
    <w:rsid w:val="00324F4D"/>
    <w:rsid w:val="003327F5"/>
    <w:rsid w:val="00340CAF"/>
    <w:rsid w:val="00381353"/>
    <w:rsid w:val="003C0D41"/>
    <w:rsid w:val="003E085C"/>
    <w:rsid w:val="003E7B3A"/>
    <w:rsid w:val="00416364"/>
    <w:rsid w:val="00431B29"/>
    <w:rsid w:val="00440416"/>
    <w:rsid w:val="00462EAD"/>
    <w:rsid w:val="004775FF"/>
    <w:rsid w:val="004A6170"/>
    <w:rsid w:val="004D6FA9"/>
    <w:rsid w:val="004F6AAC"/>
    <w:rsid w:val="00512F2D"/>
    <w:rsid w:val="00570FBB"/>
    <w:rsid w:val="00583B82"/>
    <w:rsid w:val="005855EB"/>
    <w:rsid w:val="005923AC"/>
    <w:rsid w:val="005B1077"/>
    <w:rsid w:val="005D5149"/>
    <w:rsid w:val="005E656F"/>
    <w:rsid w:val="00641AEC"/>
    <w:rsid w:val="00642A90"/>
    <w:rsid w:val="00667021"/>
    <w:rsid w:val="006974E1"/>
    <w:rsid w:val="006B6899"/>
    <w:rsid w:val="006C0896"/>
    <w:rsid w:val="006D41ED"/>
    <w:rsid w:val="006E2747"/>
    <w:rsid w:val="006F13DE"/>
    <w:rsid w:val="006F513E"/>
    <w:rsid w:val="007C0139"/>
    <w:rsid w:val="007D45A1"/>
    <w:rsid w:val="007D4CDE"/>
    <w:rsid w:val="007F564D"/>
    <w:rsid w:val="00800453"/>
    <w:rsid w:val="00816010"/>
    <w:rsid w:val="008521BB"/>
    <w:rsid w:val="00880DA6"/>
    <w:rsid w:val="008B1201"/>
    <w:rsid w:val="008C3AB1"/>
    <w:rsid w:val="008F16F7"/>
    <w:rsid w:val="009164BA"/>
    <w:rsid w:val="009166BD"/>
    <w:rsid w:val="00977AAE"/>
    <w:rsid w:val="00996E56"/>
    <w:rsid w:val="00997268"/>
    <w:rsid w:val="009D3F58"/>
    <w:rsid w:val="00A12667"/>
    <w:rsid w:val="00A14581"/>
    <w:rsid w:val="00A20E4C"/>
    <w:rsid w:val="00A54791"/>
    <w:rsid w:val="00AA23D3"/>
    <w:rsid w:val="00AA3C50"/>
    <w:rsid w:val="00AE302A"/>
    <w:rsid w:val="00AE36BB"/>
    <w:rsid w:val="00AF392F"/>
    <w:rsid w:val="00AF3CAE"/>
    <w:rsid w:val="00AF7E25"/>
    <w:rsid w:val="00B361BD"/>
    <w:rsid w:val="00B37C7E"/>
    <w:rsid w:val="00B65B09"/>
    <w:rsid w:val="00B85583"/>
    <w:rsid w:val="00B9476B"/>
    <w:rsid w:val="00BC2269"/>
    <w:rsid w:val="00BC3952"/>
    <w:rsid w:val="00BD72D6"/>
    <w:rsid w:val="00BE550F"/>
    <w:rsid w:val="00BE5AB8"/>
    <w:rsid w:val="00BF49DC"/>
    <w:rsid w:val="00C01DD1"/>
    <w:rsid w:val="00C4057C"/>
    <w:rsid w:val="00C44DFB"/>
    <w:rsid w:val="00C615DC"/>
    <w:rsid w:val="00C64680"/>
    <w:rsid w:val="00C6519B"/>
    <w:rsid w:val="00C70F21"/>
    <w:rsid w:val="00C7354B"/>
    <w:rsid w:val="00C800AA"/>
    <w:rsid w:val="00C91F9B"/>
    <w:rsid w:val="00CB00BA"/>
    <w:rsid w:val="00D11149"/>
    <w:rsid w:val="00D3598C"/>
    <w:rsid w:val="00D92432"/>
    <w:rsid w:val="00DB6B33"/>
    <w:rsid w:val="00DE32AC"/>
    <w:rsid w:val="00DE3363"/>
    <w:rsid w:val="00E1407A"/>
    <w:rsid w:val="00E26062"/>
    <w:rsid w:val="00E26560"/>
    <w:rsid w:val="00E33F1A"/>
    <w:rsid w:val="00E42D64"/>
    <w:rsid w:val="00E4583F"/>
    <w:rsid w:val="00E50BDE"/>
    <w:rsid w:val="00E774CD"/>
    <w:rsid w:val="00E77E1D"/>
    <w:rsid w:val="00E97684"/>
    <w:rsid w:val="00ED5F48"/>
    <w:rsid w:val="00ED75B6"/>
    <w:rsid w:val="00F450E2"/>
    <w:rsid w:val="00F700F9"/>
    <w:rsid w:val="00F91390"/>
    <w:rsid w:val="00F93E3B"/>
    <w:rsid w:val="00FC0032"/>
    <w:rsid w:val="00FC3FFE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2025-05-19T17:01:00Z</dcterms:created>
  <dcterms:modified xsi:type="dcterms:W3CDTF">2025-05-19T17:01:00Z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