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D5A5" w14:textId="77777777" w:rsidR="00ED5F48" w:rsidRPr="00FC3FFE" w:rsidRDefault="00ED5F48" w:rsidP="00F700F9">
      <w:pPr>
        <w:pStyle w:val="a5"/>
        <w:rPr>
          <w:rFonts w:cs="Arial"/>
          <w:noProof/>
          <w:color w:val="auto"/>
          <w:sz w:val="2"/>
          <w:szCs w:val="2"/>
        </w:rPr>
      </w:pPr>
    </w:p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0C2587" w:rsidRPr="00FC3FFE" w14:paraId="7FF03D72" w14:textId="77777777" w:rsidTr="00CA2277">
        <w:tc>
          <w:tcPr>
            <w:tcW w:w="2500" w:type="pct"/>
            <w:vAlign w:val="center"/>
          </w:tcPr>
          <w:p w14:paraId="549254CB" w14:textId="77777777" w:rsidR="000C2587" w:rsidRPr="00FC3FFE" w:rsidRDefault="000C2587" w:rsidP="00CA2277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SEPTEMBRE</w:t>
            </w:r>
          </w:p>
        </w:tc>
        <w:tc>
          <w:tcPr>
            <w:tcW w:w="2500" w:type="pct"/>
            <w:vAlign w:val="center"/>
          </w:tcPr>
          <w:p w14:paraId="0CCBC278" w14:textId="77777777" w:rsidR="000C2587" w:rsidRPr="00FC3FFE" w:rsidRDefault="000C2587" w:rsidP="00CA2277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0C2587" w:rsidRPr="00FC3FFE" w14:paraId="54DB7210" w14:textId="77777777" w:rsidTr="00CA22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24609" w14:textId="77777777" w:rsidR="000C2587" w:rsidRPr="00FC3FFE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</w:rPr>
              <w:t>LUNDI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F5986B" w14:textId="77777777" w:rsidR="000C2587" w:rsidRPr="00FC3FFE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E50FD9" w14:textId="77777777" w:rsidR="000C2587" w:rsidRPr="00FC3FFE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DBC8A" w14:textId="77777777" w:rsidR="000C2587" w:rsidRPr="00FC3FFE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56E9A1" w14:textId="77777777" w:rsidR="000C2587" w:rsidRPr="00FC3FFE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4D83C1" w14:textId="77777777" w:rsidR="000C2587" w:rsidRPr="00FC3FFE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SAMEDI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45AC8" w14:textId="77777777" w:rsidR="000C2587" w:rsidRPr="00FC3FFE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DIMANCHE </w:t>
            </w:r>
          </w:p>
        </w:tc>
      </w:tr>
      <w:tr w:rsidR="000C2587" w:rsidRPr="00FC3FFE" w14:paraId="7EA8B44F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1B3ADA0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18967C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1F833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ABB59D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0630FE4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657F16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C93FFD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MonthStart9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FC3FFE" w14:paraId="5D928B79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91A2E04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C6417E8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F611EC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1A6147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12B2C4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60D81B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4F418D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FC3FFE" w14:paraId="48231874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9FD8536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DEC43CD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F211DA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A38DC5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82938A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62C7DB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99A1BA4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FC3FFE" w14:paraId="4F3243C3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6DE4A0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3E8705E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2BA05C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DDF0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5604FA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09948E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F94EC19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FC3FFE" w14:paraId="7C87E412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65E7105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022BD37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C185C6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E35EFDF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40184E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F11717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30FB462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FC3FFE" w14:paraId="40DFFBEB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4589E4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AC7B356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MonthEnd9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37DD55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C32DFB8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BD6784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390C58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69B5A31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0C2587" w:rsidRPr="00FC3FFE" w14:paraId="6F6CB98A" w14:textId="77777777" w:rsidTr="00CA2277">
        <w:tc>
          <w:tcPr>
            <w:tcW w:w="2500" w:type="pct"/>
            <w:vAlign w:val="center"/>
          </w:tcPr>
          <w:p w14:paraId="6BD0326C" w14:textId="77777777" w:rsidR="000C2587" w:rsidRPr="00FC3FFE" w:rsidRDefault="000C2587" w:rsidP="00CA2277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OCTOBRE</w:t>
            </w:r>
          </w:p>
        </w:tc>
        <w:tc>
          <w:tcPr>
            <w:tcW w:w="2500" w:type="pct"/>
            <w:vAlign w:val="center"/>
          </w:tcPr>
          <w:p w14:paraId="2D2B4116" w14:textId="77777777" w:rsidR="000C2587" w:rsidRPr="00FC3FFE" w:rsidRDefault="000C2587" w:rsidP="00CA2277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0C2587" w:rsidRPr="00FC3FFE" w14:paraId="795885F6" w14:textId="77777777" w:rsidTr="00CA2277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16C717" w14:textId="77777777" w:rsidR="000C2587" w:rsidRPr="00FC3FFE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</w:rPr>
              <w:t>LUNDI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E07CD2" w14:textId="77777777" w:rsidR="000C2587" w:rsidRPr="00FC3FFE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21585B" w14:textId="77777777" w:rsidR="000C2587" w:rsidRPr="00FC3FFE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47939E" w14:textId="77777777" w:rsidR="000C2587" w:rsidRPr="00FC3FFE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F6F847" w14:textId="77777777" w:rsidR="000C2587" w:rsidRPr="00FC3FFE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F9A80" w14:textId="77777777" w:rsidR="000C2587" w:rsidRPr="00FC3FFE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SAMEDI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F7111E" w14:textId="77777777" w:rsidR="000C2587" w:rsidRPr="00FC3FFE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DIMANCHE </w:t>
            </w:r>
          </w:p>
        </w:tc>
      </w:tr>
      <w:tr w:rsidR="000C2587" w:rsidRPr="00FC3FFE" w14:paraId="18C0D9C9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41814F1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E85504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1250C4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B17900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7BA9F9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49F69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D42CA0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MonthStart10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среда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FC3FFE" w14:paraId="388FC763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96FA2ED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ACA2CB3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219743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8B49CB6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ECD4DF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AF5849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DACA4D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FC3FFE" w14:paraId="55190BCE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E0EB84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5B81CE5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392D12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82E800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00B2762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F2BD36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517597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FC3FFE" w14:paraId="12A71546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CE6B188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935841F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1A91AD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3496E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34C18D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F207BB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1F4BAD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FC3FFE" w14:paraId="7A0EB347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EE7E7C9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3DD31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396C1B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F51058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180ACDA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73F978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364C01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FC3FFE" w14:paraId="3503C816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100A0CF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25DBF9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MonthEnd10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74B0D4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098E6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E667E7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2CD32B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FAE190C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0C2587" w:rsidRPr="00FC3FFE" w14:paraId="2FCE9E8C" w14:textId="77777777" w:rsidTr="00CA2277">
        <w:tc>
          <w:tcPr>
            <w:tcW w:w="2500" w:type="pct"/>
            <w:vAlign w:val="bottom"/>
          </w:tcPr>
          <w:p w14:paraId="6D1FCEF4" w14:textId="77777777" w:rsidR="000C2587" w:rsidRPr="00FC3FFE" w:rsidRDefault="000C2587" w:rsidP="00CA2277">
            <w:pPr>
              <w:pStyle w:val="ad"/>
              <w:spacing w:before="240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NOVEMBRE</w:t>
            </w:r>
          </w:p>
        </w:tc>
        <w:tc>
          <w:tcPr>
            <w:tcW w:w="2500" w:type="pct"/>
            <w:vAlign w:val="bottom"/>
          </w:tcPr>
          <w:p w14:paraId="7853541C" w14:textId="77777777" w:rsidR="000C2587" w:rsidRPr="00FC3FFE" w:rsidRDefault="000C2587" w:rsidP="00CA2277">
            <w:pPr>
              <w:pStyle w:val="ad"/>
              <w:spacing w:before="240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FC3FFE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0C2587" w:rsidRPr="00FC3FFE" w14:paraId="7E978761" w14:textId="77777777" w:rsidTr="00CA2277">
        <w:trPr>
          <w:trHeight w:val="20"/>
        </w:trPr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A53BC0" w14:textId="77777777" w:rsidR="000C2587" w:rsidRPr="00FC3FFE" w:rsidRDefault="000C2587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</w:rPr>
              <w:t>LUNDI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F1F4E3" w14:textId="77777777" w:rsidR="000C2587" w:rsidRPr="00FC3FFE" w:rsidRDefault="000C2587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4C94E2" w14:textId="77777777" w:rsidR="000C2587" w:rsidRPr="00FC3FFE" w:rsidRDefault="000C2587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F89C03" w14:textId="77777777" w:rsidR="000C2587" w:rsidRPr="00FC3FFE" w:rsidRDefault="000C2587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85E6DF" w14:textId="77777777" w:rsidR="000C2587" w:rsidRPr="00FC3FFE" w:rsidRDefault="000C2587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F6D34C" w14:textId="77777777" w:rsidR="000C2587" w:rsidRPr="00FC3FFE" w:rsidRDefault="000C2587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SAMEDI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150617" w14:textId="77777777" w:rsidR="000C2587" w:rsidRPr="00FC3FFE" w:rsidRDefault="000C2587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DIMANCHE </w:t>
            </w:r>
          </w:p>
        </w:tc>
      </w:tr>
      <w:tr w:rsidR="000C2587" w:rsidRPr="00FC3FFE" w14:paraId="1D1E9ACD" w14:textId="77777777" w:rsidTr="00CA2277">
        <w:trPr>
          <w:trHeight w:val="340"/>
        </w:trPr>
        <w:tc>
          <w:tcPr>
            <w:tcW w:w="707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16318B14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05B1350B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7A4C9200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668A143E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5A376D4E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1B6940ED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2FEC73AE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MonthStart11 \@ dddd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суббота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FC3FFE" w14:paraId="3F7F76BB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A2573FA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9DF1EED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25386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3B04F6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3A1D92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8D3976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2E25264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FC3FFE" w14:paraId="699BD0AF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17FACAD1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B43671B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D72C9C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0D7202E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FA77CD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D2CD50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81B47BD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FC3FFE" w14:paraId="3EBE1F63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19A1BE2A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D091D02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AAC812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CA1535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9C74B5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363785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9FCB526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FC3FFE" w14:paraId="1993024F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1EC6F5BA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23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1CDB577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24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B7685A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2B2189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B23A44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723711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FB76463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FC3FFE" w14:paraId="6C120505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7CC4A18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34359CE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MonthEnd11 \@ d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D8FA92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11787F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D488896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ACC447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8F28CD7" w14:textId="77777777" w:rsidR="000C2587" w:rsidRPr="00FC3FFE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0A5786C2" w14:textId="77777777" w:rsidR="000C2587" w:rsidRDefault="000C2587" w:rsidP="000C2587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0C2587" w:rsidRPr="005855EB" w14:paraId="4F03E0B3" w14:textId="77777777" w:rsidTr="00CA2277">
        <w:tc>
          <w:tcPr>
            <w:tcW w:w="2500" w:type="pct"/>
            <w:vAlign w:val="center"/>
          </w:tcPr>
          <w:p w14:paraId="5AD9705B" w14:textId="77777777" w:rsidR="000C2587" w:rsidRPr="005855EB" w:rsidRDefault="000C2587" w:rsidP="00CA2277">
            <w:pPr>
              <w:pStyle w:val="ad"/>
              <w:spacing w:before="240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5855EB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DÉCEMBRE</w:t>
            </w:r>
          </w:p>
        </w:tc>
        <w:tc>
          <w:tcPr>
            <w:tcW w:w="2500" w:type="pct"/>
            <w:vAlign w:val="center"/>
          </w:tcPr>
          <w:p w14:paraId="62B82F85" w14:textId="77777777" w:rsidR="000C2587" w:rsidRPr="005855EB" w:rsidRDefault="000C2587" w:rsidP="00CA2277">
            <w:pPr>
              <w:pStyle w:val="ad"/>
              <w:spacing w:before="240" w:after="0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5855EB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5855EB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2025</w:t>
            </w:r>
            <w:r w:rsidRPr="005855EB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0C2587" w:rsidRPr="005855EB" w14:paraId="7423C59E" w14:textId="77777777" w:rsidTr="00CA2277">
        <w:trPr>
          <w:trHeight w:val="340"/>
        </w:trPr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D015A2" w14:textId="77777777" w:rsidR="000C2587" w:rsidRPr="005855EB" w:rsidRDefault="000C2587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</w:rPr>
              <w:t>LUNDI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DAC330" w14:textId="77777777" w:rsidR="000C2587" w:rsidRPr="005855EB" w:rsidRDefault="000C2587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7EF263" w14:textId="77777777" w:rsidR="000C2587" w:rsidRPr="005855EB" w:rsidRDefault="000C2587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2593A9" w14:textId="77777777" w:rsidR="000C2587" w:rsidRPr="005855EB" w:rsidRDefault="000C2587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9E901C" w14:textId="77777777" w:rsidR="000C2587" w:rsidRPr="005855EB" w:rsidRDefault="000C2587" w:rsidP="00CA2277">
            <w:pPr>
              <w:pStyle w:val="Days"/>
              <w:spacing w:before="0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0B7A95" w14:textId="77777777" w:rsidR="000C2587" w:rsidRPr="005855EB" w:rsidRDefault="000C2587" w:rsidP="00CA2277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SAMEDI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6A7BFF" w14:textId="77777777" w:rsidR="000C2587" w:rsidRPr="005855EB" w:rsidRDefault="000C2587" w:rsidP="00CA2277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16"/>
                <w:szCs w:val="16"/>
              </w:rPr>
            </w:pPr>
            <w:r w:rsidRPr="00FC3FFE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DIMANCHE </w:t>
            </w:r>
          </w:p>
        </w:tc>
      </w:tr>
      <w:tr w:rsidR="000C2587" w:rsidRPr="005855EB" w14:paraId="54854A2E" w14:textId="77777777" w:rsidTr="00CA2277">
        <w:trPr>
          <w:trHeight w:val="340"/>
        </w:trPr>
        <w:tc>
          <w:tcPr>
            <w:tcW w:w="707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1B613264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MonthStart12 \@ dddd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7AD6E0B2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MonthStart12 \@ dddd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2076F99D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MonthStart12 \@ dddd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0F52B3B6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MonthStart12 \@ dddd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72C4FF04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MonthStart12 \@ dddd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0A783B9C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MonthStart12 \@ dddd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5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</w:tcBorders>
            <w:tcMar>
              <w:right w:w="142" w:type="dxa"/>
            </w:tcMar>
            <w:vAlign w:val="bottom"/>
          </w:tcPr>
          <w:p w14:paraId="41938C97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MonthStart12 \@ dddd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понедельник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7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7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5855EB" w14:paraId="645A51DF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187BB1F0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65F4E4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E70AB37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653565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BE4A6A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39C5D5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2676A00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5855EB" w14:paraId="1D702C03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803C9F9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686039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053D4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DCE627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761CA5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59B70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F990C0D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5855EB" w14:paraId="46F55498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552808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EDBCE9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74EFD0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EF1B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81B1E8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92D59E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19DB0D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5855EB" w14:paraId="0583FF33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CBB2103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1EE491B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77628E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0CC1F2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792B2B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79EAB0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32D2226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5855EB" w14:paraId="7B7D599E" w14:textId="77777777" w:rsidTr="00CA2277">
        <w:trPr>
          <w:trHeight w:val="340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3E1F084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D4B923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MonthEnd12 \@ d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5855EB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CF74F7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C70E50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CB9BA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EDE3EC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04D95EC" w14:textId="77777777" w:rsidR="000C2587" w:rsidRPr="005855EB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02D37F8" w14:textId="77777777" w:rsidR="00CB00BA" w:rsidRDefault="00CB00BA" w:rsidP="00F700F9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0C2587" w:rsidRPr="001B7E1A" w14:paraId="2B4FA656" w14:textId="77777777" w:rsidTr="00CA2277">
        <w:trPr>
          <w:trHeight w:val="340"/>
        </w:trPr>
        <w:tc>
          <w:tcPr>
            <w:tcW w:w="2500" w:type="pct"/>
            <w:vAlign w:val="center"/>
          </w:tcPr>
          <w:p w14:paraId="143206A0" w14:textId="77777777" w:rsidR="000C2587" w:rsidRPr="00F700F9" w:rsidRDefault="000C2587" w:rsidP="00CA2277">
            <w:pPr>
              <w:pStyle w:val="ad"/>
              <w:jc w:val="left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JANVIER</w:t>
            </w:r>
          </w:p>
        </w:tc>
        <w:tc>
          <w:tcPr>
            <w:tcW w:w="2500" w:type="pct"/>
            <w:vAlign w:val="center"/>
          </w:tcPr>
          <w:p w14:paraId="5E34D156" w14:textId="77777777" w:rsidR="000C2587" w:rsidRPr="00F700F9" w:rsidRDefault="000C2587" w:rsidP="00CA2277">
            <w:pPr>
              <w:pStyle w:val="ad"/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</w:pP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F700F9">
              <w:rPr>
                <w:rFonts w:cs="Arial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28"/>
        <w:gridCol w:w="1528"/>
        <w:gridCol w:w="1528"/>
        <w:gridCol w:w="1528"/>
        <w:gridCol w:w="1528"/>
        <w:gridCol w:w="1490"/>
      </w:tblGrid>
      <w:tr w:rsidR="000C2587" w:rsidRPr="001B7E1A" w14:paraId="5D5C90AE" w14:textId="77777777" w:rsidTr="00CA2277">
        <w:trPr>
          <w:trHeight w:val="113"/>
        </w:trPr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29ACFFC5" w14:textId="77777777" w:rsidR="000C2587" w:rsidRPr="00BD72D6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bookmarkStart w:id="0" w:name="_Hlk38821049"/>
            <w:r>
              <w:rPr>
                <w:rFonts w:cs="Arial"/>
                <w:noProof/>
                <w:color w:val="auto"/>
                <w:sz w:val="16"/>
                <w:szCs w:val="16"/>
              </w:rPr>
              <w:t>LUNDI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6CDCE9D4" w14:textId="77777777" w:rsidR="000C2587" w:rsidRPr="001B7E1A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MARDI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72034BDF" w14:textId="77777777" w:rsidR="000C2587" w:rsidRPr="001B7E1A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MERCREDI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03828C8C" w14:textId="77777777" w:rsidR="000C2587" w:rsidRPr="001B7E1A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JEUDI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425684F1" w14:textId="77777777" w:rsidR="000C2587" w:rsidRPr="001B7E1A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VENDREDI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0C36E03B" w14:textId="77777777" w:rsidR="000C2587" w:rsidRPr="001B7E1A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SAMEDI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3044E045" w14:textId="77777777" w:rsidR="000C2587" w:rsidRPr="00C4057C" w:rsidRDefault="000C2587" w:rsidP="00CA2277">
            <w:pPr>
              <w:pStyle w:val="Days"/>
              <w:rPr>
                <w:rFonts w:cs="Arial"/>
                <w:noProof/>
                <w:color w:val="auto"/>
                <w:sz w:val="16"/>
                <w:szCs w:val="16"/>
                <w:lang w:val="en-US"/>
              </w:rPr>
            </w:pP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 xml:space="preserve">DIMANCHE </w:t>
            </w:r>
          </w:p>
        </w:tc>
      </w:tr>
      <w:tr w:rsidR="000C2587" w:rsidRPr="001B7E1A" w14:paraId="6F16F4EF" w14:textId="77777777" w:rsidTr="00CA2277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43274657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“понедельник" 1 ""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C25D5B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“вторник"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845F86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“среда"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516DFF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“четверг"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F5B311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= “пятница"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36E70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“суббота"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4E10A1AB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MonthStart1 \@ dddd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четверг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“воскресенье" 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&lt;&gt; 0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4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1B7E1A" w14:paraId="47EBD77C" w14:textId="77777777" w:rsidTr="00CA2277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5EBF7087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=G2+1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4CE70C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E48A8CD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809A9D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B84038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846D3F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525FFFF9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1B7E1A" w14:paraId="26A165EE" w14:textId="77777777" w:rsidTr="00CA2277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DB69CB2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=G3+1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1A61AAE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5A39A8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C62E7EE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85FB6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2CC98B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253CC013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1B7E1A" w14:paraId="1264BE91" w14:textId="77777777" w:rsidTr="00CA2277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8D02AD0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=G4+1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19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072EC1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9956A2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89D91B8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22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EC05E8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23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AB4263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24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011EB725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25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1B7E1A" w14:paraId="6EE54A0C" w14:textId="77777777" w:rsidTr="00CA2277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DEF7607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25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=G5+1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26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8FB61C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27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A1DF2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=B6+1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28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06BBB96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28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=C6+1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29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00827E8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=D6+1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30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EFD4E3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=E6+1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t>31</w: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12C6C7A2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=F6+1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</w:tr>
      <w:tr w:rsidR="000C2587" w:rsidRPr="001B7E1A" w14:paraId="65B6CB02" w14:textId="77777777" w:rsidTr="00CA2277">
        <w:trPr>
          <w:trHeight w:val="340"/>
        </w:trPr>
        <w:tc>
          <w:tcPr>
            <w:tcW w:w="710" w:type="pct"/>
            <w:tcMar>
              <w:right w:w="142" w:type="dxa"/>
            </w:tcMar>
            <w:vAlign w:val="bottom"/>
          </w:tcPr>
          <w:p w14:paraId="6D56910A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29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=G6+1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0F04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 0,""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IF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30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&lt;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DocVariable MonthEnd1 \@ d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begin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=A7+1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 xml:space="preserve"> "" 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separate"/>
            </w:r>
            <w:r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instrText>31</w:instrText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  <w:r w:rsidRPr="001B7E1A">
              <w:rPr>
                <w:rFonts w:cs="Arial"/>
                <w:noProof/>
                <w:color w:val="auto"/>
                <w:sz w:val="16"/>
                <w:szCs w:val="1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7D2F7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CC4FE49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5C04F9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3795C2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bottom"/>
          </w:tcPr>
          <w:p w14:paraId="1C78EA07" w14:textId="77777777" w:rsidR="000C2587" w:rsidRPr="001B7E1A" w:rsidRDefault="000C2587" w:rsidP="00CA2277">
            <w:pPr>
              <w:pStyle w:val="Dates"/>
              <w:jc w:val="right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  <w:bookmarkEnd w:id="0"/>
    </w:tbl>
    <w:p w14:paraId="7148CD41" w14:textId="77777777" w:rsidR="005855EB" w:rsidRPr="005855EB" w:rsidRDefault="005855EB" w:rsidP="00F700F9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5855EB" w:rsidRPr="005855EB" w:rsidSect="006D41ED">
      <w:pgSz w:w="11906" w:h="16838" w:code="9"/>
      <w:pgMar w:top="340" w:right="624" w:bottom="340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C18D3" w14:textId="77777777" w:rsidR="00AF392F" w:rsidRDefault="00AF392F">
      <w:pPr>
        <w:spacing w:after="0"/>
      </w:pPr>
      <w:r>
        <w:separator/>
      </w:r>
    </w:p>
  </w:endnote>
  <w:endnote w:type="continuationSeparator" w:id="0">
    <w:p w14:paraId="35A16911" w14:textId="77777777" w:rsidR="00AF392F" w:rsidRDefault="00AF3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CBDA" w14:textId="77777777" w:rsidR="00AF392F" w:rsidRDefault="00AF392F">
      <w:pPr>
        <w:spacing w:after="0"/>
      </w:pPr>
      <w:r>
        <w:separator/>
      </w:r>
    </w:p>
  </w:footnote>
  <w:footnote w:type="continuationSeparator" w:id="0">
    <w:p w14:paraId="123F9535" w14:textId="77777777" w:rsidR="00AF392F" w:rsidRDefault="00AF39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C2587"/>
    <w:rsid w:val="001274F3"/>
    <w:rsid w:val="00151CCE"/>
    <w:rsid w:val="001B01F9"/>
    <w:rsid w:val="001B7E1A"/>
    <w:rsid w:val="001C41F9"/>
    <w:rsid w:val="00285C1D"/>
    <w:rsid w:val="0029624B"/>
    <w:rsid w:val="002D7C5A"/>
    <w:rsid w:val="002E5663"/>
    <w:rsid w:val="00324F4D"/>
    <w:rsid w:val="003327F5"/>
    <w:rsid w:val="00340CAF"/>
    <w:rsid w:val="00381353"/>
    <w:rsid w:val="003C0D41"/>
    <w:rsid w:val="003E085C"/>
    <w:rsid w:val="003E7B3A"/>
    <w:rsid w:val="00416364"/>
    <w:rsid w:val="00431B29"/>
    <w:rsid w:val="00440416"/>
    <w:rsid w:val="00462EAD"/>
    <w:rsid w:val="004775FF"/>
    <w:rsid w:val="004A6170"/>
    <w:rsid w:val="004D6FA9"/>
    <w:rsid w:val="004F6AAC"/>
    <w:rsid w:val="00512F2D"/>
    <w:rsid w:val="00570FBB"/>
    <w:rsid w:val="00583B82"/>
    <w:rsid w:val="005855EB"/>
    <w:rsid w:val="005923AC"/>
    <w:rsid w:val="005B1077"/>
    <w:rsid w:val="005D5149"/>
    <w:rsid w:val="005E656F"/>
    <w:rsid w:val="00641AEC"/>
    <w:rsid w:val="00642A90"/>
    <w:rsid w:val="00667021"/>
    <w:rsid w:val="006974E1"/>
    <w:rsid w:val="006B6899"/>
    <w:rsid w:val="006C0896"/>
    <w:rsid w:val="006D41ED"/>
    <w:rsid w:val="006E2747"/>
    <w:rsid w:val="006F13DE"/>
    <w:rsid w:val="006F513E"/>
    <w:rsid w:val="007C0139"/>
    <w:rsid w:val="007D45A1"/>
    <w:rsid w:val="007D4CDE"/>
    <w:rsid w:val="007F564D"/>
    <w:rsid w:val="00800453"/>
    <w:rsid w:val="00816010"/>
    <w:rsid w:val="008521BB"/>
    <w:rsid w:val="00880DA6"/>
    <w:rsid w:val="008B1201"/>
    <w:rsid w:val="008C3AB1"/>
    <w:rsid w:val="008F16F7"/>
    <w:rsid w:val="009164BA"/>
    <w:rsid w:val="009166BD"/>
    <w:rsid w:val="00977AAE"/>
    <w:rsid w:val="00996E56"/>
    <w:rsid w:val="00997268"/>
    <w:rsid w:val="009D3F58"/>
    <w:rsid w:val="00A12667"/>
    <w:rsid w:val="00A14581"/>
    <w:rsid w:val="00A20E4C"/>
    <w:rsid w:val="00A54791"/>
    <w:rsid w:val="00AA23D3"/>
    <w:rsid w:val="00AA3C50"/>
    <w:rsid w:val="00AE302A"/>
    <w:rsid w:val="00AE36BB"/>
    <w:rsid w:val="00AF392F"/>
    <w:rsid w:val="00AF3CAE"/>
    <w:rsid w:val="00AF7E25"/>
    <w:rsid w:val="00B361BD"/>
    <w:rsid w:val="00B37C7E"/>
    <w:rsid w:val="00B65B09"/>
    <w:rsid w:val="00B85583"/>
    <w:rsid w:val="00B9476B"/>
    <w:rsid w:val="00BC2269"/>
    <w:rsid w:val="00BC3952"/>
    <w:rsid w:val="00BD72D6"/>
    <w:rsid w:val="00BE550F"/>
    <w:rsid w:val="00BE5AB8"/>
    <w:rsid w:val="00BF49DC"/>
    <w:rsid w:val="00C01DD1"/>
    <w:rsid w:val="00C4057C"/>
    <w:rsid w:val="00C44DFB"/>
    <w:rsid w:val="00C615DC"/>
    <w:rsid w:val="00C64680"/>
    <w:rsid w:val="00C6519B"/>
    <w:rsid w:val="00C70F21"/>
    <w:rsid w:val="00C7354B"/>
    <w:rsid w:val="00C800AA"/>
    <w:rsid w:val="00C91F9B"/>
    <w:rsid w:val="00CB00BA"/>
    <w:rsid w:val="00D11149"/>
    <w:rsid w:val="00D3598C"/>
    <w:rsid w:val="00D92432"/>
    <w:rsid w:val="00DB6B33"/>
    <w:rsid w:val="00DE32AC"/>
    <w:rsid w:val="00DE3363"/>
    <w:rsid w:val="00E1407A"/>
    <w:rsid w:val="00E26560"/>
    <w:rsid w:val="00E33F1A"/>
    <w:rsid w:val="00E42D64"/>
    <w:rsid w:val="00E4583F"/>
    <w:rsid w:val="00E50BDE"/>
    <w:rsid w:val="00E774CD"/>
    <w:rsid w:val="00E77E1D"/>
    <w:rsid w:val="00E97684"/>
    <w:rsid w:val="00ED5F48"/>
    <w:rsid w:val="00ED75B6"/>
    <w:rsid w:val="00F450E2"/>
    <w:rsid w:val="00F700F9"/>
    <w:rsid w:val="00F91390"/>
    <w:rsid w:val="00F93E3B"/>
    <w:rsid w:val="00FC0032"/>
    <w:rsid w:val="00FC3FFE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2025-05-19T15:17:00Z</dcterms:created>
  <dcterms:modified xsi:type="dcterms:W3CDTF">2025-05-19T15:17:00Z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