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3982"/>
        <w:gridCol w:w="3982"/>
        <w:gridCol w:w="3983"/>
        <w:gridCol w:w="3983"/>
      </w:tblGrid>
      <w:tr w:rsidR="00F16541" w:rsidRPr="002B194C" w14:paraId="40983BE3" w14:textId="2543382C" w:rsidTr="00ED6DA5">
        <w:trPr>
          <w:trHeight w:val="567"/>
          <w:jc w:val="center"/>
        </w:trPr>
        <w:tc>
          <w:tcPr>
            <w:tcW w:w="5000" w:type="pct"/>
            <w:gridSpan w:val="4"/>
            <w:tcMar>
              <w:left w:w="170" w:type="dxa"/>
              <w:right w:w="170" w:type="dxa"/>
            </w:tcMar>
            <w:vAlign w:val="center"/>
          </w:tcPr>
          <w:p w14:paraId="1ECEB6B8" w14:textId="1F0706AE" w:rsidR="00F16541" w:rsidRPr="00743803" w:rsidRDefault="00F16541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begin"/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instrText xml:space="preserve"> DOCVARIABLE  MonthStart1 \@  yyyy   \* MERGEFORMAT </w:instrTex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separate"/>
            </w:r>
            <w:r w:rsidR="002C7F8E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2026</w:t>
            </w:r>
            <w:r w:rsidRPr="00743803">
              <w:rPr>
                <w:rFonts w:ascii="Arial Narrow" w:hAnsi="Arial Narrow" w:cs="Arial"/>
                <w:bCs/>
                <w:noProof/>
                <w:color w:val="auto"/>
                <w:sz w:val="160"/>
                <w:szCs w:val="160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fldChar w:fldCharType="end"/>
            </w:r>
          </w:p>
        </w:tc>
      </w:tr>
      <w:tr w:rsidR="002B194C" w:rsidRPr="002B194C" w14:paraId="51B7AA85" w14:textId="77777777" w:rsidTr="0001336F">
        <w:trPr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17BE0DE9" w14:textId="65BF6014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JANUARY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5"/>
              <w:gridCol w:w="520"/>
              <w:gridCol w:w="516"/>
              <w:gridCol w:w="521"/>
              <w:gridCol w:w="522"/>
              <w:gridCol w:w="520"/>
              <w:gridCol w:w="521"/>
            </w:tblGrid>
            <w:tr w:rsidR="002B194C" w:rsidRPr="002B194C" w14:paraId="1FED78F2" w14:textId="77777777" w:rsidTr="00997748">
              <w:trPr>
                <w:trHeight w:val="113"/>
              </w:trPr>
              <w:tc>
                <w:tcPr>
                  <w:tcW w:w="513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1286BCC" w14:textId="0B877E7D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BC6E3E" w14:textId="5888FEA5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5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DE012F" w14:textId="4A2D2108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0E05EE9" w14:textId="452FDC0B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52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AA5EDC8" w14:textId="671E8B30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51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A9FE307" w14:textId="0B90F1B2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520" w:type="dxa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2D5676D" w14:textId="634FB0B3" w:rsidR="00B467DE" w:rsidRPr="002B194C" w:rsidRDefault="00DA52A9" w:rsidP="00F16541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44EAB1F" w14:textId="77777777" w:rsidTr="00CA772A">
              <w:trPr>
                <w:trHeight w:val="170"/>
              </w:trPr>
              <w:tc>
                <w:tcPr>
                  <w:tcW w:w="51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445A62A" w14:textId="3E99998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  <w:tcBorders>
                    <w:top w:val="single" w:sz="4" w:space="0" w:color="auto"/>
                  </w:tcBorders>
                </w:tcPr>
                <w:p w14:paraId="2F0499B0" w14:textId="5648C4CE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  <w:tcBorders>
                    <w:top w:val="single" w:sz="4" w:space="0" w:color="auto"/>
                  </w:tcBorders>
                </w:tcPr>
                <w:p w14:paraId="5E88B54D" w14:textId="33E953C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</w:tcPr>
                <w:p w14:paraId="3DA025F0" w14:textId="35F30B3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</w:tcBorders>
                </w:tcPr>
                <w:p w14:paraId="43DC2F4B" w14:textId="7E482C9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  <w:tcBorders>
                    <w:top w:val="single" w:sz="4" w:space="0" w:color="auto"/>
                  </w:tcBorders>
                </w:tcPr>
                <w:p w14:paraId="710F388B" w14:textId="62B77A70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FF926B4" w14:textId="43E6887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9011CC4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1907951D" w14:textId="04998E8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2F02CA3" w14:textId="3458FD3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2ED3E68" w14:textId="29703EB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428009C7" w14:textId="7C38A5B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4503E3A5" w14:textId="63DA0B0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1410E4D" w14:textId="2A5D97C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CE863F" w14:textId="48101F4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2FEB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4AB96B09" w14:textId="0501868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464C1E52" w14:textId="4930A47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713418C3" w14:textId="6D5DAA65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76A6DD09" w14:textId="7B01A83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7A7A8732" w14:textId="3680C50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49A17CC7" w14:textId="63A1C8F8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533CC29F" w14:textId="4F21F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423FEA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5E522243" w14:textId="01A5212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FF940A8" w14:textId="201E95DD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6832181D" w14:textId="40DE5D3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D3FB62" w14:textId="2A3EB5E9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335FB931" w14:textId="0F4FF2B2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7A50576D" w14:textId="69E6DA8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7736ED80" w14:textId="4B306B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4200E93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359AA397" w14:textId="0BB98724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08829873" w14:textId="20D997DA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151F16EC" w14:textId="15E3D35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</w:tcPr>
                <w:p w14:paraId="64BF167A" w14:textId="389597F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1" w:type="dxa"/>
                </w:tcPr>
                <w:p w14:paraId="11CE2FBF" w14:textId="2B9C5396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9" w:type="dxa"/>
                </w:tcPr>
                <w:p w14:paraId="2E0A7BAB" w14:textId="7E2A374C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63371B52" w14:textId="3A3EB843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932772" w:rsidRPr="002B194C" w14:paraId="33FA8C15" w14:textId="77777777" w:rsidTr="00CA772A">
              <w:trPr>
                <w:trHeight w:val="170"/>
              </w:trPr>
              <w:tc>
                <w:tcPr>
                  <w:tcW w:w="513" w:type="dxa"/>
                  <w:shd w:val="clear" w:color="auto" w:fill="F2F2F2" w:themeFill="background1" w:themeFillShade="F2"/>
                </w:tcPr>
                <w:p w14:paraId="6CDC0BEB" w14:textId="2BC11991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8" w:type="dxa"/>
                </w:tcPr>
                <w:p w14:paraId="50C23380" w14:textId="56D5803F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514" w:type="dxa"/>
                </w:tcPr>
                <w:p w14:paraId="453E9C87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</w:tcPr>
                <w:p w14:paraId="0E07B785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1" w:type="dxa"/>
                </w:tcPr>
                <w:p w14:paraId="59181FF0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19" w:type="dxa"/>
                </w:tcPr>
                <w:p w14:paraId="0D8E23FD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520" w:type="dxa"/>
                  <w:shd w:val="clear" w:color="auto" w:fill="F2F2F2" w:themeFill="background1" w:themeFillShade="F2"/>
                </w:tcPr>
                <w:p w14:paraId="210766AC" w14:textId="77777777" w:rsidR="00932772" w:rsidRPr="00CA772A" w:rsidRDefault="00932772" w:rsidP="00932772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E1DF022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74524FB8" w14:textId="17C36BA1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FEBRUARY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14F67303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4C9497F" w14:textId="37A6368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154629" w14:textId="357C168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0314F24" w14:textId="32EBD52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B5CD0D" w14:textId="6472A99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F8855AC" w14:textId="27364DF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4B7B2F" w14:textId="3715275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16C1696F" w14:textId="7B391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33329C61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DA6E998" w14:textId="71E0CE1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75C4C34" w14:textId="11C7AFE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E43484" w14:textId="61B70AB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FBF8CB0" w14:textId="76033D9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2850285" w14:textId="4E744B0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BE8634" w14:textId="54CA90B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F2F4338" w14:textId="2E9FE95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FE76B92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37A5F155" w14:textId="2891304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281747" w14:textId="5DF747B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111F0FC" w14:textId="301DDE5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856C67E" w14:textId="67E072D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09AC88" w14:textId="6826EEA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22CD8A9" w14:textId="4115A85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D80C3E0" w14:textId="1C455F6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3530167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C16C256" w14:textId="59AF677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2A58A6" w14:textId="21E6D55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397B870" w14:textId="4A21231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8B7C40" w14:textId="081F5DF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2A7BBE" w14:textId="792493B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D9EF5C" w14:textId="46F6D17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3C04CE7" w14:textId="6D1C136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DE4E33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269964C" w14:textId="46A4ABC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B7BF33" w14:textId="6482B22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F2EB5FC" w14:textId="00650E6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084FB4" w14:textId="16A4808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666FD" w14:textId="34C611E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09AD0A" w14:textId="412D7CB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F4003CB" w14:textId="223F445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9E7384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7C6AD0FE" w14:textId="0015FBD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E091A4" w14:textId="5075754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4013AC" w14:textId="77E9EE4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73F982F" w14:textId="0DFE2EA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BE0FB9" w14:textId="52B781D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F6E2570" w14:textId="728397F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F9F35FE" w14:textId="72108E8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44C05615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1667B273" w14:textId="51486A8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359C67" w14:textId="3601B5A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ABDDED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11B3D51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4D0C2A6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6C2E94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5E7B8C40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1D92269D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EBD0D6A" w14:textId="34076BBF" w:rsidR="00B467DE" w:rsidRPr="002B194C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36"/>
                <w:szCs w:val="36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MARCH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5E4C3381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5B84998" w14:textId="7F2D61B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EBF489" w14:textId="6D840A4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C10D49B" w14:textId="3B0AD5C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CB917EC" w14:textId="4D89AD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3D79BDE" w14:textId="2272F8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83531D" w14:textId="47665A7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618539B" w14:textId="12A66D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662C827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C60BFAB" w14:textId="5836AC8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6A5DADD" w14:textId="2434840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3CA1EA8" w14:textId="1236CEF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C071316" w14:textId="326C6F5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673F6CE" w14:textId="3605C04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9CFFF13" w14:textId="5A2B6B9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B794542" w14:textId="5961AC4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MonthStart3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E0C49D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A5251C" w14:textId="1A9A6FC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8D6BB4" w14:textId="58EEE32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69ABA3" w14:textId="321AE1D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EA5E7D" w14:textId="37E3BBE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37A5D2" w14:textId="6F72DCC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7E13CE9" w14:textId="41DA54E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EA8565" w14:textId="1E7B22D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F8B4C0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87A526B" w14:textId="5BBC242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B89003" w14:textId="2610DC7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9A552" w14:textId="66FE0EE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BC819A5" w14:textId="4490A85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8CCD7F" w14:textId="6E9E24B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2B45309" w14:textId="078CF79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AE24833" w14:textId="1086D136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534BBA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13B1D11" w14:textId="7882A6E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D6DD8F" w14:textId="09C09D2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4FE7C42" w14:textId="099DB14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1F1CA7E" w14:textId="798FB9CD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F2076F" w14:textId="0AAF0F9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71407FE" w14:textId="211C577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6834682" w14:textId="63691EE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CCBEC2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30FA1A7" w14:textId="4F41765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9B94F0C" w14:textId="12B4A73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51A4EDC" w14:textId="5402B9C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501D0C" w14:textId="33D4D1C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772802" w14:textId="667DAFF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46959D" w14:textId="1FFD21E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9E68D6A" w14:textId="2B3437D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70F1D7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62E98E8" w14:textId="3B46935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4AD0433" w14:textId="7B7120C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MonthEnd3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C87058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2ECB0C9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5D47028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083A053D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4E7AE1B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0AE01BD9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F4E0F7B" w14:textId="47FA513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APRIL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7A530A9E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0B4A8CA" w14:textId="27F8F09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DBC35B0" w14:textId="768738D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8644E6C" w14:textId="6C90132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B214287" w14:textId="063C202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01FEDA" w14:textId="3A9A01B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59AA172" w14:textId="63D0EC4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83091B7" w14:textId="0C9976E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09144020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ECB5A64" w14:textId="0B74DF6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A578612" w14:textId="54925E0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4ABF2EEA" w14:textId="416A3C1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2377A0B3" w14:textId="5B48CD1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F5CB6C3" w14:textId="26734FE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62DC3878" w14:textId="31B58C8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56F476F" w14:textId="48D7D9F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MonthStart4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15494D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8ECB416" w14:textId="6C28E5F4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BC58D20" w14:textId="4FE38B6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4C3FC5C" w14:textId="1751716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DB5394D" w14:textId="7E00DA3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C641DAF" w14:textId="66FA342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7D38CD4" w14:textId="44777D6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9CE7B15" w14:textId="75BD4B4B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B1EBF0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4DEEF7F" w14:textId="30AEB3E8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96AA7D" w14:textId="4DA1E23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A173E99" w14:textId="52F3762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8C94E78" w14:textId="7BB5169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DD43819" w14:textId="73BC02A3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78DD25" w14:textId="2F76CB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64C8818C" w14:textId="0670994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71D35E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939AAD" w14:textId="2256B89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AA1D9F4" w14:textId="17C36C1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5E335030" w14:textId="4C7C86C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1982683" w14:textId="2845B02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50A7110" w14:textId="161698FE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CA06E39" w14:textId="73D8028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B13A7B" w14:textId="60E48C82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504CF8E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6A8F798" w14:textId="07D1B2B5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B2F498D" w14:textId="4CD0975F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0257D11" w14:textId="6A13293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93BBCA8" w14:textId="43DF55C0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3C15DCF" w14:textId="3D22E28A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C38B3CE" w14:textId="6D2F33A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7656A4FF" w14:textId="6FC067F9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1B7CE1" w:rsidRPr="002B194C" w14:paraId="3C4513A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49B83C7" w14:textId="0729B5EC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D1B599C" w14:textId="58A0ED91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MonthEnd4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499A3A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1BAE73EC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EA1D7D7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71E201EF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6711BD3" w14:textId="77777777" w:rsidR="001B7CE1" w:rsidRPr="00CA772A" w:rsidRDefault="001B7CE1" w:rsidP="001B7CE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5298F9E5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6CF8E282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52A47B2" w14:textId="7FBCC173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de-DE" w:bidi="ru-RU"/>
              </w:rPr>
              <w:t>MAY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1"/>
              <w:gridCol w:w="521"/>
              <w:gridCol w:w="520"/>
              <w:gridCol w:w="519"/>
              <w:gridCol w:w="519"/>
              <w:gridCol w:w="519"/>
              <w:gridCol w:w="518"/>
            </w:tblGrid>
            <w:tr w:rsidR="00ED6DA5" w:rsidRPr="002B194C" w14:paraId="239AEFCE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20D406C" w14:textId="17BFE4C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6D3105" w14:textId="098AFB6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4FE7917" w14:textId="1F2DA58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7843E5" w14:textId="690EC13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DD1682E" w14:textId="55B5428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5968B31" w14:textId="7A50A55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B66D8E1" w14:textId="34E9783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de-DE" w:bidi="ru-RU"/>
                    </w:rPr>
                    <w:t>SA</w:t>
                  </w:r>
                </w:p>
              </w:tc>
            </w:tr>
            <w:tr w:rsidR="00C63B21" w:rsidRPr="002B194C" w14:paraId="2642BFEC" w14:textId="77777777" w:rsidTr="00C63B21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9EE70EE" w14:textId="0EECFC2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1B6F0BB1" w14:textId="199F957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E2045BE" w14:textId="44BD65CE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7204598" w14:textId="393994D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C1A9B34" w14:textId="10004C2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3C10291" w14:textId="2C6B3605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de-DE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E8C4513" w14:textId="7BF0B9BE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MonthStart5 \@ dddd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пятница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E5D3E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69C9884A" w14:textId="2E8511E8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37E6AA0" w14:textId="7FE7954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3CD83F8" w14:textId="0E27FC5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4CA713" w14:textId="1CFFC6E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DB23F8C" w14:textId="4607C78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3CA7D1" w14:textId="7167AC6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FEBB1D" w14:textId="1360DB0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2DBB83E1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373F30" w14:textId="053BF45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47FD27B" w14:textId="11B938D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6BA7B72" w14:textId="2DF7C9F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B1E982F" w14:textId="7C1DB46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C11FC2" w14:textId="40A9522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EC49C4" w14:textId="0EAD193A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9D6BA73" w14:textId="17B51AAE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FF32899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DBF07C3" w14:textId="72B69614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4998014" w14:textId="168C25A9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FD380F8" w14:textId="61EC26D0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0076DC1" w14:textId="1A83233C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80A5FC7" w14:textId="6B311E6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10926E4" w14:textId="72DECBB1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725CB40" w14:textId="78BED116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6BAAEA03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6940F5" w14:textId="4E06751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6EDECDE" w14:textId="40441580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0A4CFDA" w14:textId="4E994402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C69173" w14:textId="3941783D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5C6A58B" w14:textId="675D41E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C9AB40" w14:textId="77081DD3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3BB835A" w14:textId="608B660F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C63B21" w:rsidRPr="002B194C" w14:paraId="0A9D4F3F" w14:textId="77777777" w:rsidTr="00C63B21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6E05886" w14:textId="526B114B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7B0C1A8" w14:textId="27EEFAC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MonthEnd5 \@ d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9B6F09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20D9F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0D13A18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05AE8071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12821ABD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448742B" w14:textId="77777777" w:rsidR="00C63B21" w:rsidRPr="00CA772A" w:rsidRDefault="00C63B21" w:rsidP="00C63B2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433D9363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7455380" w14:textId="145BC10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JUNE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2"/>
              <w:gridCol w:w="519"/>
              <w:gridCol w:w="519"/>
              <w:gridCol w:w="519"/>
              <w:gridCol w:w="519"/>
              <w:gridCol w:w="519"/>
              <w:gridCol w:w="518"/>
            </w:tblGrid>
            <w:tr w:rsidR="002B194C" w:rsidRPr="002B194C" w14:paraId="5F2FCE51" w14:textId="77777777" w:rsidTr="00997748">
              <w:trPr>
                <w:trHeight w:val="113"/>
              </w:trPr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59A11749" w14:textId="292724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40737CB" w14:textId="1EAE4D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3F42C47" w14:textId="33DBF62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9538F35" w14:textId="581A677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A9E85B" w14:textId="55FA65F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43A787" w14:textId="17FE6A29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87EAFEC" w14:textId="626621B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4514C4" w14:textId="77777777" w:rsidTr="00CA772A">
              <w:trPr>
                <w:trHeight w:val="170"/>
              </w:trPr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80AF49C" w14:textId="03A0797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756CFD3" w14:textId="7AA754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6FB29D" w14:textId="1EF57A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023E629" w14:textId="3CCC84F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C41846B" w14:textId="5CA4647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881C853" w14:textId="55DDAE1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5EEEE9E" w14:textId="548BE24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MonthStart6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понедельник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8405C74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673A7639" w14:textId="5B7EB7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8D64C70" w14:textId="2EB53A7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03F3575" w14:textId="484D508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3F2C25C" w14:textId="50B64F3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317431A" w14:textId="023FA0B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E7603B3" w14:textId="706697B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4078E044" w14:textId="190985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D031C5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827C07B" w14:textId="467BEE2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100FB8" w14:textId="7B2E262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B37C1EF" w14:textId="04CE57E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7E196" w14:textId="01850A6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3629C3" w14:textId="308FF6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8ECD165" w14:textId="1B15BDE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029C1F9" w14:textId="0720A42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496E89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5B63EA63" w14:textId="3D86C22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23AE96" w14:textId="3140733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ED6312" w14:textId="125BD5C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FE7451" w14:textId="520201C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C12BE8" w14:textId="4BBD67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0BE2D17" w14:textId="11154B3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AD47B9D" w14:textId="28F7D7B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18631EE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0C66A552" w14:textId="45AAA52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E0E127" w14:textId="7D4C4AD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62A6F02" w14:textId="0DE8D22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F17165" w14:textId="04C6E6D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982F72" w14:textId="33000C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60F6A3" w14:textId="502195E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CE2BD56" w14:textId="2F63866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566EF2C" w14:textId="77777777" w:rsidTr="00CA772A">
              <w:trPr>
                <w:trHeight w:val="170"/>
              </w:trPr>
              <w:tc>
                <w:tcPr>
                  <w:tcW w:w="716" w:type="pct"/>
                  <w:shd w:val="clear" w:color="auto" w:fill="F2F2F2" w:themeFill="background1" w:themeFillShade="F2"/>
                </w:tcPr>
                <w:p w14:paraId="44365F50" w14:textId="5400A7A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3509C" w14:textId="01A8382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MonthEnd6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6854A1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E8363F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119E5BB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03312778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C3CB9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2C4C1E8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525BF21" w14:textId="5F51316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it-IT" w:bidi="ru-RU"/>
              </w:rPr>
              <w:t>JULY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2B194C" w:rsidRPr="002B194C" w14:paraId="74B4BA08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242247EE" w14:textId="0903C63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2E415D" w14:textId="43DF194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38E66B3" w14:textId="459FC26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906B9AC" w14:textId="6C69A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0DAA64" w14:textId="0724DB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4E8CED" w14:textId="7D12822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D814EB1" w14:textId="3A15F93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it-IT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64EBDE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451CE06" w14:textId="4A3E251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159A59A" w14:textId="2964EA9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32F497" w14:textId="39B2631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8DE1110" w14:textId="259611C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A413BDF" w14:textId="379111E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3A2C888" w14:textId="748FAF5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56F3E02C" w14:textId="5B88F7F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MonthStart7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среда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E2F318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D186D2" w14:textId="4635D9B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C2E0B84" w14:textId="13A1B6D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D7CB001" w14:textId="6186825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78E32A" w14:textId="3D850CF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FAFA310" w14:textId="02EA114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00F90B9" w14:textId="2CDC4A4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0300956" w14:textId="6C21E9D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8C01494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694CB2B" w14:textId="1F88443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542F662" w14:textId="2C797D1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F2C532" w14:textId="135119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8406D4" w14:textId="146BE9D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406A9A4" w14:textId="0BB9D8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EA6BC04" w14:textId="1D8305F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D87AB36" w14:textId="72A6B7A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0DE6323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BE24311" w14:textId="1C9B701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3399BA" w14:textId="3279154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09D310A" w14:textId="7FE61E0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96F1683" w14:textId="0D119C8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5BF942E" w14:textId="16F3CE6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A47477" w14:textId="0838CF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D14C535" w14:textId="4BE387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11AFD7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7E8E0A4E" w14:textId="2B63CF7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A2E5550" w14:textId="6E2FC3E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8BA505" w14:textId="2ADABDF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468B2E" w14:textId="1B18AB9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3563FCC" w14:textId="3F30BF7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EDA5804" w14:textId="301BC46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96F624E" w14:textId="08F45A1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CDBF245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37986E1" w14:textId="346A748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83853BB" w14:textId="6D4939B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MonthEnd7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F11FA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745800BD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F213FE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</w:tcPr>
                <w:p w14:paraId="699D7AD3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97DDEDF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it-IT"/>
                    </w:rPr>
                  </w:pPr>
                </w:p>
              </w:tc>
            </w:tr>
          </w:tbl>
          <w:p w14:paraId="7F3BC12F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it-IT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A1C06B6" w14:textId="2D2EB5A5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AUGUST</w:t>
            </w:r>
          </w:p>
          <w:tbl>
            <w:tblPr>
              <w:tblStyle w:val="CalendarTable"/>
              <w:tblW w:w="499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1"/>
              <w:gridCol w:w="518"/>
              <w:gridCol w:w="521"/>
              <w:gridCol w:w="521"/>
              <w:gridCol w:w="517"/>
            </w:tblGrid>
            <w:tr w:rsidR="002B194C" w:rsidRPr="002B194C" w14:paraId="512CD26C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03A4544" w14:textId="107CA55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8010AE" w14:textId="7DE7D65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A0CA7EB" w14:textId="60AB8A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92D1DD" w14:textId="72AD2EA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589EFEA" w14:textId="2C1E1ED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7C5BBAD" w14:textId="3A5792B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2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7BDA341" w14:textId="03A468A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26FA0EAA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3F9162F5" w14:textId="318D89E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78E3628" w14:textId="590121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743803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35C07E9D" w14:textId="03C0F57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34C61DF5" w14:textId="3634CA6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F782070" w14:textId="19EA1B5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</w:tcPr>
                <w:p w14:paraId="2E8139C3" w14:textId="595A72B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E91B5D9" w14:textId="22207A4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MonthStart8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суббота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7E0B7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2115883" w14:textId="2D3CE7C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E7D81BD" w14:textId="79CE64D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FE71BEF" w14:textId="303A6F1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027655C" w14:textId="1950825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268437B" w14:textId="2485300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4F17CFC" w14:textId="767C079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0F5484F9" w14:textId="68CAACF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42A2F8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68B9BBE" w14:textId="4B76E98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4E29FFD" w14:textId="3640FB5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5209031" w14:textId="47E1231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0D487521" w14:textId="0C9039E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FC237D9" w14:textId="5B9F10A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8E556E6" w14:textId="73E51AFB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214391F2" w14:textId="05FA8A7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43314BC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F72C474" w14:textId="2165E11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79778" w14:textId="53CBB7E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6FAA9DD9" w14:textId="2352E56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F768411" w14:textId="4F5A0F3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0B5724C" w14:textId="3E8788EA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BEE734C" w14:textId="35CD3B6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15CA1277" w14:textId="70D3F76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D9281A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6AF17EF" w14:textId="3E441B62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60908" w14:textId="67181BB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205769D" w14:textId="3248CD1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6A41E81" w14:textId="7F9FF06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113320EB" w14:textId="44B62A7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1829A21" w14:textId="4A5E1D7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A5FDE1F" w14:textId="3DA348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A03930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47E422F2" w14:textId="6785CB9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61D6BEB" w14:textId="339FFC5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MonthEnd8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01C1CD3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3" w:type="pct"/>
                </w:tcPr>
                <w:p w14:paraId="02EAB5B0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0148DA57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6" w:type="pct"/>
                </w:tcPr>
                <w:p w14:paraId="62ECE4F6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2" w:type="pct"/>
                  <w:shd w:val="clear" w:color="auto" w:fill="F2F2F2" w:themeFill="background1" w:themeFillShade="F2"/>
                </w:tcPr>
                <w:p w14:paraId="35188DC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26F255B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467DE" w:rsidRPr="002B194C" w14:paraId="57F0BF4E" w14:textId="77777777" w:rsidTr="00ED6DA5">
        <w:trPr>
          <w:trHeight w:val="567"/>
          <w:jc w:val="center"/>
        </w:trPr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2B9291C1" w14:textId="0AB13CB0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val="en-US" w:bidi="ru-RU"/>
              </w:rPr>
              <w:t>SEPTEMBER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1"/>
              <w:gridCol w:w="520"/>
              <w:gridCol w:w="519"/>
              <w:gridCol w:w="519"/>
              <w:gridCol w:w="519"/>
              <w:gridCol w:w="519"/>
            </w:tblGrid>
            <w:tr w:rsidR="002B194C" w:rsidRPr="002B194C" w14:paraId="01C25E1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30EE7520" w14:textId="3A5384C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7102890" w14:textId="2DA9684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1F0F148" w14:textId="39A9848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653040" w14:textId="00C9E2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BF8B999" w14:textId="7FDD25F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FF5252F" w14:textId="6B72DC14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A046A1" w14:textId="787CC51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4B776319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189F61E8" w14:textId="084C2EC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57BCFCF" w14:textId="18E00BE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69E01076" w14:textId="00D61F8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3E47E05" w14:textId="7F595F8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FC36905" w14:textId="01BC5F8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06A0D18B" w14:textId="4FE5106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62936430" w14:textId="04B8923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MonthStart9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2FB25FC4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E2191DF" w14:textId="65E38E1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8E5DF0C" w14:textId="2A021A5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5AA8A55" w14:textId="54EE729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A89907B" w14:textId="1EDCAC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78A1F7" w14:textId="161332A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0EA4E0F" w14:textId="6C09CABE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7C15A4F" w14:textId="615BFAF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2EBF6B1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910BE96" w14:textId="213E9D2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26C7F45" w14:textId="21E23CD3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75B60CB" w14:textId="73F6E1A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9D26B5" w14:textId="37BA06E4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2E2DB3A" w14:textId="0804B3A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4010202" w14:textId="5DC26D9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5B6DA92" w14:textId="2F0C38A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50B2D7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1163D479" w14:textId="280BEB7F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DAD636" w14:textId="4297B0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58AE8F" w14:textId="34F992D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82D6EBA" w14:textId="67E6D6E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FDBA0C" w14:textId="3C82E41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DD74E73" w14:textId="0F9F82C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7E987CB" w14:textId="2C30063C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C092B39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8DB38D1" w14:textId="4B016FA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1F91EC" w14:textId="02BC0E08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F2E0F6E" w14:textId="4E601D0D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512E32C" w14:textId="78348AE5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0A204B2" w14:textId="3224B791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29B0836" w14:textId="32833B0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09700DE" w14:textId="15836036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BA8E28B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06CC1D1A" w14:textId="57F91729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F85176E" w14:textId="52D6DAB0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MonthEnd9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FE0BE84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3BF9827A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E0F68D2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</w:tcPr>
                <w:p w14:paraId="60352CB5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730115A9" w14:textId="77777777" w:rsidR="0001336F" w:rsidRPr="00CA772A" w:rsidRDefault="0001336F" w:rsidP="0001336F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val="en-US"/>
                    </w:rPr>
                  </w:pPr>
                </w:p>
              </w:tc>
            </w:tr>
          </w:tbl>
          <w:p w14:paraId="30BA0190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val="en-US"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429935A1" w14:textId="47163CD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OCTOBER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20"/>
              <w:gridCol w:w="519"/>
              <w:gridCol w:w="520"/>
              <w:gridCol w:w="519"/>
              <w:gridCol w:w="520"/>
              <w:gridCol w:w="518"/>
            </w:tblGrid>
            <w:tr w:rsidR="00ED6DA5" w:rsidRPr="002B194C" w14:paraId="797F7AFD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AAB455F" w14:textId="521AEF7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79105DB" w14:textId="5E88358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19A932D" w14:textId="30A1A1A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620CFF69" w14:textId="56E0BFE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AF45B9" w14:textId="20A1C22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12973D" w14:textId="1880C486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0640A826" w14:textId="0B0377B2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76E843DC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A9E3D2A" w14:textId="1642251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139D3479" w14:textId="35A8FDF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0F2D2FD" w14:textId="2D0469A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4E94DCE5" w14:textId="66FF87F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FEB24BE" w14:textId="311F337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3AED67E9" w14:textId="1F25523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0B83C26" w14:textId="0DE9751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MonthStart10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четверг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9D6A0E1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478048C1" w14:textId="4F290B9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F73FB71" w14:textId="5137F16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F81E409" w14:textId="738B9FC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515F9C5" w14:textId="5AAAE8B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1BE5DD" w14:textId="6557F6D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44E2D52" w14:textId="3235889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62D7B0E" w14:textId="36C746D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D38B00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9E69495" w14:textId="74C7418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6DDEDE7C" w14:textId="5724F04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A0A2A65" w14:textId="5599655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1309152C" w14:textId="06087F2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7E0077" w14:textId="50B3E31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2E4BA03" w14:textId="51673E4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BC0C454" w14:textId="6ACB29C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543A0AC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32C6748F" w14:textId="2EE503C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2724E6C" w14:textId="711261A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63728BF" w14:textId="69320A4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D232B57" w14:textId="473044F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9426E11" w14:textId="0ECF4C9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4854443" w14:textId="0B9ACDE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1798A020" w14:textId="5CF696A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1B65C51B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E77D767" w14:textId="7601011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68F59FD" w14:textId="02498E3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47C3B5D" w14:textId="3FB34E3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CFE53BF" w14:textId="73A3404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3DFB50F" w14:textId="6EA7FA0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831BECA" w14:textId="136A13A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07712A05" w14:textId="44B241E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31361857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A4754A2" w14:textId="576C8D8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D868AB2" w14:textId="2E6DAA0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MonthEnd10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0E2532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8378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37C000CA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5BEB04D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6225CCE6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F328C1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ADABAF7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B6E82BD" w14:textId="56319FBF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NOVEMBER</w:t>
            </w:r>
          </w:p>
          <w:tbl>
            <w:tblPr>
              <w:tblStyle w:val="CalendarTable"/>
              <w:tblW w:w="4993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19"/>
              <w:gridCol w:w="519"/>
              <w:gridCol w:w="520"/>
              <w:gridCol w:w="520"/>
              <w:gridCol w:w="520"/>
              <w:gridCol w:w="520"/>
              <w:gridCol w:w="520"/>
            </w:tblGrid>
            <w:tr w:rsidR="00ED6DA5" w:rsidRPr="002B194C" w14:paraId="5B0F7BE1" w14:textId="77777777" w:rsidTr="00997748">
              <w:trPr>
                <w:trHeight w:val="113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99A50FE" w14:textId="2A9762F1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022134A" w14:textId="496D65B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64AD0D5" w14:textId="4F05D720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3A31C7" w14:textId="3250682B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6947431" w14:textId="6F7C3E53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83A278F" w14:textId="61984CBD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4A0C75C9" w14:textId="4CAF773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54E04453" w14:textId="77777777" w:rsidTr="00CA772A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7C105B19" w14:textId="3D6DD12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1A83D1A9" w14:textId="383BF4D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4E0EF25F" w14:textId="0791D6F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2E750645" w14:textId="1552F7C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5A7E6426" w14:textId="2BF011D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3DD4F2E7" w14:textId="053B93D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2D774D61" w14:textId="3BCE97F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MonthStart11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воскресенье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60C0FF17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3AAA05EF" w14:textId="7361E9A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7B27D3D" w14:textId="671A88B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057B57B8" w14:textId="5D8A83C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7E0D70D" w14:textId="289C150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7A70A2E" w14:textId="27288A9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3E553D" w14:textId="32E7592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5858C66C" w14:textId="4B87B34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794D3BBD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706F7BC" w14:textId="0F128D7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15AD419" w14:textId="66F7329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4876CAA" w14:textId="0CE61A7C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3A60AEB1" w14:textId="04C2190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A1A9C96" w14:textId="575961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9F5E9A0" w14:textId="6DEC4A6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4A1095BC" w14:textId="355A4BD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41333E16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22F9B7D3" w14:textId="50D2AD0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10DDE5C" w14:textId="2C1F90D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6C185EEA" w14:textId="33643A7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7DFE1BA2" w14:textId="46AC575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87713F5" w14:textId="6F2FBCA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B456C75" w14:textId="72E58D9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215E7ECD" w14:textId="0C16EDD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6A6A17F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65E1B3FF" w14:textId="46740D4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EC32DF5" w14:textId="4772E41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0C6CE32" w14:textId="055CEE4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25E124DD" w14:textId="3B52704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494FFDD0" w14:textId="1A6A5B2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1CC8F200" w14:textId="70BC2D1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63F8B0E1" w14:textId="136C60D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6D246852" w14:textId="77777777" w:rsidTr="00CA772A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</w:tcPr>
                <w:p w14:paraId="518E6558" w14:textId="5F10A3D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ED2C37F" w14:textId="4ACB6E6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MonthEnd11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</w:tcPr>
                <w:p w14:paraId="56A2D9D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408D07B8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6DF12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</w:tcPr>
                <w:p w14:paraId="7DC9B17E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</w:tcPr>
                <w:p w14:paraId="3DAB3BDD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644384C6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50" w:type="pct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23F7C0AC" w14:textId="15522242" w:rsidR="00B467DE" w:rsidRPr="00CA772A" w:rsidRDefault="00DA52A9" w:rsidP="00F16541">
            <w:pPr>
              <w:pStyle w:val="Months"/>
              <w:ind w:left="0"/>
              <w:jc w:val="center"/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noProof/>
                <w:color w:val="auto"/>
                <w:sz w:val="40"/>
                <w:szCs w:val="40"/>
                <w:lang w:bidi="ru-RU"/>
              </w:rPr>
              <w:t>DECEMBER</w:t>
            </w:r>
          </w:p>
          <w:tbl>
            <w:tblPr>
              <w:tblStyle w:val="CalendarTable"/>
              <w:tblW w:w="4991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20"/>
              <w:gridCol w:w="520"/>
              <w:gridCol w:w="520"/>
              <w:gridCol w:w="518"/>
              <w:gridCol w:w="520"/>
              <w:gridCol w:w="520"/>
              <w:gridCol w:w="518"/>
            </w:tblGrid>
            <w:tr w:rsidR="002B194C" w:rsidRPr="002B194C" w14:paraId="6EF6986A" w14:textId="77777777" w:rsidTr="00997748">
              <w:trPr>
                <w:trHeight w:val="113"/>
              </w:trPr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72A743C6" w14:textId="0FE59C1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SU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5DFF31A" w14:textId="39826BBA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MO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B7DDCC6" w14:textId="5572CE97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TU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68B77D7" w14:textId="3FA5FBA8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WE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F8139C4" w14:textId="3CC3E465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/>
                    </w:rPr>
                    <w:t>TH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91D2B2" w14:textId="5D8B62CC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FR</w:t>
                  </w:r>
                </w:p>
              </w:tc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14:paraId="644CBCDF" w14:textId="143117EF" w:rsidR="00ED6DA5" w:rsidRPr="002B194C" w:rsidRDefault="00DA52A9" w:rsidP="00ED6DA5">
                  <w:pPr>
                    <w:pStyle w:val="Days"/>
                    <w:spacing w:before="0"/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color w:val="auto"/>
                      <w:sz w:val="20"/>
                      <w:szCs w:val="20"/>
                      <w:lang w:val="en-US" w:bidi="ru-RU"/>
                    </w:rPr>
                    <w:t>SA</w:t>
                  </w:r>
                </w:p>
              </w:tc>
            </w:tr>
            <w:tr w:rsidR="002B194C" w:rsidRPr="002B194C" w14:paraId="1AD93743" w14:textId="77777777" w:rsidTr="00CA772A">
              <w:trPr>
                <w:trHeight w:val="170"/>
              </w:trPr>
              <w:tc>
                <w:tcPr>
                  <w:tcW w:w="715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05421FCF" w14:textId="47A95F4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“воскресенье" 1 ""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54CB0112" w14:textId="64969BB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“понедельник"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364397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AF4E436" w14:textId="29BE0C1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“вторник"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</w:tcPr>
                <w:p w14:paraId="6FE3A8D5" w14:textId="79EA40A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“среда"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0BD0DC95" w14:textId="24F197B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= “четверг"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</w:tcPr>
                <w:p w14:paraId="66AAF480" w14:textId="34410A9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“пятница"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14:paraId="4772D16E" w14:textId="000DE22A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MonthStart12 \@ dddd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вторник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“суббота" 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4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&lt;&gt; 0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056D827D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1A29D810" w14:textId="2A3EE49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=G2+1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252A5AB" w14:textId="682258D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AA7261" w14:textId="56E4678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70F2C43C" w14:textId="114E757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C5F1933" w14:textId="750FB6C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756867A" w14:textId="7C88D458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2D71E511" w14:textId="4BEBED49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8582956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533A98F" w14:textId="1A2198E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=G3+1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9FCBCF9" w14:textId="18A8A3F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FEA771F" w14:textId="3304F7E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50E8B1DC" w14:textId="359EEFF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9FC1759" w14:textId="19FEB94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185D51" w14:textId="1325748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6CC0B7CD" w14:textId="07E0FAF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19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5C3E091F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29369771" w14:textId="2DDD4CE6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=G4+1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E5CA3AB" w14:textId="1685CC04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32FF93E4" w14:textId="1588868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22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11D95138" w14:textId="7D46F6AE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23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90D9E72" w14:textId="0D39BAEB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24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A8451BA" w14:textId="610FEA5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25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4140565D" w14:textId="3929A9A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26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2B194C" w:rsidRPr="002B194C" w14:paraId="355E8402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52F0D436" w14:textId="4363125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=G5+1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27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7C09EF4F" w14:textId="015BA0A3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28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42EA5C8" w14:textId="6CD84D35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28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=B6+1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29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</w:tcPr>
                <w:p w14:paraId="2C9ABBB4" w14:textId="1045D290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=C6+1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30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471FBE42" w14:textId="1D9A76B1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=D6+1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t>31</w: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27D2C9F6" w14:textId="3AC0632D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=E6+1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5C9AAFFE" w14:textId="7EA769A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29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=F6+1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</w:tr>
            <w:tr w:rsidR="00B467DE" w:rsidRPr="002B194C" w14:paraId="7EF1F96E" w14:textId="77777777" w:rsidTr="00CA772A">
              <w:trPr>
                <w:trHeight w:val="170"/>
              </w:trPr>
              <w:tc>
                <w:tcPr>
                  <w:tcW w:w="715" w:type="pct"/>
                  <w:shd w:val="clear" w:color="auto" w:fill="F2F2F2" w:themeFill="background1" w:themeFillShade="F2"/>
                </w:tcPr>
                <w:p w14:paraId="05FB0750" w14:textId="55CB4E3F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=G6+1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0A543F97" w14:textId="6A7E3212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2C7F8E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 0,""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IF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&lt;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DocVariable MonthEnd12 \@ d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="00997748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31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begin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=A7+1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separate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>30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instrText xml:space="preserve"> "" </w:instrText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  <w:r w:rsidRPr="00CA772A"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</w:tcPr>
                <w:p w14:paraId="5D1827D2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</w:tcPr>
                <w:p w14:paraId="02BC8453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152D203F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5" w:type="pct"/>
                </w:tcPr>
                <w:p w14:paraId="7F3ADE49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  <w:tc>
                <w:tcPr>
                  <w:tcW w:w="713" w:type="pct"/>
                  <w:shd w:val="clear" w:color="auto" w:fill="F2F2F2" w:themeFill="background1" w:themeFillShade="F2"/>
                </w:tcPr>
                <w:p w14:paraId="106E9FB7" w14:textId="77777777" w:rsidR="00B467DE" w:rsidRPr="00CA772A" w:rsidRDefault="00B467DE" w:rsidP="00F16541">
                  <w:pPr>
                    <w:pStyle w:val="Dates"/>
                    <w:spacing w:after="0"/>
                    <w:rPr>
                      <w:rFonts w:ascii="Arial Narrow" w:hAnsi="Arial Narrow" w:cs="Arial"/>
                      <w:b/>
                      <w:noProof/>
                      <w:color w:val="auto"/>
                      <w:sz w:val="30"/>
                      <w:szCs w:val="30"/>
                    </w:rPr>
                  </w:pPr>
                </w:p>
              </w:tc>
            </w:tr>
          </w:tbl>
          <w:p w14:paraId="0D498144" w14:textId="77777777" w:rsidR="00B467DE" w:rsidRPr="002B194C" w:rsidRDefault="00B467DE" w:rsidP="00F16541">
            <w:pPr>
              <w:pStyle w:val="ad"/>
              <w:spacing w:after="0"/>
              <w:jc w:val="center"/>
              <w:rPr>
                <w:rFonts w:ascii="Arial Narrow" w:hAnsi="Arial Narrow" w:cs="Arial"/>
                <w:b/>
                <w:noProof/>
                <w:color w:val="auto"/>
                <w:sz w:val="84"/>
                <w:szCs w:val="84"/>
                <w:lang w:bidi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B3E424A" w14:textId="1DF0A038" w:rsidR="00F93E3B" w:rsidRPr="002B194C" w:rsidRDefault="00F93E3B" w:rsidP="00F16541">
      <w:pPr>
        <w:pStyle w:val="a5"/>
        <w:rPr>
          <w:rFonts w:ascii="Arial Narrow" w:hAnsi="Arial Narrow" w:cs="Arial"/>
          <w:b/>
          <w:noProof/>
          <w:color w:val="auto"/>
          <w:sz w:val="2"/>
          <w:szCs w:val="2"/>
        </w:rPr>
      </w:pPr>
    </w:p>
    <w:sectPr w:rsidR="00F93E3B" w:rsidRPr="002B194C" w:rsidSect="00364397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62AB4" w14:textId="77777777" w:rsidR="002B46A1" w:rsidRDefault="002B46A1">
      <w:pPr>
        <w:spacing w:after="0"/>
      </w:pPr>
      <w:r>
        <w:separator/>
      </w:r>
    </w:p>
  </w:endnote>
  <w:endnote w:type="continuationSeparator" w:id="0">
    <w:p w14:paraId="6BA8354C" w14:textId="77777777" w:rsidR="002B46A1" w:rsidRDefault="002B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F610" w14:textId="77777777" w:rsidR="002B46A1" w:rsidRDefault="002B46A1">
      <w:pPr>
        <w:spacing w:after="0"/>
      </w:pPr>
      <w:r>
        <w:separator/>
      </w:r>
    </w:p>
  </w:footnote>
  <w:footnote w:type="continuationSeparator" w:id="0">
    <w:p w14:paraId="5B8F1F87" w14:textId="77777777" w:rsidR="002B46A1" w:rsidRDefault="002B46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воскресенье"/>
  </w:docVars>
  <w:rsids>
    <w:rsidRoot w:val="00285C1D"/>
    <w:rsid w:val="00003027"/>
    <w:rsid w:val="0001336F"/>
    <w:rsid w:val="00033292"/>
    <w:rsid w:val="000353F2"/>
    <w:rsid w:val="000463BE"/>
    <w:rsid w:val="0005357B"/>
    <w:rsid w:val="00071356"/>
    <w:rsid w:val="0008688D"/>
    <w:rsid w:val="00097A25"/>
    <w:rsid w:val="000A5A57"/>
    <w:rsid w:val="000C5E2A"/>
    <w:rsid w:val="000E2532"/>
    <w:rsid w:val="000E2618"/>
    <w:rsid w:val="001162F4"/>
    <w:rsid w:val="001274F3"/>
    <w:rsid w:val="0014326E"/>
    <w:rsid w:val="00151CCE"/>
    <w:rsid w:val="00161C8B"/>
    <w:rsid w:val="001B01F9"/>
    <w:rsid w:val="001B7CE1"/>
    <w:rsid w:val="001C41F9"/>
    <w:rsid w:val="00285C1D"/>
    <w:rsid w:val="002A607C"/>
    <w:rsid w:val="002B194C"/>
    <w:rsid w:val="002B46A1"/>
    <w:rsid w:val="002C7F8E"/>
    <w:rsid w:val="0030441E"/>
    <w:rsid w:val="003327F5"/>
    <w:rsid w:val="00340CAF"/>
    <w:rsid w:val="00364397"/>
    <w:rsid w:val="003C0D41"/>
    <w:rsid w:val="003E085C"/>
    <w:rsid w:val="003E7B3A"/>
    <w:rsid w:val="00403571"/>
    <w:rsid w:val="00416364"/>
    <w:rsid w:val="00425B7D"/>
    <w:rsid w:val="004305DA"/>
    <w:rsid w:val="00431B29"/>
    <w:rsid w:val="00440416"/>
    <w:rsid w:val="0044308C"/>
    <w:rsid w:val="00462EAD"/>
    <w:rsid w:val="00477914"/>
    <w:rsid w:val="004A1864"/>
    <w:rsid w:val="004A6170"/>
    <w:rsid w:val="004F6AAC"/>
    <w:rsid w:val="00512F2D"/>
    <w:rsid w:val="00570FBB"/>
    <w:rsid w:val="00583B82"/>
    <w:rsid w:val="005923AC"/>
    <w:rsid w:val="005B23FB"/>
    <w:rsid w:val="005D5149"/>
    <w:rsid w:val="005E656F"/>
    <w:rsid w:val="0061355E"/>
    <w:rsid w:val="00667021"/>
    <w:rsid w:val="00675F85"/>
    <w:rsid w:val="00692266"/>
    <w:rsid w:val="006974E1"/>
    <w:rsid w:val="006C0896"/>
    <w:rsid w:val="006F513E"/>
    <w:rsid w:val="00743803"/>
    <w:rsid w:val="00793EBD"/>
    <w:rsid w:val="007B60FB"/>
    <w:rsid w:val="007C0139"/>
    <w:rsid w:val="007D45A1"/>
    <w:rsid w:val="007F564D"/>
    <w:rsid w:val="00804CE2"/>
    <w:rsid w:val="0081583A"/>
    <w:rsid w:val="00825624"/>
    <w:rsid w:val="00835BFD"/>
    <w:rsid w:val="00874C11"/>
    <w:rsid w:val="008B1201"/>
    <w:rsid w:val="008F16F7"/>
    <w:rsid w:val="009107E4"/>
    <w:rsid w:val="009164BA"/>
    <w:rsid w:val="009166BD"/>
    <w:rsid w:val="00932772"/>
    <w:rsid w:val="009735A3"/>
    <w:rsid w:val="00977AAE"/>
    <w:rsid w:val="00996E56"/>
    <w:rsid w:val="00997268"/>
    <w:rsid w:val="00997748"/>
    <w:rsid w:val="009D53D4"/>
    <w:rsid w:val="009F1CAF"/>
    <w:rsid w:val="00A12667"/>
    <w:rsid w:val="00A14581"/>
    <w:rsid w:val="00A20E4C"/>
    <w:rsid w:val="00A83643"/>
    <w:rsid w:val="00AA23D3"/>
    <w:rsid w:val="00AA3C50"/>
    <w:rsid w:val="00AE302A"/>
    <w:rsid w:val="00AE36BB"/>
    <w:rsid w:val="00AE5E01"/>
    <w:rsid w:val="00B13164"/>
    <w:rsid w:val="00B24BD3"/>
    <w:rsid w:val="00B36BE5"/>
    <w:rsid w:val="00B37C7E"/>
    <w:rsid w:val="00B467DE"/>
    <w:rsid w:val="00B508FF"/>
    <w:rsid w:val="00B65B09"/>
    <w:rsid w:val="00B76CCE"/>
    <w:rsid w:val="00B85583"/>
    <w:rsid w:val="00B9476B"/>
    <w:rsid w:val="00BA57BD"/>
    <w:rsid w:val="00BC3952"/>
    <w:rsid w:val="00BE5AB8"/>
    <w:rsid w:val="00BF174C"/>
    <w:rsid w:val="00C119FB"/>
    <w:rsid w:val="00C44DFB"/>
    <w:rsid w:val="00C630F0"/>
    <w:rsid w:val="00C63B21"/>
    <w:rsid w:val="00C6519B"/>
    <w:rsid w:val="00C70F21"/>
    <w:rsid w:val="00C7354B"/>
    <w:rsid w:val="00C91F9B"/>
    <w:rsid w:val="00CA772A"/>
    <w:rsid w:val="00CE2B0B"/>
    <w:rsid w:val="00CF41FA"/>
    <w:rsid w:val="00DA52A9"/>
    <w:rsid w:val="00DA6A3A"/>
    <w:rsid w:val="00DB1BDB"/>
    <w:rsid w:val="00DC3C75"/>
    <w:rsid w:val="00DE32AC"/>
    <w:rsid w:val="00E1407A"/>
    <w:rsid w:val="00E25F75"/>
    <w:rsid w:val="00E271E1"/>
    <w:rsid w:val="00E36200"/>
    <w:rsid w:val="00E44939"/>
    <w:rsid w:val="00E50BDE"/>
    <w:rsid w:val="00E774CD"/>
    <w:rsid w:val="00E77E1D"/>
    <w:rsid w:val="00ED6DA5"/>
    <w:rsid w:val="00ED75B6"/>
    <w:rsid w:val="00EF3207"/>
    <w:rsid w:val="00F046DB"/>
    <w:rsid w:val="00F12444"/>
    <w:rsid w:val="00F16541"/>
    <w:rsid w:val="00F91390"/>
    <w:rsid w:val="00F93E3B"/>
    <w:rsid w:val="00FC0032"/>
    <w:rsid w:val="00FC4581"/>
    <w:rsid w:val="00FD05D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2025-06-06T16:56:00Z</dcterms:created>
  <dcterms:modified xsi:type="dcterms:W3CDTF">2025-06-06T16:56:00Z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