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49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858"/>
      </w:tblGrid>
      <w:tr w:rsidR="00D84FBB" w:rsidRPr="00F86413" w14:paraId="40983BE3" w14:textId="77777777" w:rsidTr="00FE0201">
        <w:trPr>
          <w:trHeight w:val="9771"/>
          <w:jc w:val="center"/>
        </w:trPr>
        <w:tc>
          <w:tcPr>
            <w:tcW w:w="5000" w:type="pct"/>
          </w:tcPr>
          <w:p w14:paraId="7E5AA8FE" w14:textId="77777777" w:rsidR="008F38A6" w:rsidRPr="00F86413" w:rsidRDefault="008F38A6">
            <w:pPr>
              <w:rPr>
                <w:rFonts w:ascii="Arial Narrow" w:hAnsi="Arial Narrow"/>
                <w:color w:val="auto"/>
                <w:sz w:val="2"/>
                <w:szCs w:val="2"/>
                <w:lang w:val="en-US"/>
              </w:rPr>
            </w:pPr>
          </w:p>
          <w:p w14:paraId="1C8C4A06" w14:textId="60CF8B88" w:rsidR="00E50BDE" w:rsidRPr="00F86413" w:rsidRDefault="0000187C" w:rsidP="0087060A">
            <w:pPr>
              <w:pStyle w:val="ad"/>
              <w:jc w:val="center"/>
              <w:rPr>
                <w:rFonts w:ascii="Arial Narrow" w:hAnsi="Arial Narrow" w:cs="Arial"/>
                <w:noProof/>
                <w:color w:val="auto"/>
                <w:sz w:val="2"/>
                <w:szCs w:val="2"/>
              </w:rPr>
            </w:pPr>
            <w:r w:rsidRPr="0000187C">
              <w:rPr>
                <w:rFonts w:ascii="Arial Narrow" w:hAnsi="Arial Narrow" w:cs="Arial"/>
                <w:noProof/>
                <w:color w:val="auto"/>
                <w:sz w:val="56"/>
                <w:szCs w:val="56"/>
                <w:lang w:bidi="ru-RU"/>
              </w:rPr>
              <w:t>VACANCES</w:t>
            </w:r>
          </w:p>
          <w:tbl>
            <w:tblPr>
              <w:tblStyle w:val="ae"/>
              <w:tblW w:w="5000" w:type="pct"/>
              <w:jc w:val="center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691"/>
              <w:gridCol w:w="547"/>
              <w:gridCol w:w="548"/>
              <w:gridCol w:w="547"/>
              <w:gridCol w:w="548"/>
              <w:gridCol w:w="547"/>
              <w:gridCol w:w="548"/>
              <w:gridCol w:w="547"/>
              <w:gridCol w:w="549"/>
              <w:gridCol w:w="548"/>
              <w:gridCol w:w="549"/>
              <w:gridCol w:w="548"/>
              <w:gridCol w:w="549"/>
              <w:gridCol w:w="548"/>
              <w:gridCol w:w="549"/>
              <w:gridCol w:w="548"/>
              <w:gridCol w:w="549"/>
              <w:gridCol w:w="548"/>
              <w:gridCol w:w="549"/>
              <w:gridCol w:w="548"/>
              <w:gridCol w:w="549"/>
              <w:gridCol w:w="548"/>
              <w:gridCol w:w="549"/>
              <w:gridCol w:w="548"/>
              <w:gridCol w:w="549"/>
            </w:tblGrid>
            <w:tr w:rsidR="00A83FD6" w:rsidRPr="00F86413" w14:paraId="78D5115E" w14:textId="77777777" w:rsidTr="00011C12">
              <w:trPr>
                <w:trHeight w:val="57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F911CFC" w14:textId="19E8ED30" w:rsidR="00A83FD6" w:rsidRPr="00011C12" w:rsidRDefault="00011C12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auto"/>
                      <w:sz w:val="72"/>
                      <w:szCs w:val="72"/>
                    </w:rPr>
                  </w:pPr>
                  <w:r w:rsidRPr="00011C12">
                    <w:rPr>
                      <w:rFonts w:ascii="Arial Narrow" w:hAnsi="Arial Narrow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011C12">
                    <w:rPr>
                      <w:rFonts w:ascii="Arial Narrow" w:hAnsi="Arial Narrow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011C12">
                    <w:rPr>
                      <w:rFonts w:ascii="Arial Narrow" w:hAnsi="Arial Narrow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A021DE">
                    <w:rPr>
                      <w:rFonts w:ascii="Arial Narrow" w:hAnsi="Arial Narrow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t>2025</w:t>
                  </w:r>
                  <w:r w:rsidRPr="00011C12">
                    <w:rPr>
                      <w:rFonts w:ascii="Arial Narrow" w:hAnsi="Arial Narrow" w:cs="Arial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7FA3F25F" w14:textId="2F1E566D" w:rsidR="00A83FD6" w:rsidRPr="00F86413" w:rsidRDefault="0000187C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bookmarkStart w:id="0" w:name="_Hlk38821049"/>
                  <w:r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9"/>
                    <w:gridCol w:w="148"/>
                    <w:gridCol w:w="148"/>
                    <w:gridCol w:w="148"/>
                    <w:gridCol w:w="148"/>
                    <w:gridCol w:w="144"/>
                  </w:tblGrid>
                  <w:tr w:rsidR="00A83FD6" w:rsidRPr="00F86413" w14:paraId="0CCDA6CF" w14:textId="77777777" w:rsidTr="00C17DC1">
                    <w:trPr>
                      <w:trHeight w:val="41"/>
                      <w:jc w:val="center"/>
                    </w:trPr>
                    <w:tc>
                      <w:tcPr>
                        <w:tcW w:w="716" w:type="pct"/>
                        <w:shd w:val="clear" w:color="auto" w:fill="A6A6A6" w:themeFill="background1" w:themeFillShade="A6"/>
                        <w:vAlign w:val="center"/>
                      </w:tcPr>
                      <w:p w14:paraId="4F9626A3" w14:textId="6395CC49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20" w:type="pct"/>
                        <w:shd w:val="clear" w:color="auto" w:fill="A6A6A6" w:themeFill="background1" w:themeFillShade="A6"/>
                        <w:vAlign w:val="center"/>
                      </w:tcPr>
                      <w:p w14:paraId="4E552C6E" w14:textId="46C2E7EB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6" w:type="pct"/>
                        <w:shd w:val="clear" w:color="auto" w:fill="A6A6A6" w:themeFill="background1" w:themeFillShade="A6"/>
                        <w:vAlign w:val="center"/>
                      </w:tcPr>
                      <w:p w14:paraId="34966369" w14:textId="628B6089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6" w:type="pct"/>
                        <w:shd w:val="clear" w:color="auto" w:fill="A6A6A6" w:themeFill="background1" w:themeFillShade="A6"/>
                        <w:vAlign w:val="center"/>
                      </w:tcPr>
                      <w:p w14:paraId="087078C2" w14:textId="72DF1C6B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6" w:type="pct"/>
                        <w:shd w:val="clear" w:color="auto" w:fill="A6A6A6" w:themeFill="background1" w:themeFillShade="A6"/>
                        <w:vAlign w:val="center"/>
                      </w:tcPr>
                      <w:p w14:paraId="5DD55423" w14:textId="02F98D24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6" w:type="pct"/>
                        <w:shd w:val="clear" w:color="auto" w:fill="A6A6A6" w:themeFill="background1" w:themeFillShade="A6"/>
                        <w:vAlign w:val="center"/>
                      </w:tcPr>
                      <w:p w14:paraId="5C099C41" w14:textId="0E3C0D58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699" w:type="pct"/>
                        <w:shd w:val="clear" w:color="auto" w:fill="A6A6A6" w:themeFill="background1" w:themeFillShade="A6"/>
                        <w:vAlign w:val="center"/>
                      </w:tcPr>
                      <w:p w14:paraId="77BC45C6" w14:textId="0A413FC9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A83FD6" w:rsidRPr="00F86413" w14:paraId="60C1940D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884F9A3" w14:textId="360539D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3069C306" w14:textId="41A2CB8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46B8ABB" w14:textId="228D2EF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B601B3" w14:textId="1CEC0A3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6BFABB" w14:textId="45E7E19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27EB571" w14:textId="7178B93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shd w:val="clear" w:color="auto" w:fill="F2F2F2" w:themeFill="background1" w:themeFillShade="F2"/>
                        <w:vAlign w:val="center"/>
                      </w:tcPr>
                      <w:p w14:paraId="0203A445" w14:textId="086982B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669D5CEE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D599E46" w14:textId="11D30E5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7219D551" w14:textId="71AF99B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4198839" w14:textId="7A24B8E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8BE007" w14:textId="590B032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B1E46E9" w14:textId="0C9F47F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3930E5F" w14:textId="44C54C5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shd w:val="clear" w:color="auto" w:fill="F2F2F2" w:themeFill="background1" w:themeFillShade="F2"/>
                        <w:vAlign w:val="center"/>
                      </w:tcPr>
                      <w:p w14:paraId="5B9B0F0D" w14:textId="4B69A96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7BE3FE9A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E03164A" w14:textId="6F76362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177AEA14" w14:textId="38E9BE2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172C8E5" w14:textId="55059FE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B91EBE9" w14:textId="79477A5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1400A4" w14:textId="6159997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26979DB" w14:textId="706964B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shd w:val="clear" w:color="auto" w:fill="F2F2F2" w:themeFill="background1" w:themeFillShade="F2"/>
                        <w:vAlign w:val="center"/>
                      </w:tcPr>
                      <w:p w14:paraId="13749E27" w14:textId="42E8A38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6DDB2A97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4AB623D" w14:textId="6D9EBCC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6DE4A795" w14:textId="08FAF18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FDEED8" w14:textId="7EEB6F1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C0CE13" w14:textId="34E1517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EA79C" w14:textId="2A5580C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560FD6A" w14:textId="55C8E1B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shd w:val="clear" w:color="auto" w:fill="F2F2F2" w:themeFill="background1" w:themeFillShade="F2"/>
                        <w:vAlign w:val="center"/>
                      </w:tcPr>
                      <w:p w14:paraId="14E69B29" w14:textId="6231EF9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31CD08A2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0BFDD3A0" w14:textId="6880153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23AC62D7" w14:textId="41B9CC6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758910C" w14:textId="0B0518D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BC14304" w14:textId="45E1CE7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034B923" w14:textId="7F1683B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1AF2E88" w14:textId="1495508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shd w:val="clear" w:color="auto" w:fill="F2F2F2" w:themeFill="background1" w:themeFillShade="F2"/>
                        <w:vAlign w:val="center"/>
                      </w:tcPr>
                      <w:p w14:paraId="489907CC" w14:textId="6F4D590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49FAC778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21D0FB6E" w14:textId="6A31E31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694A76DC" w14:textId="28C3595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8BED632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2C3B2A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7E6B5E4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8DCBA93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9" w:type="pct"/>
                        <w:shd w:val="clear" w:color="auto" w:fill="F2F2F2" w:themeFill="background1" w:themeFillShade="F2"/>
                        <w:vAlign w:val="center"/>
                      </w:tcPr>
                      <w:p w14:paraId="46EE95EF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0"/>
                </w:tbl>
                <w:p w14:paraId="2407CBD9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571078EE" w14:textId="58CD4A2D" w:rsidR="00A83FD6" w:rsidRPr="00F86413" w:rsidRDefault="0000187C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5"/>
                    <w:gridCol w:w="147"/>
                    <w:gridCol w:w="149"/>
                    <w:gridCol w:w="149"/>
                    <w:gridCol w:w="149"/>
                    <w:gridCol w:w="149"/>
                    <w:gridCol w:w="145"/>
                  </w:tblGrid>
                  <w:tr w:rsidR="00A83FD6" w:rsidRPr="00F86413" w14:paraId="4755D6FC" w14:textId="77777777" w:rsidTr="00C17DC1">
                    <w:trPr>
                      <w:trHeight w:val="41"/>
                      <w:jc w:val="center"/>
                    </w:trPr>
                    <w:tc>
                      <w:tcPr>
                        <w:tcW w:w="706" w:type="pct"/>
                        <w:shd w:val="clear" w:color="auto" w:fill="A6A6A6" w:themeFill="background1" w:themeFillShade="A6"/>
                        <w:vAlign w:val="center"/>
                      </w:tcPr>
                      <w:p w14:paraId="2DFC3075" w14:textId="21ED92AE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shd w:val="clear" w:color="auto" w:fill="A6A6A6" w:themeFill="background1" w:themeFillShade="A6"/>
                        <w:vAlign w:val="center"/>
                      </w:tcPr>
                      <w:p w14:paraId="3EDBC4DB" w14:textId="22788F21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101BE2EC" w14:textId="435592BA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18DD37A7" w14:textId="08688DDC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79ACB2D1" w14:textId="74F4FC84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7155021F" w14:textId="07E91D18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A6A6A6" w:themeFill="background1" w:themeFillShade="A6"/>
                        <w:vAlign w:val="center"/>
                      </w:tcPr>
                      <w:p w14:paraId="653F4563" w14:textId="378FBE45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A83FD6" w:rsidRPr="00F86413" w14:paraId="4AB16A15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254A3A" w14:textId="156580A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089D7442" w14:textId="1191D08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B81ABA5" w14:textId="559EAB1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8A29E19" w14:textId="3642802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1981805" w14:textId="670F35D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72DE6A14" w14:textId="7F74711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5998819E" w14:textId="3D93C5A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3CB42AE4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33F7FBF" w14:textId="0C4D15A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06148D3E" w14:textId="6E63D04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D7B489B" w14:textId="04BB0F0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D9D4E47" w14:textId="557BEE4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6D0F02D" w14:textId="7F44A45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489AEE40" w14:textId="37CA2E7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AB2E97C" w14:textId="7F663AE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47259356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6DE3595" w14:textId="3EB42F9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75BA7D47" w14:textId="0FB4476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E64F911" w14:textId="341D990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B3C6C9" w14:textId="5C36004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5DDDD0B" w14:textId="403AB06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3B75C889" w14:textId="52DCC34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309B0BEF" w14:textId="69F1790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29D86896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79216F9" w14:textId="1E4C5D6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0A8801F0" w14:textId="4A26C9E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EBEFF80" w14:textId="008827E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05C8487" w14:textId="78CA86B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54FD45" w14:textId="7D391FB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0F850BD2" w14:textId="0DC1AFD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E234343" w14:textId="625673F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38D4A21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E311715" w14:textId="15DCED7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6C4F839A" w14:textId="2CCFEF3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1789844" w14:textId="167D940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A764324" w14:textId="5B5267B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5FA9F22" w14:textId="064CDB0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6AB7BA22" w14:textId="2245EEB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56CA1F0" w14:textId="6A2533D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02B55440" w14:textId="77777777" w:rsidTr="00C17DC1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E61BAF0" w14:textId="70FA430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364D790E" w14:textId="31896C3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529EF44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4CCF418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5BD283F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44BD9F1A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398D7459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31CD781F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74538929" w14:textId="5AA71D2F" w:rsidR="00A83FD6" w:rsidRPr="00F86413" w:rsidRDefault="0000187C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7"/>
                    <w:gridCol w:w="148"/>
                    <w:gridCol w:w="148"/>
                    <w:gridCol w:w="148"/>
                    <w:gridCol w:w="148"/>
                    <w:gridCol w:w="148"/>
                    <w:gridCol w:w="146"/>
                  </w:tblGrid>
                  <w:tr w:rsidR="00A83FD6" w:rsidRPr="00F86413" w14:paraId="3C387047" w14:textId="77777777" w:rsidTr="00C17DC1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43C1E8D3" w14:textId="33065E2D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010DB51B" w14:textId="55F85418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05E9871B" w14:textId="7C602FEF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6AF0D66C" w14:textId="3FAC6A12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345EDABD" w14:textId="08D24290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35FA55A9" w14:textId="51A9CEF4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A6A6A6" w:themeFill="background1" w:themeFillShade="A6"/>
                        <w:vAlign w:val="center"/>
                      </w:tcPr>
                      <w:p w14:paraId="5FB4F56E" w14:textId="64DE33F3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A83FD6" w:rsidRPr="00F86413" w14:paraId="325C869D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C381C2C" w14:textId="689DA5A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F9DAFA7" w14:textId="1D9D5EF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F689A8C" w14:textId="39A1545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AFDB085" w14:textId="3403C64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169B8FB" w14:textId="0F0ADA4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3FEA46C8" w14:textId="44FEF48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9AA3914" w14:textId="2F125ED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A40279F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2A5006A" w14:textId="548012B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F0DB202" w14:textId="4239A20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B72C5DA" w14:textId="767D27A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D1D0ED7" w14:textId="0394BE7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ECF355C" w14:textId="751BEE7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0E3EC971" w14:textId="337D636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9C29E50" w14:textId="0979D39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02140B1F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A3CE051" w14:textId="61E6045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C76704C" w14:textId="274EC78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BEEA87" w14:textId="35F13F6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5380B7F" w14:textId="49F6B8C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1DC16E" w14:textId="3670D77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5A927EF0" w14:textId="21E0B54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411C9F32" w14:textId="03AD86E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B858731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5FB6274" w14:textId="7853D05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7FCCCD8" w14:textId="3CFBA97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84B36A3" w14:textId="2150209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7BDF95" w14:textId="46CFED8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33D4532" w14:textId="544CD93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109488DA" w14:textId="08D95DB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D52C613" w14:textId="437722B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2D0512DC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CA036CC" w14:textId="4598BBB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962FB57" w14:textId="6D25EAF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550FA2C" w14:textId="56ED8FC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E9A1AFE" w14:textId="280B2E6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90A2DCE" w14:textId="68CC69C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268C2622" w14:textId="6281F5C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699FA836" w14:textId="647823F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1857AC8C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6B14356" w14:textId="59ACC62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97103AC" w14:textId="0D32BDF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FA6B7A0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9DF3C4F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4196B9B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6E41E908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195BBEF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B2309C8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70FE4F43" w14:textId="168A140D" w:rsidR="00A83FD6" w:rsidRPr="00F86413" w:rsidRDefault="0000187C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9"/>
                    <w:gridCol w:w="148"/>
                    <w:gridCol w:w="148"/>
                    <w:gridCol w:w="148"/>
                    <w:gridCol w:w="148"/>
                    <w:gridCol w:w="145"/>
                  </w:tblGrid>
                  <w:tr w:rsidR="00A83FD6" w:rsidRPr="00F86413" w14:paraId="38CE131C" w14:textId="77777777" w:rsidTr="00C17DC1">
                    <w:trPr>
                      <w:trHeight w:val="41"/>
                    </w:trPr>
                    <w:tc>
                      <w:tcPr>
                        <w:tcW w:w="712" w:type="pct"/>
                        <w:shd w:val="clear" w:color="auto" w:fill="A6A6A6" w:themeFill="background1" w:themeFillShade="A6"/>
                        <w:vAlign w:val="center"/>
                      </w:tcPr>
                      <w:p w14:paraId="6733AABC" w14:textId="3C98A699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7" w:type="pct"/>
                        <w:shd w:val="clear" w:color="auto" w:fill="A6A6A6" w:themeFill="background1" w:themeFillShade="A6"/>
                        <w:vAlign w:val="center"/>
                      </w:tcPr>
                      <w:p w14:paraId="4429CFA1" w14:textId="6580E10A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A6A6A6" w:themeFill="background1" w:themeFillShade="A6"/>
                        <w:vAlign w:val="center"/>
                      </w:tcPr>
                      <w:p w14:paraId="130F2B75" w14:textId="77552349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7" w:type="pct"/>
                        <w:shd w:val="clear" w:color="auto" w:fill="A6A6A6" w:themeFill="background1" w:themeFillShade="A6"/>
                        <w:vAlign w:val="center"/>
                      </w:tcPr>
                      <w:p w14:paraId="4802E46C" w14:textId="1DDCA8E5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7" w:type="pct"/>
                        <w:shd w:val="clear" w:color="auto" w:fill="A6A6A6" w:themeFill="background1" w:themeFillShade="A6"/>
                        <w:vAlign w:val="center"/>
                      </w:tcPr>
                      <w:p w14:paraId="3201D090" w14:textId="727A39BE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7" w:type="pct"/>
                        <w:shd w:val="clear" w:color="auto" w:fill="A6A6A6" w:themeFill="background1" w:themeFillShade="A6"/>
                        <w:vAlign w:val="center"/>
                      </w:tcPr>
                      <w:p w14:paraId="0AAAE92D" w14:textId="7E518AB3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4" w:type="pct"/>
                        <w:shd w:val="clear" w:color="auto" w:fill="A6A6A6" w:themeFill="background1" w:themeFillShade="A6"/>
                        <w:vAlign w:val="center"/>
                      </w:tcPr>
                      <w:p w14:paraId="59C0140D" w14:textId="1CDA8E22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A83FD6" w:rsidRPr="00F86413" w14:paraId="7403341C" w14:textId="77777777" w:rsidTr="00C17DC1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54BFF196" w14:textId="4AA291A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A3EE38" w14:textId="59D495D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F6B54F" w14:textId="0D0A76A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965ECF" w14:textId="267B792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BFED23" w14:textId="0E40C06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8F92B8F" w14:textId="381387F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F2F2F2" w:themeFill="background1" w:themeFillShade="F2"/>
                        <w:vAlign w:val="center"/>
                      </w:tcPr>
                      <w:p w14:paraId="6A08F09A" w14:textId="2BC6EEA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132697BE" w14:textId="77777777" w:rsidTr="00C17DC1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39F31327" w14:textId="49E04F3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32981C" w14:textId="4FFEBF9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0234F3" w14:textId="2E9E0A0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B632C2" w14:textId="18B308A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C60635" w14:textId="37C8E9F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3E8EEE6" w14:textId="621E58A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F2F2F2" w:themeFill="background1" w:themeFillShade="F2"/>
                        <w:vAlign w:val="center"/>
                      </w:tcPr>
                      <w:p w14:paraId="4A21F0FB" w14:textId="2B1F7C4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3E2945F" w14:textId="77777777" w:rsidTr="00C17DC1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4A97FD3C" w14:textId="650DEF5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DABCE4" w14:textId="5427016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8D455B" w14:textId="4073F2F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AA7551" w14:textId="3E8060A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63ACA5" w14:textId="349FB05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BE31878" w14:textId="5ED3F4F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F2F2F2" w:themeFill="background1" w:themeFillShade="F2"/>
                        <w:vAlign w:val="center"/>
                      </w:tcPr>
                      <w:p w14:paraId="022EAE55" w14:textId="5D7D1CA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09602B99" w14:textId="77777777" w:rsidTr="00C17DC1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3662E1C6" w14:textId="32FD7F2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7C2A92" w14:textId="4979FE8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9DB02" w14:textId="1E74501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D3CFDD" w14:textId="397B696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DA3FF4" w14:textId="5C3C3F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4D45859" w14:textId="6CCE2DE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F2F2F2" w:themeFill="background1" w:themeFillShade="F2"/>
                        <w:vAlign w:val="center"/>
                      </w:tcPr>
                      <w:p w14:paraId="614E069A" w14:textId="1D7178B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7F603D2C" w14:textId="77777777" w:rsidTr="00C17DC1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49754467" w14:textId="0479600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E099F" w14:textId="569CBDB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3E950" w14:textId="620D6A8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2A5FA8" w14:textId="54D7612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A46F59" w14:textId="157CF51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A506F77" w14:textId="6CCF6AA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F2F2F2" w:themeFill="background1" w:themeFillShade="F2"/>
                        <w:vAlign w:val="center"/>
                      </w:tcPr>
                      <w:p w14:paraId="3AD102AB" w14:textId="6FBBC18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3132FC98" w14:textId="77777777" w:rsidTr="00C17DC1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2A17C622" w14:textId="12D0CF8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18D7A5" w14:textId="3C4857E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15D837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1498CF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372D85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6DA0594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F2F2F2" w:themeFill="background1" w:themeFillShade="F2"/>
                        <w:vAlign w:val="center"/>
                      </w:tcPr>
                      <w:p w14:paraId="2514FCCD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BB8AA00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344C0A51" w14:textId="2EF5AD23" w:rsidR="00A83FD6" w:rsidRPr="00F86413" w:rsidRDefault="0000187C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9"/>
                    <w:gridCol w:w="148"/>
                    <w:gridCol w:w="148"/>
                    <w:gridCol w:w="148"/>
                    <w:gridCol w:w="148"/>
                    <w:gridCol w:w="146"/>
                  </w:tblGrid>
                  <w:tr w:rsidR="00A83FD6" w:rsidRPr="00F86413" w14:paraId="05CD671C" w14:textId="77777777" w:rsidTr="00C17DC1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64349599" w14:textId="6412044E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505BF60F" w14:textId="49460134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72FB715E" w14:textId="287DE94D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33390DC6" w14:textId="29FDB811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2ED22AB0" w14:textId="44848BB3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4FBC7FE6" w14:textId="36654599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A6A6A6" w:themeFill="background1" w:themeFillShade="A6"/>
                        <w:vAlign w:val="center"/>
                      </w:tcPr>
                      <w:p w14:paraId="0D836BDB" w14:textId="0CD829CA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A83FD6" w:rsidRPr="00F86413" w14:paraId="2C43CB09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3F959A4" w14:textId="12CEE1A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FF0B274" w14:textId="175FD8B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FFB1017" w14:textId="52460E0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A5173F" w14:textId="46EBE3A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179C45E" w14:textId="7171694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676F4D59" w14:textId="2A4A2CC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33F72B45" w14:textId="71ADB43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2C2DEC79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FD0F15C" w14:textId="69E8B5E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DC82F23" w14:textId="0310CE3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3C52DF4" w14:textId="7C01A8E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E80B41F" w14:textId="10C14C3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A8AD1DD" w14:textId="78F3E23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3AA20BDD" w14:textId="3C7B331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5ADEB6F" w14:textId="34D2BF2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8BEE533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D5AE34" w14:textId="4B45824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888EF56" w14:textId="793BB24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528630" w14:textId="6865ADC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0F2D860" w14:textId="13E0974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F6394F2" w14:textId="79E37A0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3A55D8FD" w14:textId="502BE16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0A7229EB" w14:textId="3F6A213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6CE83FA5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E6BC4A6" w14:textId="58F316C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763D617" w14:textId="3990C7F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C191CA0" w14:textId="20CB472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A6C1218" w14:textId="6AA6FA2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EFF191C" w14:textId="3231DC3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3B72FA59" w14:textId="5EC3056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44FB047E" w14:textId="4AB17AB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427D26C5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4DE9009" w14:textId="187A8AA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9485CC0" w14:textId="5F251B2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81ADD0F" w14:textId="44923C4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99F61D6" w14:textId="21224C5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2794354" w14:textId="46A1A2F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3118DFA2" w14:textId="592B169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24815E8" w14:textId="48020E2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30E8E2A1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64523F7" w14:textId="6B629CA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58190C0" w14:textId="0787276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69ADD4E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E28E515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1E9381C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2B1A7013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304A63F1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9089C33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6786F13A" w14:textId="6E61FA1D" w:rsidR="00A83FD6" w:rsidRPr="00F86413" w:rsidRDefault="0000187C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9"/>
                    <w:gridCol w:w="148"/>
                    <w:gridCol w:w="148"/>
                    <w:gridCol w:w="148"/>
                    <w:gridCol w:w="148"/>
                    <w:gridCol w:w="146"/>
                  </w:tblGrid>
                  <w:tr w:rsidR="00A83FD6" w:rsidRPr="00F86413" w14:paraId="060284DD" w14:textId="77777777" w:rsidTr="00C17DC1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3EE133B5" w14:textId="75CEB0C5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60898756" w14:textId="79B0FDB6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1719CD41" w14:textId="24E92FC9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53E3F660" w14:textId="4980B501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6B6FB0D1" w14:textId="36F81F05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36DF2A01" w14:textId="3AC71CA8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A6A6A6" w:themeFill="background1" w:themeFillShade="A6"/>
                        <w:vAlign w:val="center"/>
                      </w:tcPr>
                      <w:p w14:paraId="2A5B2761" w14:textId="1EA54670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A83FD6" w:rsidRPr="00F86413" w14:paraId="79D895F1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9AFD6D9" w14:textId="513CD2A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9D1FE06" w14:textId="3A4ADDD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0B190C" w14:textId="3E6C9C6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CCCDEA5" w14:textId="26D5B98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A860808" w14:textId="0522F97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72EED533" w14:textId="6F2DDB7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4F75EB81" w14:textId="0C0B5C8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088E0774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FD35D7" w14:textId="3FBEE9C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07332E" w14:textId="23EAA3B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C43166C" w14:textId="63E7AD6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BFF53F" w14:textId="28372C6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301FDB" w14:textId="39CFC12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7842EBF6" w14:textId="643F618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3A6324F8" w14:textId="16586BC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6367D1FD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BC099F3" w14:textId="5D028ED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6DECA95" w14:textId="1877B69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C0E7EA9" w14:textId="0C62F00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31DECA3" w14:textId="725363E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0C21D9" w14:textId="3A3CBC3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127B6CC2" w14:textId="6EE80E5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40809AC" w14:textId="08FE704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88DE614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0EFD431" w14:textId="5C0C97A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BAC2A41" w14:textId="36F7CD7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6DDB9E9" w14:textId="3E16260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31DF43" w14:textId="4DA7707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B4EC8FC" w14:textId="7FF863A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08813582" w14:textId="47F2FC0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5FEE6B0E" w14:textId="7099A71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1063F9D6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6C07FFB" w14:textId="74E5129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1FA9D8C" w14:textId="2B622DF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67AC3C5" w14:textId="36A0AB6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B55A72" w14:textId="0E9DCAE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E5BA73F" w14:textId="1169DA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4D2C01F0" w14:textId="11769BA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C533D50" w14:textId="7F19730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E5C877B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6743D10" w14:textId="140E5AD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57831B" w14:textId="478653F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C4D52AF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D6A0666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7845697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1AFAA909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D33915E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EDF5B7B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47C47E12" w14:textId="0A644211" w:rsidR="00A83FD6" w:rsidRPr="00F86413" w:rsidRDefault="0000187C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7"/>
                    <w:gridCol w:w="149"/>
                    <w:gridCol w:w="149"/>
                    <w:gridCol w:w="148"/>
                    <w:gridCol w:w="148"/>
                    <w:gridCol w:w="148"/>
                    <w:gridCol w:w="146"/>
                  </w:tblGrid>
                  <w:tr w:rsidR="00A83FD6" w:rsidRPr="00F86413" w14:paraId="07159AAC" w14:textId="77777777" w:rsidTr="00C17DC1">
                    <w:trPr>
                      <w:trHeight w:val="41"/>
                    </w:trPr>
                    <w:tc>
                      <w:tcPr>
                        <w:tcW w:w="711" w:type="pct"/>
                        <w:shd w:val="clear" w:color="auto" w:fill="A6A6A6" w:themeFill="background1" w:themeFillShade="A6"/>
                        <w:vAlign w:val="center"/>
                      </w:tcPr>
                      <w:p w14:paraId="58255021" w14:textId="30DD94F4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2A7FE8CB" w14:textId="6CB8D04A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08126F51" w14:textId="0A88E075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46453969" w14:textId="24B32B99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68B859D1" w14:textId="6CC207BA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035A9D9E" w14:textId="277BBFD5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A6A6A6" w:themeFill="background1" w:themeFillShade="A6"/>
                        <w:vAlign w:val="center"/>
                      </w:tcPr>
                      <w:p w14:paraId="465D5F16" w14:textId="28C1E3F5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A83FD6" w:rsidRPr="00F86413" w14:paraId="29950298" w14:textId="77777777" w:rsidTr="00C17DC1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62DB7D7E" w14:textId="1C66212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96A2FC8" w14:textId="2064D36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9B7B971" w14:textId="03482FB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851D6DA" w14:textId="7769E34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6AC48E1" w14:textId="1E93024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</w:tcPr>
                      <w:p w14:paraId="0A74B7DC" w14:textId="17F5EE8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</w:tcPr>
                      <w:p w14:paraId="3ABE176A" w14:textId="4F86E30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6F8C458B" w14:textId="77777777" w:rsidTr="00C17DC1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549146D4" w14:textId="528625A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457030A" w14:textId="1BB7A8B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91C702B" w14:textId="17D48D2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53082425" w14:textId="25215ED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A5F8976" w14:textId="6E1AA3F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</w:tcPr>
                      <w:p w14:paraId="3E2974E5" w14:textId="2445269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</w:tcPr>
                      <w:p w14:paraId="577646F0" w14:textId="31035A0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37E86B4D" w14:textId="77777777" w:rsidTr="00C17DC1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7354D5F6" w14:textId="46CE198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8A130EF" w14:textId="4BBB77D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ADF1052" w14:textId="70250C6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5A820F46" w14:textId="6CD01C7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4A90E970" w14:textId="5A522EA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</w:tcPr>
                      <w:p w14:paraId="345854F1" w14:textId="1EC7840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</w:tcPr>
                      <w:p w14:paraId="3BBF6091" w14:textId="66491ED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02CD0250" w14:textId="77777777" w:rsidTr="00C17DC1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6A692D88" w14:textId="348E04B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0049BF6" w14:textId="20BE19A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BE0193D" w14:textId="76F47D6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4F351014" w14:textId="651E518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41B69DB7" w14:textId="440E0C2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</w:tcPr>
                      <w:p w14:paraId="15CD5624" w14:textId="250B9AD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</w:tcPr>
                      <w:p w14:paraId="016E62B2" w14:textId="5AD2BA4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120C506F" w14:textId="77777777" w:rsidTr="00C17DC1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0DDE5AA8" w14:textId="3CC0323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648A8B9" w14:textId="2242EC7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4C7D898D" w14:textId="602BC93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0712BB3C" w14:textId="1253220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4A58FDC" w14:textId="0BD2FB2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</w:tcPr>
                      <w:p w14:paraId="0E8CEB6D" w14:textId="1780AF8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</w:tcPr>
                      <w:p w14:paraId="4F307BDB" w14:textId="1BD4032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418EB55A" w14:textId="77777777" w:rsidTr="00C17DC1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7D767DEC" w14:textId="4DCF4D4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45C9D180" w14:textId="054DBA9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A77049F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2F941E4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5F61CAE0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</w:tcPr>
                      <w:p w14:paraId="45B0E7BD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</w:tcPr>
                      <w:p w14:paraId="2EB71ADF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41A31A5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17C67DB9" w14:textId="21080FFC" w:rsidR="00A83FD6" w:rsidRPr="00F86413" w:rsidRDefault="0000187C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9"/>
                    <w:gridCol w:w="148"/>
                    <w:gridCol w:w="148"/>
                    <w:gridCol w:w="148"/>
                    <w:gridCol w:w="148"/>
                    <w:gridCol w:w="146"/>
                  </w:tblGrid>
                  <w:tr w:rsidR="00A83FD6" w:rsidRPr="00F86413" w14:paraId="507C720D" w14:textId="77777777" w:rsidTr="00C17DC1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34D1D4C9" w14:textId="2E76FF9D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70DCEDCC" w14:textId="0372F980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669B8F96" w14:textId="66055F90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78E05DA8" w14:textId="6F8B7783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5275F303" w14:textId="63D9FF8B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11F89308" w14:textId="78B50CB3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A6A6A6" w:themeFill="background1" w:themeFillShade="A6"/>
                        <w:vAlign w:val="center"/>
                      </w:tcPr>
                      <w:p w14:paraId="082D64B0" w14:textId="59667AE1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A83FD6" w:rsidRPr="00F86413" w14:paraId="50EAB561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1304CD1" w14:textId="0AAC543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4FFBD93" w14:textId="7E45349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2188D77" w14:textId="7B90121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2F7D8A3" w14:textId="2E094EE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93EA6DB" w14:textId="3AD0CBE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1393D788" w14:textId="2A6A81D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9C04A2F" w14:textId="5C081BD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21F740E6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73D2EF1" w14:textId="787A51E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13EB22F" w14:textId="596D74E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D469EB9" w14:textId="76AEDA5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943FD64" w14:textId="53D8210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05CCB88" w14:textId="79B0079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22F8F0F5" w14:textId="25457DE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4340A498" w14:textId="0705482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15A32170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5817DB1" w14:textId="5E8A8B9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3BFA360" w14:textId="7E26794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9EB7CEF" w14:textId="04DFEB9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A249564" w14:textId="0D1FF85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8422D9" w14:textId="5F8E15C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3039D30C" w14:textId="72CBB18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356242A2" w14:textId="7851C18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6F55AFB1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E467E56" w14:textId="30432F2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1696901" w14:textId="4F564C1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3EE3B4F" w14:textId="7BF5405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566076A" w14:textId="1248881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6372C73" w14:textId="289D236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7DB1016E" w14:textId="2CB7FB2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0A90C802" w14:textId="55D7067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795CB137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54217A1" w14:textId="25ED86A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3915EEC" w14:textId="1AC76EF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AF338A2" w14:textId="3B961A3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FD081D4" w14:textId="570FBA5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D11A032" w14:textId="3344197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183B7383" w14:textId="5B9CD5F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3BCB17CC" w14:textId="4752EEC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4FE5DCDC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4078F73" w14:textId="58F9EE2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117345F" w14:textId="2F44C2E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411B9E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CD66F3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0F336FE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7D918962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53507002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1F7F43D9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532EAC06" w14:textId="10EBF1E5" w:rsidR="00A83FD6" w:rsidRPr="00F86413" w:rsidRDefault="0000187C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9"/>
                    <w:gridCol w:w="148"/>
                    <w:gridCol w:w="148"/>
                    <w:gridCol w:w="148"/>
                    <w:gridCol w:w="148"/>
                    <w:gridCol w:w="146"/>
                  </w:tblGrid>
                  <w:tr w:rsidR="00A83FD6" w:rsidRPr="00F86413" w14:paraId="2C5C1F47" w14:textId="77777777" w:rsidTr="00C17DC1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408A34C0" w14:textId="700F4B51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11168A09" w14:textId="107B18A8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28BA3E68" w14:textId="08D26DD9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0BF8EC08" w14:textId="20A93C1E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6783B6FC" w14:textId="11959F63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430FD7B5" w14:textId="448BAB7F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A6A6A6" w:themeFill="background1" w:themeFillShade="A6"/>
                        <w:vAlign w:val="center"/>
                      </w:tcPr>
                      <w:p w14:paraId="51D325C0" w14:textId="488DC339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A83FD6" w:rsidRPr="00F86413" w14:paraId="131C5FB3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528A92D" w14:textId="5F12D55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3EF2100" w14:textId="6B3CC46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7D1EE4A" w14:textId="37DC013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BAF7F4C" w14:textId="1F7EBDE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6B36E76" w14:textId="1B4EAEB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7CA17569" w14:textId="6A76CE5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59224776" w14:textId="3265F7E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187BA0C8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29003BC" w14:textId="3C05D8A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9EC157F" w14:textId="1159082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1016694" w14:textId="0F42E92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DC91383" w14:textId="5D6A6D5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5FE3099" w14:textId="2C0C024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339B5DA3" w14:textId="08E29E3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6A63FA06" w14:textId="27B7D19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352FBEBC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9D3E203" w14:textId="22EBC15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0926043" w14:textId="2D625DD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A83B5A4" w14:textId="4EAF8AF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9DC4379" w14:textId="21826D0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2154C35" w14:textId="1487937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0619392A" w14:textId="76E9414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0B2C4AC" w14:textId="61FA288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0B44936D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B50F19" w14:textId="7B85D5D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410F747" w14:textId="600F83C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9EB420A" w14:textId="0C3BEDB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1513055" w14:textId="33B9916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2B7F748" w14:textId="79314BB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46966D28" w14:textId="1DF68B7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3E675DE" w14:textId="241EA24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346DDBF5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0D884E7" w14:textId="22DECA0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D6F769F" w14:textId="2182AAB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269065" w14:textId="30290D5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A7E5C6B" w14:textId="7A210F4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CAC33A9" w14:textId="3FA3FC7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0546BC7B" w14:textId="0404BC4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05B9653F" w14:textId="5826281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1CAB5340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59C1713" w14:textId="0D0B741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02E2247" w14:textId="0CE9A11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E5A057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44D2F7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5E4023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51CF2959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37222BC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FC51E03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582ABE1F" w14:textId="3DD24C5F" w:rsidR="00A83FD6" w:rsidRPr="00F86413" w:rsidRDefault="0000187C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7"/>
                    <w:gridCol w:w="149"/>
                    <w:gridCol w:w="149"/>
                    <w:gridCol w:w="148"/>
                    <w:gridCol w:w="148"/>
                    <w:gridCol w:w="148"/>
                    <w:gridCol w:w="146"/>
                  </w:tblGrid>
                  <w:tr w:rsidR="00A83FD6" w:rsidRPr="00F86413" w14:paraId="216D5F7C" w14:textId="77777777" w:rsidTr="00C17DC1">
                    <w:trPr>
                      <w:trHeight w:val="41"/>
                    </w:trPr>
                    <w:tc>
                      <w:tcPr>
                        <w:tcW w:w="711" w:type="pct"/>
                        <w:shd w:val="clear" w:color="auto" w:fill="A6A6A6" w:themeFill="background1" w:themeFillShade="A6"/>
                        <w:vAlign w:val="center"/>
                      </w:tcPr>
                      <w:p w14:paraId="7ACC8A0B" w14:textId="695DF1B8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13D8BF96" w14:textId="535AA40C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7D3A8D11" w14:textId="4B2A9982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4A42D27E" w14:textId="5B9E7042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0091F56F" w14:textId="7214A86A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7A8145A3" w14:textId="33C4F7A0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A6A6A6" w:themeFill="background1" w:themeFillShade="A6"/>
                        <w:vAlign w:val="center"/>
                      </w:tcPr>
                      <w:p w14:paraId="4C5985C3" w14:textId="3E995DC9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A83FD6" w:rsidRPr="00F86413" w14:paraId="74241A73" w14:textId="77777777" w:rsidTr="00C17DC1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BF4E31F" w14:textId="4A26D17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CBA1C9C" w14:textId="6088E67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AE892B9" w14:textId="4D9649E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751750A" w14:textId="22678C7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B03AC18" w14:textId="62AE548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46EDD5AE" w14:textId="223B565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D2B608F" w14:textId="09F155F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4FF5265" w14:textId="77777777" w:rsidTr="00C17DC1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28179914" w14:textId="31DB7B1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C584BF0" w14:textId="64360F5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660E74" w14:textId="7CFC6B1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04550EF" w14:textId="3C8E411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E3E9DAA" w14:textId="764A7DD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73336F7A" w14:textId="64C6143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7488ABE" w14:textId="40DE6C1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0A35D06A" w14:textId="77777777" w:rsidTr="00C17DC1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6208CF72" w14:textId="310F052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70B31B1" w14:textId="6EFE779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37E0EA5" w14:textId="370A3F6A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04A463" w14:textId="7DB6B0E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B2338A4" w14:textId="629C14E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3140BAC7" w14:textId="3FEB42D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B4A3DE9" w14:textId="1F93CC3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01A575DB" w14:textId="77777777" w:rsidTr="00C17DC1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D8931E6" w14:textId="50FDF3D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34C11A8" w14:textId="0885944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84E3059" w14:textId="08805BB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AA1A9C3" w14:textId="318BE00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6FA791B" w14:textId="3C9B2F4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2204BD6E" w14:textId="7EC7A0B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AE3D66A" w14:textId="1D8DCA9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7C41C694" w14:textId="77777777" w:rsidTr="00C17DC1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3A701C3" w14:textId="5ACA32B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8FB8050" w14:textId="6E87C24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37666A2" w14:textId="20FB0EC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04C5281" w14:textId="465750A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B061028" w14:textId="242BA18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52A69A95" w14:textId="11F4769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5C852DFA" w14:textId="121EA42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4A221AF5" w14:textId="77777777" w:rsidTr="00C17DC1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026C1827" w14:textId="33CF797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7E7315D" w14:textId="31B38FF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B5D822C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D57A418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63F20A3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3ED3C09E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5C91381A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6B2BE0C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790C7C92" w14:textId="7AF8C6A5" w:rsidR="00A83FD6" w:rsidRPr="00F86413" w:rsidRDefault="0000187C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8"/>
                    <w:gridCol w:w="149"/>
                    <w:gridCol w:w="148"/>
                    <w:gridCol w:w="148"/>
                    <w:gridCol w:w="148"/>
                    <w:gridCol w:w="148"/>
                    <w:gridCol w:w="146"/>
                  </w:tblGrid>
                  <w:tr w:rsidR="00A83FD6" w:rsidRPr="00F86413" w14:paraId="1B6556E8" w14:textId="77777777" w:rsidTr="00C17DC1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6F13E812" w14:textId="610B7806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69BADE44" w14:textId="595459A4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40EDCDEA" w14:textId="634603A7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7E016378" w14:textId="49C6A5C8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1651EE27" w14:textId="692731CA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5" w:type="pct"/>
                        <w:shd w:val="clear" w:color="auto" w:fill="A6A6A6" w:themeFill="background1" w:themeFillShade="A6"/>
                        <w:vAlign w:val="center"/>
                      </w:tcPr>
                      <w:p w14:paraId="602A15DF" w14:textId="4558E8C2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A6A6A6" w:themeFill="background1" w:themeFillShade="A6"/>
                        <w:vAlign w:val="center"/>
                      </w:tcPr>
                      <w:p w14:paraId="499605B2" w14:textId="1F4ADF70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A83FD6" w:rsidRPr="00F86413" w14:paraId="728D762B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9C3C293" w14:textId="289816D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60C2F0A" w14:textId="53E5C2C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C753780" w14:textId="15553AA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823AE0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7DEEB10" w14:textId="6D5E4D6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DEC9C2E" w14:textId="08CB8E7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1930629C" w14:textId="64A672C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043C29A" w14:textId="19543AE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403C683F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FB42F0" w14:textId="08A8499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43B9A5" w14:textId="57032C3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A35BB37" w14:textId="3FA70EB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A5C29BD" w14:textId="0DBF073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CB9FBB2" w14:textId="767C7B3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75F9B2CD" w14:textId="54CE96A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074D6C32" w14:textId="05B394A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62044837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78078F" w14:textId="065C400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FC6EE83" w14:textId="56960AD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B8F134" w14:textId="44C6D05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B0A3B05" w14:textId="2CF2CAA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28714A6" w14:textId="6125B0D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132FD217" w14:textId="7D20012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C9B6F29" w14:textId="3C84ACF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69FA2B4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9535B64" w14:textId="20A1C41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DE5FD5E" w14:textId="00B4465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B35EA86" w14:textId="7A3EFF2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E72D565" w14:textId="77F578D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715ECE" w14:textId="76840F0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664ED9E1" w14:textId="6E23412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A096CCB" w14:textId="2498C4B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104C4354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531B014" w14:textId="209678E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E3CBD32" w14:textId="50E5CD8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B32D70C" w14:textId="05C9AA3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8709D76" w14:textId="6DD28F2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35570E3" w14:textId="099D5C4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5FD89712" w14:textId="372FF4D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32868E1" w14:textId="526BB9B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6651609F" w14:textId="77777777" w:rsidTr="00C17DC1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8BF9AD9" w14:textId="5CF4AE5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9A44C8D" w14:textId="584ECA2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E250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F198F45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9A1FEF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C7F3CE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F2F2F2" w:themeFill="background1" w:themeFillShade="F2"/>
                        <w:vAlign w:val="center"/>
                      </w:tcPr>
                      <w:p w14:paraId="7AE119D2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28A89463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F1C491C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  <w:gridSpan w:val="2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FFFFF" w:themeFill="background1"/>
                  <w:vAlign w:val="center"/>
                </w:tcPr>
                <w:p w14:paraId="56FD2EB5" w14:textId="0473F34A" w:rsidR="00A83FD6" w:rsidRPr="00F86413" w:rsidRDefault="0000187C" w:rsidP="00A83FD6">
                  <w:pPr>
                    <w:pStyle w:val="Months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 w:cs="Arial"/>
                      <w:noProof/>
                      <w:color w:val="auto"/>
                      <w:sz w:val="12"/>
                      <w:szCs w:val="12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45"/>
                    <w:gridCol w:w="148"/>
                    <w:gridCol w:w="149"/>
                    <w:gridCol w:w="149"/>
                    <w:gridCol w:w="149"/>
                    <w:gridCol w:w="149"/>
                    <w:gridCol w:w="146"/>
                  </w:tblGrid>
                  <w:tr w:rsidR="00A83FD6" w:rsidRPr="00F86413" w14:paraId="19473C5A" w14:textId="77777777" w:rsidTr="00C17DC1">
                    <w:trPr>
                      <w:trHeight w:val="41"/>
                    </w:trPr>
                    <w:tc>
                      <w:tcPr>
                        <w:tcW w:w="706" w:type="pct"/>
                        <w:shd w:val="clear" w:color="auto" w:fill="A6A6A6" w:themeFill="background1" w:themeFillShade="A6"/>
                        <w:vAlign w:val="center"/>
                      </w:tcPr>
                      <w:p w14:paraId="49F5AEEB" w14:textId="2E7B4314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4" w:type="pct"/>
                        <w:shd w:val="clear" w:color="auto" w:fill="A6A6A6" w:themeFill="background1" w:themeFillShade="A6"/>
                        <w:vAlign w:val="center"/>
                      </w:tcPr>
                      <w:p w14:paraId="71444D0D" w14:textId="57A3FF97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644CEA33" w14:textId="79996222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75C197BE" w14:textId="026C6A4A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1EE73F79" w14:textId="71A791B5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9" w:type="pct"/>
                        <w:shd w:val="clear" w:color="auto" w:fill="A6A6A6" w:themeFill="background1" w:themeFillShade="A6"/>
                        <w:vAlign w:val="center"/>
                      </w:tcPr>
                      <w:p w14:paraId="287ACAB8" w14:textId="6296E065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6" w:type="pct"/>
                        <w:shd w:val="clear" w:color="auto" w:fill="A6A6A6" w:themeFill="background1" w:themeFillShade="A6"/>
                        <w:vAlign w:val="center"/>
                      </w:tcPr>
                      <w:p w14:paraId="09BFAC72" w14:textId="10664B5F" w:rsidR="00A83FD6" w:rsidRPr="00F86413" w:rsidRDefault="0000187C" w:rsidP="00A83FD6">
                        <w:pPr>
                          <w:pStyle w:val="Days"/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 Narrow" w:hAnsi="Arial Narrow" w:cs="Arial"/>
                            <w:noProof/>
                            <w:color w:val="auto"/>
                            <w:sz w:val="7"/>
                            <w:szCs w:val="7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A83FD6" w:rsidRPr="00F86413" w14:paraId="589A892F" w14:textId="77777777" w:rsidTr="00C17DC1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CE2FF3E" w14:textId="34EE0C4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0B66D05B" w14:textId="6AA70C9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253FCF1" w14:textId="13A1FEE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B1B60C5" w14:textId="7F6EAF35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5C60C1" w14:textId="0500985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36F887FB" w14:textId="291314B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785870A" w14:textId="531769A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C20FC45" w14:textId="77777777" w:rsidTr="00C17DC1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B8DC856" w14:textId="5DF8BC06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494B532C" w14:textId="290E48B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9C2A735" w14:textId="6151F73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B958F7E" w14:textId="33526D2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3AEBC8C" w14:textId="4D24B2F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418436BA" w14:textId="630F9894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08345EAE" w14:textId="5C46F003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538517F7" w14:textId="77777777" w:rsidTr="00C17DC1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87AD2B5" w14:textId="500F100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1AF25C52" w14:textId="498D944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ECC8549" w14:textId="783F927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7223701" w14:textId="5C0DA809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6A51A60" w14:textId="40A03AE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26F195C4" w14:textId="6D5A38A8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1D0B3F38" w14:textId="5FCD979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4E78E1D9" w14:textId="77777777" w:rsidTr="00C17DC1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3F549A7" w14:textId="0E8AA17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64176D39" w14:textId="7785752B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1C61093" w14:textId="7A5B065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676D4AE" w14:textId="3657B6D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7CA0C07" w14:textId="45D2854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0D3C22D7" w14:textId="1153FAC1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571151B8" w14:textId="49EA022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04BFE2B1" w14:textId="77777777" w:rsidTr="00C17DC1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E7D3227" w14:textId="058B586C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73F9C05B" w14:textId="485913ED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F555A1E" w14:textId="0AE5A2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6F22DE" w14:textId="48A956F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A995CB0" w14:textId="38EAED02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6885B50F" w14:textId="4DEBB1F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6C7FFAA8" w14:textId="44F7B65E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83FD6" w:rsidRPr="00F86413" w14:paraId="3DDE421C" w14:textId="77777777" w:rsidTr="00C17DC1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06843E4" w14:textId="5F6FE9DF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4B016662" w14:textId="6A1719B0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A021DE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0187C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F86413"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FC18E4D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F7CEB81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6636AEF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F2F2F2" w:themeFill="background1" w:themeFillShade="F2"/>
                        <w:vAlign w:val="center"/>
                      </w:tcPr>
                      <w:p w14:paraId="6F0A4011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F2F2F2" w:themeFill="background1" w:themeFillShade="F2"/>
                        <w:vAlign w:val="center"/>
                      </w:tcPr>
                      <w:p w14:paraId="7748C5EE" w14:textId="77777777" w:rsidR="00A83FD6" w:rsidRPr="00F86413" w:rsidRDefault="00A83FD6" w:rsidP="00A83FD6">
                        <w:pPr>
                          <w:pStyle w:val="Dates"/>
                          <w:rPr>
                            <w:rFonts w:ascii="Arial Narrow" w:hAnsi="Arial Narrow"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963E857" w14:textId="77777777" w:rsidR="00A83FD6" w:rsidRPr="00A83FD6" w:rsidRDefault="00A83FD6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/>
                      <w:bCs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571E75C0" w14:textId="77777777" w:rsidTr="00CE2503">
              <w:trPr>
                <w:trHeight w:val="57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A6A6A6" w:themeFill="background1" w:themeFillShade="A6"/>
                  <w:vAlign w:val="center"/>
                </w:tcPr>
                <w:p w14:paraId="133675E6" w14:textId="4B5262B0" w:rsidR="00F86413" w:rsidRPr="00340E2A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0"/>
                      <w:szCs w:val="20"/>
                    </w:rPr>
                  </w:pPr>
                  <w:r w:rsidRPr="0000187C">
                    <w:rPr>
                      <w:rFonts w:ascii="Arial Narrow" w:hAnsi="Arial Narrow" w:cs="Arial"/>
                      <w:b/>
                      <w:bCs/>
                      <w:noProof/>
                      <w:color w:val="FFFFFF" w:themeColor="background1"/>
                      <w:sz w:val="20"/>
                      <w:szCs w:val="20"/>
                    </w:rPr>
                    <w:t>Nom Prénom</w:t>
                  </w: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B55BA0B" w14:textId="345F2ADA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DU</w:t>
                  </w: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2CF0866" w14:textId="3BB21388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AU</w:t>
                  </w: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B81E0B6" w14:textId="70C7F031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DU</w:t>
                  </w: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0966DAD" w14:textId="68D0FBE9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AU</w:t>
                  </w: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5FA4B3C" w14:textId="2E7E8DC4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DU</w:t>
                  </w: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E24F7EA" w14:textId="6F8DAFD8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AU</w:t>
                  </w: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B47B1E9" w14:textId="5E319A1C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DU</w:t>
                  </w: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88112AE" w14:textId="73473BDC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AU</w:t>
                  </w: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AB691A7" w14:textId="7356D77D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DU</w:t>
                  </w: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8FE71A3" w14:textId="68C6CE56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AU</w:t>
                  </w: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45A3601" w14:textId="403D3805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DU</w:t>
                  </w: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3D6C29E" w14:textId="0665479A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AU</w:t>
                  </w: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0F503CA" w14:textId="600A169F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DU</w:t>
                  </w: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29F0E6F" w14:textId="07FE08C9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AU</w:t>
                  </w: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AF99F0D" w14:textId="300E44EF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DU</w:t>
                  </w: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55790C3" w14:textId="1E16F8BE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AU</w:t>
                  </w: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B5956E9" w14:textId="32948728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DU</w:t>
                  </w: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D683330" w14:textId="36F0C3CE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AU</w:t>
                  </w: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1808CBC" w14:textId="548042DB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DU</w:t>
                  </w: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BA3C90A" w14:textId="5644BDEF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AU</w:t>
                  </w: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56435B6" w14:textId="09D3881C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DU</w:t>
                  </w: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06D5FFC" w14:textId="354C1E84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AU</w:t>
                  </w: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F080A5B" w14:textId="4CA7EC45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DU</w:t>
                  </w: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2822DAA" w14:textId="37A4ED26" w:rsidR="00F86413" w:rsidRPr="00A83FD6" w:rsidRDefault="0000187C" w:rsidP="00A83FD6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bCs/>
                      <w:noProof/>
                      <w:color w:val="auto"/>
                      <w:sz w:val="12"/>
                      <w:szCs w:val="12"/>
                    </w:rPr>
                  </w:pPr>
                  <w:r>
                    <w:rPr>
                      <w:rFonts w:ascii="Arial Narrow" w:hAnsi="Arial Narrow"/>
                      <w:bCs/>
                      <w:color w:val="auto"/>
                      <w:sz w:val="12"/>
                      <w:szCs w:val="12"/>
                    </w:rPr>
                    <w:t>AU</w:t>
                  </w:r>
                </w:p>
              </w:tc>
            </w:tr>
            <w:tr w:rsidR="00A83FD6" w:rsidRPr="00F86413" w14:paraId="4327076A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69819E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427550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3F6467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9F9F0F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49CF96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518086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607558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268C40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83626E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08023C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EE915F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EFC263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A53712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E2A0A6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DDE658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7EA41A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0E5EB2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F7A18B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A1237F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7FA97C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39DE0A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AC0FAA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85BCBA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4A0A55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1F445C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43372F66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B54590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DE8547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4FDE4F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B45184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4C0C85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2D1763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8B0C49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072BFE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D39D6A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EED235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A722D9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94C5B2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1523B8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AC207F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0B7DCC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89CAC1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D83796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7D5317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8D821B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691A24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C0C286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9760B3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099587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5E356A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D80D9F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18D1EB01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722454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8C7A95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EB8BA4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FCE6AA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CDDE84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82599D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58B3B4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96DBD6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208E5F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A6C5AF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9EA0B1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2B88A5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CA0C1D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E38330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D0ABE6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0366E7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338ECA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9DA99B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247779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AC3B69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140BDC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BBD967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3425A4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38D2F6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A5F65D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210E9DBD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831444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5162DF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EEF31F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95C3ED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2E2EEB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6EB74B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1EA1CE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D62A04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BABBB0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631EED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4A4103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50EAF4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F65F69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5B24F4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499499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7A9E38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B8B780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089972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97802D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C11C5D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0E0FF1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2A5D6D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F2EC6C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08C724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708A0D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2D183AE8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8C6227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425220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F96FE2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EA0B3A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619AC5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1F5844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2E1AA7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655299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C294C9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76C195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91417D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2E242C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D29B42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3F1E5E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20ED58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E22250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EF39C5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2C0A55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394EE1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37F24F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FB95F6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58D1C0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17901E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A4AA7B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D1155D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1408B68F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598A98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CAC725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EAA51D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712525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4EE888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DF8C5F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BCE5DA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6ECBFB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383B1B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E45720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9353BF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A49FAA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3227C1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CFE5B0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4F65CD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A54099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500676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B8CB9A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0BC366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F80FB3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232645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240450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6A42AA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3061D9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CAA158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15E5AC63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D504F9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D0AEE5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7662AD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5864C9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C35894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CDF969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8A13B7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C72C31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9B3C74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0F12B9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F22F5A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B3817A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1EF92C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EDE5F3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3F79E0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D76D66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30BEF0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BDECA6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D085F0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531BE6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0620D6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CA8BA5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000EBE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E65D59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3C05E1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2BA1CDF9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7130F4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13D20C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11F6F4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DFCA95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0FA6C4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219378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C73744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43FCF8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F09802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A8639A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A5E7B3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5A97B4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1EBBA5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B57BFF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06C615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8DE1A3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B9FCBB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C57770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27F682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CCB2A4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921FA0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780B6C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FF0D5E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54A97B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9AB4C7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0A62C991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967814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2D7670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C97152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B14900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EE6425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28D0AA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7DEA83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3E765D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F3B0DF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792EE2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AC6537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57BB54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5E6F4A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843C46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AD20C7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736014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DDC1A3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FE7BCB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83FFD5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9E5ECC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4B9A52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10088D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C8DFC7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E1A433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0911F1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63A73A8C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ADB7E3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186DDB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DF3F95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3B0516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E2E852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9B6E24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8130DE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E09A13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27AF20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1A3ED1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8CAFFB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EC1EFF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11EE6A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9844F4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3E2BEE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CC332E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785D46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433AFD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DECCAC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02B222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1CB374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C1435F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E6663A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908BB6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F09524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24ADE802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17E004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9DC669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758E32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80E6A6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C144C6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1C3EF9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4CB94E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11B3C7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CEBEBC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1C070B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EB09F1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8D3201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6833F8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4287C0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02AE08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7F54A0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826C3D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233F74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EA164E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0A81E0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C93AF0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8AF89C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144402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25EC56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8C6FB9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252C4605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EAA51A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70AF44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A49BFE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A54BE2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0102DA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7B3EB5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C58E8C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9E741F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7DB27A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D8D19F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92A12F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E2564D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B9A7C4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09E600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6D7854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521A5C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6E09B6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1B5AFE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22A1EB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4E823B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8B0401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C98576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B5DCD1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89251C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0576E3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791D1427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E86E1F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797AAC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07E88C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1520BE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39EFC3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53FF59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1BDBA0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696C1B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0933AD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B441E8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F53AFC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88C435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800EBD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665C6D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98A177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1B34FF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7100D8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DE4AAF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880CB2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FFDB0A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26F576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477F41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8DCC82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8F6E21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24D435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177E1A9F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B9B1B2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86E3C5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80D382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E3047F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D45F59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FEBB5C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0A8E91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B03A6E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626833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E84E7F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BC4BD4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59E745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AE1C06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19F6CB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C196F0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6C5709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F7DB6F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4E0CE3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F54CFF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3BA9CB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91B8AB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0A5BE6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186AED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6EF43A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4024E2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0D36734B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BD00C6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77949B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30E2AC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18BF5B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15DB2F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2A7668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B1516B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3165EB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C3CC80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2D2B92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916846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FE2FDB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22C027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D665BE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AE179C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7088EB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E59009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7796EF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8A2AAB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37CC03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3E6061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A84AEF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F3846C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D009B2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B4D3D5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5CFA3276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CF1CB8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318E3B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CE5956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EA1CF7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0A1A8E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4DA86F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E7920D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7ED301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15AE2B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6B8195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FB1D5E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46900C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B507D5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9E4FCF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0C8AC4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D86DE6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A0E62B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4ECFB4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27026D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38DBB8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F5EF15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85DB7A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E5A5C3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B90F48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3011E7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67DD39FC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56ECF6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717A0E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084626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1C01B3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1E16C0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FFAB20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F8C435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300D63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2270C3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F0C8D1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F8CC56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67CEBF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17602E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75A486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D97CA1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330C32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0BC619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5FA0D8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4E56B6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05712B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77588F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315269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D75DF5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E061C2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B73785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6399E956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D066D3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A98835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7F3687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FFB582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87094C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2083EE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1620F2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9EBAF2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1AAFAD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7656F6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970B5B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3F6FBE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52A940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D7D927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5694C8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3A9BAB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16C2ED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E4D780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D014A9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596DA8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74AEAF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025428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076EAE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D1D4A1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7AF854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44464E14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299669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201098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CD7E1C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0FE5A4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8D92ED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EE746B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99105C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B97130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DC20A2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80C316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6CF9E2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5F2E2F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1F9B1F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32D05D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146741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6E0151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D959D1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FB8931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6EF860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DF504D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BC6BD0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24FE15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D836D1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5FCD99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033F4E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1F0B1A7F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82E362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FE0245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4DE59C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127B24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AEE954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DE2603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093305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9B2898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15370B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917EBF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5C35B6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296A35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804EC1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FE1092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728700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55FE25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A7A025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5B9617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3DC9DC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19D675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E92F14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63E841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75D2E4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CC5D88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D1162E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46F48597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8043C0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57E98E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4BBB12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F87EE9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CD93DB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521A96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76C2A3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B9D0F8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369455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8962D9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460C86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FF53EF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E7D1C8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0BCA45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FF8642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7273D3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764CD1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11C97D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0FACF1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0E70B4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AA89AE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14B704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61F1E0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2D08C6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5A7F1C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345022F0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DB5C13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0C1CF7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63FFCF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FD769B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5FE715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D4FA9E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435772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228FF8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9DF377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35F487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96AE5C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4FEBFA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C0ACC3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54971C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D9F060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8B65A5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6B4666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1C8D94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1454A0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A36779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695BAE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930503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D812F9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00B416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AD97AF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7FCE0178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15921B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3700D4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CB935E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856BD0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29FBAD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4D0CF5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9AFC7E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793B2E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843B35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84405D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4A1F9C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4F72E5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9BA8A0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44E7CD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217604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5D645E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844D09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304072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C924CA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392E64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598FC5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0915B1E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056E78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0FCDC24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F96307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1B2B29C3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D1B5A4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D63D94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A9306B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576058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BBF04D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A290B5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3A5BA2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7E3ACC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4675D9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C7EAF9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3231B1C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4D3C02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A80C20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38A1BB73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FA10A5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015693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073429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40CF921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62495B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491202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E8BE78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83F665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1345E82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BE8041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EF2FEF1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83FD6" w:rsidRPr="00F86413" w14:paraId="3BFD344E" w14:textId="77777777" w:rsidTr="00CE2503">
              <w:trPr>
                <w:trHeight w:val="340"/>
                <w:jc w:val="center"/>
              </w:trPr>
              <w:tc>
                <w:tcPr>
                  <w:tcW w:w="2694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1EDD8E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CA6350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F4D796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A383ED0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4ACE80D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F31725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56FBB92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1FB400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6ED3EFC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3A1CD8D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01577F9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4C7079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27A309A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14A74AA5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70E74ABB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742AE59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CB80CC2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2BCE3C0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1E1B24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A824B67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3938BEE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6E6BF74F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3EFB8756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shd w:val="clear" w:color="auto" w:fill="F2F2F2" w:themeFill="background1" w:themeFillShade="F2"/>
                  <w:vAlign w:val="center"/>
                </w:tcPr>
                <w:p w14:paraId="5283CEF9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54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4" w:space="0" w:color="808080" w:themeColor="background1" w:themeShade="80"/>
                    <w:right w:val="single" w:sz="4" w:space="0" w:color="808080" w:themeColor="background1" w:themeShade="80"/>
                  </w:tcBorders>
                  <w:vAlign w:val="center"/>
                </w:tcPr>
                <w:p w14:paraId="25A81368" w14:textId="77777777" w:rsidR="00F86413" w:rsidRPr="00F86413" w:rsidRDefault="00F86413" w:rsidP="00340E2A">
                  <w:pPr>
                    <w:pStyle w:val="ad"/>
                    <w:spacing w:after="0"/>
                    <w:jc w:val="center"/>
                    <w:rPr>
                      <w:rFonts w:ascii="Arial Narrow" w:hAnsi="Arial Narrow"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1A5B6E03" w14:textId="497B5C2F" w:rsidR="00F86413" w:rsidRPr="00F86413" w:rsidRDefault="00F86413" w:rsidP="0087060A">
            <w:pPr>
              <w:pStyle w:val="ad"/>
              <w:jc w:val="center"/>
              <w:rPr>
                <w:rFonts w:ascii="Arial Narrow" w:hAnsi="Arial Narrow"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86413" w:rsidRDefault="00F93E3B" w:rsidP="00391650">
      <w:pPr>
        <w:pStyle w:val="a5"/>
        <w:rPr>
          <w:rFonts w:ascii="Arial Narrow" w:hAnsi="Arial Narrow" w:cs="Arial"/>
          <w:noProof/>
          <w:color w:val="auto"/>
          <w:sz w:val="2"/>
          <w:szCs w:val="2"/>
        </w:rPr>
      </w:pPr>
    </w:p>
    <w:sectPr w:rsidR="00F93E3B" w:rsidRPr="00F86413" w:rsidSect="00340E2A">
      <w:pgSz w:w="16838" w:h="11906" w:orient="landscape" w:code="9"/>
      <w:pgMar w:top="510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123E8" w14:textId="77777777" w:rsidR="009D1FA2" w:rsidRDefault="009D1FA2">
      <w:pPr>
        <w:spacing w:after="0"/>
      </w:pPr>
      <w:r>
        <w:separator/>
      </w:r>
    </w:p>
  </w:endnote>
  <w:endnote w:type="continuationSeparator" w:id="0">
    <w:p w14:paraId="231DBDC2" w14:textId="77777777" w:rsidR="009D1FA2" w:rsidRDefault="009D1F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BB2FF" w14:textId="77777777" w:rsidR="009D1FA2" w:rsidRDefault="009D1FA2">
      <w:pPr>
        <w:spacing w:after="0"/>
      </w:pPr>
      <w:r>
        <w:separator/>
      </w:r>
    </w:p>
  </w:footnote>
  <w:footnote w:type="continuationSeparator" w:id="0">
    <w:p w14:paraId="4947A0AB" w14:textId="77777777" w:rsidR="009D1FA2" w:rsidRDefault="009D1FA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0187C"/>
    <w:rsid w:val="00011C12"/>
    <w:rsid w:val="000320BD"/>
    <w:rsid w:val="0005357B"/>
    <w:rsid w:val="00071356"/>
    <w:rsid w:val="00090DE5"/>
    <w:rsid w:val="00097A25"/>
    <w:rsid w:val="000A5A57"/>
    <w:rsid w:val="000E52D4"/>
    <w:rsid w:val="001274F3"/>
    <w:rsid w:val="00127C43"/>
    <w:rsid w:val="00151CCE"/>
    <w:rsid w:val="00173170"/>
    <w:rsid w:val="001952A1"/>
    <w:rsid w:val="001A13E3"/>
    <w:rsid w:val="001B01F9"/>
    <w:rsid w:val="001C41F9"/>
    <w:rsid w:val="001F4992"/>
    <w:rsid w:val="00211686"/>
    <w:rsid w:val="002549DD"/>
    <w:rsid w:val="002562E7"/>
    <w:rsid w:val="00285C1D"/>
    <w:rsid w:val="002923C1"/>
    <w:rsid w:val="002C3AAE"/>
    <w:rsid w:val="002D292B"/>
    <w:rsid w:val="00302C5D"/>
    <w:rsid w:val="003327F5"/>
    <w:rsid w:val="00340CAF"/>
    <w:rsid w:val="00340E2A"/>
    <w:rsid w:val="00391650"/>
    <w:rsid w:val="003C0D41"/>
    <w:rsid w:val="003E085C"/>
    <w:rsid w:val="003E7B3A"/>
    <w:rsid w:val="003F70D3"/>
    <w:rsid w:val="00416364"/>
    <w:rsid w:val="00416D52"/>
    <w:rsid w:val="00431B29"/>
    <w:rsid w:val="00440416"/>
    <w:rsid w:val="00462EAD"/>
    <w:rsid w:val="0047429C"/>
    <w:rsid w:val="004A6170"/>
    <w:rsid w:val="004B2D3B"/>
    <w:rsid w:val="004F6AAC"/>
    <w:rsid w:val="00507C79"/>
    <w:rsid w:val="00512F2D"/>
    <w:rsid w:val="00570FBB"/>
    <w:rsid w:val="00583B82"/>
    <w:rsid w:val="005923AC"/>
    <w:rsid w:val="005A0F9A"/>
    <w:rsid w:val="005D5149"/>
    <w:rsid w:val="005D63C4"/>
    <w:rsid w:val="005E656F"/>
    <w:rsid w:val="00667021"/>
    <w:rsid w:val="006974E1"/>
    <w:rsid w:val="006C0896"/>
    <w:rsid w:val="006C2D30"/>
    <w:rsid w:val="006C2E41"/>
    <w:rsid w:val="006F513E"/>
    <w:rsid w:val="00707846"/>
    <w:rsid w:val="00712732"/>
    <w:rsid w:val="00725FD3"/>
    <w:rsid w:val="00775979"/>
    <w:rsid w:val="007A77C7"/>
    <w:rsid w:val="007A7E86"/>
    <w:rsid w:val="007C0139"/>
    <w:rsid w:val="007D45A1"/>
    <w:rsid w:val="007E2D4C"/>
    <w:rsid w:val="007F564D"/>
    <w:rsid w:val="00804FAE"/>
    <w:rsid w:val="00823AE0"/>
    <w:rsid w:val="00846F3E"/>
    <w:rsid w:val="008527AC"/>
    <w:rsid w:val="00864371"/>
    <w:rsid w:val="0087060A"/>
    <w:rsid w:val="008B1201"/>
    <w:rsid w:val="008B63DD"/>
    <w:rsid w:val="008F16F7"/>
    <w:rsid w:val="008F38A6"/>
    <w:rsid w:val="009164BA"/>
    <w:rsid w:val="009166BD"/>
    <w:rsid w:val="00941C64"/>
    <w:rsid w:val="00942874"/>
    <w:rsid w:val="00953D91"/>
    <w:rsid w:val="00977AAE"/>
    <w:rsid w:val="009800D7"/>
    <w:rsid w:val="00996E56"/>
    <w:rsid w:val="00997268"/>
    <w:rsid w:val="009C2BB5"/>
    <w:rsid w:val="009D1FA2"/>
    <w:rsid w:val="009F1541"/>
    <w:rsid w:val="00A021DE"/>
    <w:rsid w:val="00A121C6"/>
    <w:rsid w:val="00A12667"/>
    <w:rsid w:val="00A14581"/>
    <w:rsid w:val="00A20E4C"/>
    <w:rsid w:val="00A253D7"/>
    <w:rsid w:val="00A31F69"/>
    <w:rsid w:val="00A83FD6"/>
    <w:rsid w:val="00AA1636"/>
    <w:rsid w:val="00AA23D3"/>
    <w:rsid w:val="00AA3C50"/>
    <w:rsid w:val="00AB69EA"/>
    <w:rsid w:val="00AE302A"/>
    <w:rsid w:val="00AE36BB"/>
    <w:rsid w:val="00B10C6B"/>
    <w:rsid w:val="00B37C7E"/>
    <w:rsid w:val="00B65B09"/>
    <w:rsid w:val="00B85583"/>
    <w:rsid w:val="00B9476B"/>
    <w:rsid w:val="00BC3952"/>
    <w:rsid w:val="00BE5AB8"/>
    <w:rsid w:val="00BF3C3E"/>
    <w:rsid w:val="00C17DC1"/>
    <w:rsid w:val="00C32B94"/>
    <w:rsid w:val="00C44DFB"/>
    <w:rsid w:val="00C6519B"/>
    <w:rsid w:val="00C70F21"/>
    <w:rsid w:val="00C7354B"/>
    <w:rsid w:val="00C91863"/>
    <w:rsid w:val="00C91F9B"/>
    <w:rsid w:val="00CC233C"/>
    <w:rsid w:val="00CD7BA9"/>
    <w:rsid w:val="00CE2503"/>
    <w:rsid w:val="00D1002E"/>
    <w:rsid w:val="00D84FBB"/>
    <w:rsid w:val="00DC08C3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542AD"/>
    <w:rsid w:val="00F86413"/>
    <w:rsid w:val="00F91390"/>
    <w:rsid w:val="00F93E3B"/>
    <w:rsid w:val="00FA67E1"/>
    <w:rsid w:val="00FC0032"/>
    <w:rsid w:val="00FE0201"/>
    <w:rsid w:val="00FE185D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3514</Words>
  <Characters>20034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2025-06-06T16:26:00Z</dcterms:created>
  <dcterms:modified xsi:type="dcterms:W3CDTF">2025-06-06T16:26:00Z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