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CB41" w14:textId="34B7DBA0" w:rsidR="00E54494" w:rsidRPr="009B2CB2" w:rsidRDefault="00251EF5" w:rsidP="00E54494">
      <w:pPr>
        <w:jc w:val="center"/>
        <w:rPr>
          <w:b/>
          <w:bCs/>
          <w:sz w:val="72"/>
          <w:szCs w:val="72"/>
        </w:rPr>
      </w:pPr>
      <w:r w:rsidRPr="00251EF5">
        <w:rPr>
          <w:b/>
          <w:bCs/>
          <w:color w:val="EE0000"/>
          <w:sz w:val="72"/>
          <w:szCs w:val="72"/>
        </w:rPr>
        <w:t>T</w:t>
      </w:r>
      <w:r w:rsidRPr="00251EF5">
        <w:rPr>
          <w:b/>
          <w:bCs/>
          <w:color w:val="0070C0"/>
          <w:sz w:val="72"/>
          <w:szCs w:val="72"/>
        </w:rPr>
        <w:t>A</w:t>
      </w:r>
      <w:r w:rsidRPr="00251EF5">
        <w:rPr>
          <w:b/>
          <w:bCs/>
          <w:color w:val="70AD47" w:themeColor="accent6"/>
          <w:sz w:val="72"/>
          <w:szCs w:val="72"/>
        </w:rPr>
        <w:t>B</w:t>
      </w:r>
      <w:r w:rsidRPr="00251EF5">
        <w:rPr>
          <w:b/>
          <w:bCs/>
          <w:color w:val="5B9BD5" w:themeColor="accent5"/>
          <w:sz w:val="72"/>
          <w:szCs w:val="72"/>
        </w:rPr>
        <w:t>L</w:t>
      </w:r>
      <w:r w:rsidRPr="00251EF5">
        <w:rPr>
          <w:b/>
          <w:bCs/>
          <w:color w:val="EE0000"/>
          <w:sz w:val="72"/>
          <w:szCs w:val="72"/>
        </w:rPr>
        <w:t>E</w:t>
      </w:r>
      <w:r w:rsidRPr="00251EF5">
        <w:rPr>
          <w:b/>
          <w:bCs/>
          <w:color w:val="0070C0"/>
          <w:sz w:val="72"/>
          <w:szCs w:val="72"/>
        </w:rPr>
        <w:t>A</w:t>
      </w:r>
      <w:r w:rsidRPr="00251EF5">
        <w:rPr>
          <w:b/>
          <w:bCs/>
          <w:color w:val="70AD47" w:themeColor="accent6"/>
          <w:sz w:val="72"/>
          <w:szCs w:val="72"/>
        </w:rPr>
        <w:t>U</w:t>
      </w:r>
      <w:r w:rsidRPr="00251EF5">
        <w:rPr>
          <w:b/>
          <w:bCs/>
          <w:color w:val="0070C0"/>
          <w:sz w:val="72"/>
          <w:szCs w:val="72"/>
        </w:rPr>
        <w:t xml:space="preserve"> </w:t>
      </w:r>
      <w:r w:rsidRPr="00251EF5">
        <w:rPr>
          <w:b/>
          <w:bCs/>
          <w:color w:val="ED7D31" w:themeColor="accent2"/>
          <w:sz w:val="72"/>
          <w:szCs w:val="72"/>
        </w:rPr>
        <w:t>D</w:t>
      </w:r>
      <w:r w:rsidRPr="00251EF5">
        <w:rPr>
          <w:b/>
          <w:bCs/>
          <w:color w:val="0070C0"/>
          <w:sz w:val="72"/>
          <w:szCs w:val="72"/>
        </w:rPr>
        <w:t>I</w:t>
      </w:r>
      <w:r w:rsidRPr="00251EF5">
        <w:rPr>
          <w:b/>
          <w:bCs/>
          <w:color w:val="EE0000"/>
          <w:sz w:val="72"/>
          <w:szCs w:val="72"/>
        </w:rPr>
        <w:t>V</w:t>
      </w:r>
      <w:r w:rsidRPr="00251EF5">
        <w:rPr>
          <w:b/>
          <w:bCs/>
          <w:color w:val="0070C0"/>
          <w:sz w:val="72"/>
          <w:szCs w:val="72"/>
        </w:rPr>
        <w:t>IS</w:t>
      </w:r>
      <w:r w:rsidRPr="00251EF5">
        <w:rPr>
          <w:b/>
          <w:bCs/>
          <w:color w:val="70AD47" w:themeColor="accent6"/>
          <w:sz w:val="72"/>
          <w:szCs w:val="72"/>
        </w:rPr>
        <w:t>I</w:t>
      </w:r>
      <w:r w:rsidRPr="00251EF5">
        <w:rPr>
          <w:b/>
          <w:bCs/>
          <w:color w:val="5B9BD5" w:themeColor="accent5"/>
          <w:sz w:val="72"/>
          <w:szCs w:val="72"/>
        </w:rPr>
        <w:t>O</w:t>
      </w:r>
      <w:r w:rsidRPr="00251EF5">
        <w:rPr>
          <w:b/>
          <w:bCs/>
          <w:color w:val="ED7D31" w:themeColor="accent2"/>
          <w:sz w:val="72"/>
          <w:szCs w:val="72"/>
        </w:rPr>
        <w:t>N</w:t>
      </w:r>
      <w:r w:rsidRPr="00251EF5">
        <w:rPr>
          <w:b/>
          <w:bCs/>
          <w:color w:val="0070C0"/>
          <w:sz w:val="72"/>
          <w:szCs w:val="72"/>
        </w:rPr>
        <w:t xml:space="preserve"> </w:t>
      </w:r>
      <w:r w:rsidRPr="00251EF5">
        <w:rPr>
          <w:b/>
          <w:bCs/>
          <w:color w:val="EE0000"/>
          <w:sz w:val="72"/>
          <w:szCs w:val="72"/>
        </w:rPr>
        <w:t>1</w:t>
      </w:r>
      <w:r w:rsidRPr="00251EF5">
        <w:rPr>
          <w:b/>
          <w:bCs/>
          <w:color w:val="70AD47" w:themeColor="accent6"/>
          <w:sz w:val="72"/>
          <w:szCs w:val="72"/>
        </w:rPr>
        <w:t>0</w:t>
      </w:r>
      <w:r w:rsidRPr="00251EF5">
        <w:rPr>
          <w:b/>
          <w:bCs/>
          <w:color w:val="ED7D31" w:themeColor="accent2"/>
          <w:sz w:val="72"/>
          <w:szCs w:val="72"/>
        </w:rPr>
        <w:t>0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72"/>
        <w:gridCol w:w="3073"/>
        <w:gridCol w:w="3073"/>
        <w:gridCol w:w="3073"/>
        <w:gridCol w:w="3073"/>
      </w:tblGrid>
      <w:tr w:rsidR="00E54494" w:rsidRPr="00E54494" w14:paraId="27C51B9F" w14:textId="62FB8874" w:rsidTr="00E54494">
        <w:tc>
          <w:tcPr>
            <w:tcW w:w="1000" w:type="pct"/>
            <w:shd w:val="clear" w:color="auto" w:fill="auto"/>
          </w:tcPr>
          <w:p w14:paraId="4D05B658" w14:textId="6D31A5CA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</w:t>
            </w:r>
          </w:p>
          <w:p w14:paraId="6F3136DE" w14:textId="6435669E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2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2</w:t>
            </w:r>
          </w:p>
          <w:p w14:paraId="4E12C7E0" w14:textId="188EAC1A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3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3</w:t>
            </w:r>
          </w:p>
          <w:p w14:paraId="418AC580" w14:textId="5835AE7E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4</w:t>
            </w:r>
          </w:p>
          <w:p w14:paraId="03C79346" w14:textId="5E03ECF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5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5</w:t>
            </w:r>
          </w:p>
          <w:p w14:paraId="1A699AC1" w14:textId="2D360986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6</w:t>
            </w:r>
          </w:p>
          <w:p w14:paraId="6062AC09" w14:textId="7191E89C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7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7</w:t>
            </w:r>
          </w:p>
          <w:p w14:paraId="446ED1E0" w14:textId="5903B08D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8</w:t>
            </w:r>
          </w:p>
          <w:p w14:paraId="6A765AD6" w14:textId="7269C959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9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9</w:t>
            </w:r>
          </w:p>
          <w:p w14:paraId="4A6CB2C8" w14:textId="04C0FB89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10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C00000"/>
                <w:sz w:val="40"/>
                <w:szCs w:val="40"/>
              </w:rPr>
              <w:t>10</w:t>
            </w:r>
          </w:p>
        </w:tc>
        <w:tc>
          <w:tcPr>
            <w:tcW w:w="1000" w:type="pct"/>
            <w:shd w:val="clear" w:color="auto" w:fill="auto"/>
          </w:tcPr>
          <w:p w14:paraId="63A91504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2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2 =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1</w:t>
            </w:r>
          </w:p>
          <w:p w14:paraId="68981F87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2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2</w:t>
            </w:r>
          </w:p>
          <w:p w14:paraId="2EFE7F85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2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3</w:t>
            </w:r>
          </w:p>
          <w:p w14:paraId="746EE65B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2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4</w:t>
            </w:r>
          </w:p>
          <w:p w14:paraId="5D88377A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10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2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5</w:t>
            </w:r>
          </w:p>
          <w:p w14:paraId="4DC53E6D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1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2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2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6</w:t>
            </w:r>
          </w:p>
          <w:p w14:paraId="22F8C626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14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2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7</w:t>
            </w:r>
          </w:p>
          <w:p w14:paraId="3CD65E85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16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2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8</w:t>
            </w:r>
          </w:p>
          <w:p w14:paraId="06F4EF6F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18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2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9</w:t>
            </w:r>
          </w:p>
          <w:p w14:paraId="26B73F9E" w14:textId="7D922400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20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2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50"/>
                <w:sz w:val="40"/>
                <w:szCs w:val="40"/>
              </w:rPr>
              <w:t>10</w:t>
            </w:r>
          </w:p>
        </w:tc>
        <w:tc>
          <w:tcPr>
            <w:tcW w:w="1000" w:type="pct"/>
            <w:shd w:val="clear" w:color="auto" w:fill="auto"/>
          </w:tcPr>
          <w:p w14:paraId="6A7C1A6B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</w:t>
            </w:r>
          </w:p>
          <w:p w14:paraId="360E75FB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3 =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2</w:t>
            </w:r>
          </w:p>
          <w:p w14:paraId="63D0E25E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9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</w:t>
            </w:r>
          </w:p>
          <w:p w14:paraId="5F89153A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12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4</w:t>
            </w:r>
          </w:p>
          <w:p w14:paraId="29002D2F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15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5</w:t>
            </w:r>
          </w:p>
          <w:p w14:paraId="06D2391F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18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6</w:t>
            </w:r>
          </w:p>
          <w:p w14:paraId="49E613F5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21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7</w:t>
            </w:r>
          </w:p>
          <w:p w14:paraId="1A98729A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24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8</w:t>
            </w:r>
          </w:p>
          <w:p w14:paraId="65713431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27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9</w:t>
            </w:r>
          </w:p>
          <w:p w14:paraId="17864B73" w14:textId="42EC291F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30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</w:t>
            </w:r>
          </w:p>
        </w:tc>
        <w:tc>
          <w:tcPr>
            <w:tcW w:w="1000" w:type="pct"/>
            <w:shd w:val="clear" w:color="auto" w:fill="auto"/>
          </w:tcPr>
          <w:p w14:paraId="78F2649F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1</w:t>
            </w:r>
          </w:p>
          <w:p w14:paraId="060B2A37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2</w:t>
            </w:r>
          </w:p>
          <w:p w14:paraId="755F3C98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12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3</w:t>
            </w:r>
          </w:p>
          <w:p w14:paraId="61A49165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16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4</w:t>
            </w:r>
          </w:p>
          <w:p w14:paraId="016ACB67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20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5</w:t>
            </w:r>
          </w:p>
          <w:p w14:paraId="7909DD9F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24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6</w:t>
            </w:r>
          </w:p>
          <w:p w14:paraId="0A88073D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28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7</w:t>
            </w:r>
          </w:p>
          <w:p w14:paraId="1F8A7286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32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8</w:t>
            </w:r>
          </w:p>
          <w:p w14:paraId="1D583D79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36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9</w:t>
            </w:r>
          </w:p>
          <w:p w14:paraId="2B1034C4" w14:textId="5D3B06AC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40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7030A0"/>
                <w:sz w:val="40"/>
                <w:szCs w:val="40"/>
              </w:rPr>
              <w:t>10</w:t>
            </w:r>
          </w:p>
        </w:tc>
        <w:tc>
          <w:tcPr>
            <w:tcW w:w="1000" w:type="pct"/>
          </w:tcPr>
          <w:p w14:paraId="3C7BEBC5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1</w:t>
            </w:r>
          </w:p>
          <w:p w14:paraId="7910C4FF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10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2</w:t>
            </w:r>
          </w:p>
          <w:p w14:paraId="13626213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15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3</w:t>
            </w:r>
          </w:p>
          <w:p w14:paraId="40593B0F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20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4</w:t>
            </w:r>
          </w:p>
          <w:p w14:paraId="3A3B8538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25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5</w:t>
            </w:r>
          </w:p>
          <w:p w14:paraId="187275DC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30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6</w:t>
            </w:r>
          </w:p>
          <w:p w14:paraId="7A203B74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35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7</w:t>
            </w:r>
          </w:p>
          <w:p w14:paraId="4195DCBB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40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8</w:t>
            </w:r>
          </w:p>
          <w:p w14:paraId="2D41DB0F" w14:textId="77777777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45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9</w:t>
            </w:r>
          </w:p>
          <w:p w14:paraId="66AEA6E6" w14:textId="527DA238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50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5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0000"/>
                <w:sz w:val="40"/>
                <w:szCs w:val="40"/>
              </w:rPr>
              <w:t>10</w:t>
            </w:r>
          </w:p>
        </w:tc>
      </w:tr>
      <w:tr w:rsidR="00E54494" w:rsidRPr="00E54494" w14:paraId="190EF4F8" w14:textId="5545C0D0" w:rsidTr="00E54494">
        <w:tc>
          <w:tcPr>
            <w:tcW w:w="1000" w:type="pct"/>
            <w:shd w:val="clear" w:color="auto" w:fill="auto"/>
          </w:tcPr>
          <w:p w14:paraId="4FC16320" w14:textId="77777777" w:rsidR="00E54494" w:rsidRPr="00E54494" w:rsidRDefault="00E54494" w:rsidP="00B425E3">
            <w:pPr>
              <w:spacing w:after="0" w:line="240" w:lineRule="auto"/>
              <w:rPr>
                <w:rFonts w:ascii="Arial Narrow" w:hAnsi="Arial Narrow"/>
                <w:b/>
                <w:bCs/>
                <w:sz w:val="40"/>
                <w:szCs w:val="40"/>
              </w:rPr>
            </w:pPr>
          </w:p>
        </w:tc>
        <w:tc>
          <w:tcPr>
            <w:tcW w:w="1000" w:type="pct"/>
            <w:shd w:val="clear" w:color="auto" w:fill="auto"/>
          </w:tcPr>
          <w:p w14:paraId="49049D96" w14:textId="77777777" w:rsidR="00E54494" w:rsidRPr="00E54494" w:rsidRDefault="00E54494" w:rsidP="00B425E3">
            <w:pPr>
              <w:spacing w:after="0" w:line="240" w:lineRule="auto"/>
              <w:rPr>
                <w:rFonts w:ascii="Arial Narrow" w:hAnsi="Arial Narrow"/>
                <w:b/>
                <w:bCs/>
                <w:sz w:val="40"/>
                <w:szCs w:val="40"/>
              </w:rPr>
            </w:pPr>
          </w:p>
        </w:tc>
        <w:tc>
          <w:tcPr>
            <w:tcW w:w="1000" w:type="pct"/>
            <w:shd w:val="clear" w:color="auto" w:fill="auto"/>
          </w:tcPr>
          <w:p w14:paraId="511E70F6" w14:textId="77777777" w:rsidR="00E54494" w:rsidRPr="00E54494" w:rsidRDefault="00E54494" w:rsidP="00B425E3">
            <w:pPr>
              <w:spacing w:after="0" w:line="240" w:lineRule="auto"/>
              <w:rPr>
                <w:rFonts w:ascii="Arial Narrow" w:hAnsi="Arial Narrow"/>
                <w:b/>
                <w:bCs/>
                <w:sz w:val="40"/>
                <w:szCs w:val="40"/>
              </w:rPr>
            </w:pPr>
          </w:p>
        </w:tc>
        <w:tc>
          <w:tcPr>
            <w:tcW w:w="1000" w:type="pct"/>
            <w:shd w:val="clear" w:color="auto" w:fill="auto"/>
          </w:tcPr>
          <w:p w14:paraId="17E075AC" w14:textId="77777777" w:rsidR="00E54494" w:rsidRPr="00E54494" w:rsidRDefault="00E54494" w:rsidP="00B425E3">
            <w:pPr>
              <w:spacing w:after="0" w:line="240" w:lineRule="auto"/>
              <w:rPr>
                <w:rFonts w:ascii="Arial Narrow" w:hAnsi="Arial Narrow"/>
                <w:b/>
                <w:bCs/>
                <w:sz w:val="40"/>
                <w:szCs w:val="40"/>
              </w:rPr>
            </w:pPr>
          </w:p>
        </w:tc>
        <w:tc>
          <w:tcPr>
            <w:tcW w:w="1000" w:type="pct"/>
          </w:tcPr>
          <w:p w14:paraId="7002BDAE" w14:textId="77777777" w:rsidR="00E54494" w:rsidRPr="00E54494" w:rsidRDefault="00E54494" w:rsidP="00B425E3">
            <w:pPr>
              <w:spacing w:after="0" w:line="240" w:lineRule="auto"/>
              <w:rPr>
                <w:rFonts w:ascii="Arial Narrow" w:hAnsi="Arial Narrow"/>
                <w:b/>
                <w:bCs/>
                <w:sz w:val="40"/>
                <w:szCs w:val="40"/>
              </w:rPr>
            </w:pPr>
          </w:p>
        </w:tc>
      </w:tr>
      <w:tr w:rsidR="00E54494" w:rsidRPr="00E54494" w14:paraId="09DE0949" w14:textId="3433BF69" w:rsidTr="00E54494">
        <w:tc>
          <w:tcPr>
            <w:tcW w:w="1000" w:type="pct"/>
            <w:shd w:val="clear" w:color="auto" w:fill="auto"/>
          </w:tcPr>
          <w:p w14:paraId="6DD88B62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1</w:t>
            </w:r>
          </w:p>
          <w:p w14:paraId="27681EC5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12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2</w:t>
            </w:r>
          </w:p>
          <w:p w14:paraId="60714242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18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3</w:t>
            </w:r>
          </w:p>
          <w:p w14:paraId="7407BDE2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24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4</w:t>
            </w:r>
          </w:p>
          <w:p w14:paraId="680C741F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30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5</w:t>
            </w:r>
          </w:p>
          <w:p w14:paraId="40CFAE31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36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6</w:t>
            </w:r>
          </w:p>
          <w:p w14:paraId="7A5A5AF9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42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7</w:t>
            </w:r>
          </w:p>
          <w:p w14:paraId="7761061A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48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8</w:t>
            </w:r>
          </w:p>
          <w:p w14:paraId="60341931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54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9</w:t>
            </w:r>
          </w:p>
          <w:p w14:paraId="49B74F7B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60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6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00B0F0"/>
                <w:sz w:val="40"/>
                <w:szCs w:val="40"/>
              </w:rPr>
              <w:t>10</w:t>
            </w:r>
          </w:p>
        </w:tc>
        <w:tc>
          <w:tcPr>
            <w:tcW w:w="1000" w:type="pct"/>
            <w:shd w:val="clear" w:color="auto" w:fill="auto"/>
          </w:tcPr>
          <w:p w14:paraId="187103FE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7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7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1</w:t>
            </w:r>
          </w:p>
          <w:p w14:paraId="42B2E6BD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14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7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2</w:t>
            </w:r>
          </w:p>
          <w:p w14:paraId="644AB4BA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21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7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3</w:t>
            </w:r>
          </w:p>
          <w:p w14:paraId="21043C22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28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7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4</w:t>
            </w:r>
          </w:p>
          <w:p w14:paraId="3A83A1CB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35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7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5</w:t>
            </w:r>
          </w:p>
          <w:p w14:paraId="66E2C07C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4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2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7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6</w:t>
            </w:r>
          </w:p>
          <w:p w14:paraId="23FF49CA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49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7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7</w:t>
            </w:r>
          </w:p>
          <w:p w14:paraId="13BE7DB6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56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7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8</w:t>
            </w:r>
          </w:p>
          <w:p w14:paraId="0DE972DB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63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7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9</w:t>
            </w:r>
          </w:p>
          <w:p w14:paraId="4FE7F6D4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70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7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FFC000"/>
                <w:sz w:val="40"/>
                <w:szCs w:val="40"/>
              </w:rPr>
              <w:t>10</w:t>
            </w:r>
          </w:p>
        </w:tc>
        <w:tc>
          <w:tcPr>
            <w:tcW w:w="1000" w:type="pct"/>
            <w:shd w:val="clear" w:color="auto" w:fill="auto"/>
          </w:tcPr>
          <w:p w14:paraId="10F4F07F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</w:pP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 xml:space="preserve">  </w:t>
            </w:r>
            <w:proofErr w:type="gramStart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1</w:t>
            </w:r>
          </w:p>
          <w:p w14:paraId="1FBAE492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16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2</w:t>
            </w:r>
          </w:p>
          <w:p w14:paraId="5FDF83DD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24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3</w:t>
            </w:r>
          </w:p>
          <w:p w14:paraId="1CD2926C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32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4</w:t>
            </w:r>
          </w:p>
          <w:p w14:paraId="55480A9B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40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5</w:t>
            </w:r>
          </w:p>
          <w:p w14:paraId="47CBC030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48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6</w:t>
            </w:r>
          </w:p>
          <w:p w14:paraId="6E98D025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56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7</w:t>
            </w:r>
          </w:p>
          <w:p w14:paraId="77760C0E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64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8</w:t>
            </w:r>
          </w:p>
          <w:p w14:paraId="06B97597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72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9</w:t>
            </w:r>
          </w:p>
          <w:p w14:paraId="13E0E91E" w14:textId="77777777" w:rsidR="00E54494" w:rsidRPr="00E54494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</w:pPr>
            <w:proofErr w:type="gramStart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80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:</w:t>
            </w:r>
            <w:proofErr w:type="gramEnd"/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8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  <w:lang w:val="ru-RU"/>
              </w:rPr>
              <w:t xml:space="preserve"> = </w:t>
            </w:r>
            <w:r w:rsidRPr="00E54494">
              <w:rPr>
                <w:rFonts w:ascii="Arial Narrow" w:hAnsi="Arial Narrow"/>
                <w:b/>
                <w:bCs/>
                <w:color w:val="92D050"/>
                <w:sz w:val="40"/>
                <w:szCs w:val="40"/>
              </w:rPr>
              <w:t>10</w:t>
            </w:r>
          </w:p>
        </w:tc>
        <w:tc>
          <w:tcPr>
            <w:tcW w:w="1000" w:type="pct"/>
            <w:shd w:val="clear" w:color="auto" w:fill="auto"/>
          </w:tcPr>
          <w:p w14:paraId="365BCD69" w14:textId="77777777" w:rsidR="00E54494" w:rsidRPr="009B2CB2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</w:pP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 xml:space="preserve">  </w:t>
            </w:r>
            <w:proofErr w:type="gramStart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9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9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1</w:t>
            </w:r>
          </w:p>
          <w:p w14:paraId="7AE400BE" w14:textId="77777777" w:rsidR="00E54494" w:rsidRPr="009B2CB2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</w:pPr>
            <w:proofErr w:type="gramStart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18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9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2</w:t>
            </w:r>
          </w:p>
          <w:p w14:paraId="17FD83CB" w14:textId="77777777" w:rsidR="00E54494" w:rsidRPr="009B2CB2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</w:pPr>
            <w:proofErr w:type="gramStart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27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9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3</w:t>
            </w:r>
          </w:p>
          <w:p w14:paraId="73B5C581" w14:textId="77777777" w:rsidR="00E54494" w:rsidRPr="009B2CB2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</w:pPr>
            <w:proofErr w:type="gramStart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36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9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4</w:t>
            </w:r>
          </w:p>
          <w:p w14:paraId="1F66E000" w14:textId="77777777" w:rsidR="00E54494" w:rsidRPr="009B2CB2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</w:pPr>
            <w:proofErr w:type="gramStart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45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9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5</w:t>
            </w:r>
          </w:p>
          <w:p w14:paraId="48AC1679" w14:textId="77777777" w:rsidR="00E54494" w:rsidRPr="009B2CB2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</w:pPr>
            <w:proofErr w:type="gramStart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54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9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6</w:t>
            </w:r>
          </w:p>
          <w:p w14:paraId="0CE6FBD3" w14:textId="77777777" w:rsidR="00E54494" w:rsidRPr="009B2CB2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</w:pPr>
            <w:proofErr w:type="gramStart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63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9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7</w:t>
            </w:r>
          </w:p>
          <w:p w14:paraId="1457754B" w14:textId="77777777" w:rsidR="00E54494" w:rsidRPr="009B2CB2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</w:pPr>
            <w:proofErr w:type="gramStart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72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9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8</w:t>
            </w:r>
          </w:p>
          <w:p w14:paraId="7A3B7517" w14:textId="77777777" w:rsidR="00E54494" w:rsidRPr="009B2CB2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</w:pPr>
            <w:proofErr w:type="gramStart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81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9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9</w:t>
            </w:r>
          </w:p>
          <w:p w14:paraId="5607F20F" w14:textId="77777777" w:rsidR="00E54494" w:rsidRPr="009B2CB2" w:rsidRDefault="00E54494" w:rsidP="00D703D4">
            <w:pPr>
              <w:spacing w:after="0" w:line="240" w:lineRule="auto"/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</w:pPr>
            <w:proofErr w:type="gramStart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90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9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2060"/>
                <w:sz w:val="40"/>
                <w:szCs w:val="40"/>
              </w:rPr>
              <w:t>10</w:t>
            </w:r>
          </w:p>
        </w:tc>
        <w:tc>
          <w:tcPr>
            <w:tcW w:w="1000" w:type="pct"/>
          </w:tcPr>
          <w:p w14:paraId="6814B0EF" w14:textId="57CC9A14" w:rsidR="00E54494" w:rsidRPr="009B2CB2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 xml:space="preserve">  </w:t>
            </w:r>
            <w:proofErr w:type="gramStart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</w:t>
            </w:r>
          </w:p>
          <w:p w14:paraId="7CD4BB1B" w14:textId="325C78BB" w:rsidR="00E54494" w:rsidRPr="009B2CB2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 xml:space="preserve">  </w:t>
            </w:r>
            <w:proofErr w:type="gramStart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20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2</w:t>
            </w:r>
          </w:p>
          <w:p w14:paraId="081AE56F" w14:textId="19873F91" w:rsidR="00E54494" w:rsidRPr="009B2CB2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 xml:space="preserve">  </w:t>
            </w:r>
            <w:proofErr w:type="gramStart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3</w:t>
            </w:r>
          </w:p>
          <w:p w14:paraId="0AE09916" w14:textId="77BDE5C4" w:rsidR="00E54494" w:rsidRPr="009B2CB2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 xml:space="preserve">  </w:t>
            </w:r>
            <w:proofErr w:type="gramStart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40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4</w:t>
            </w:r>
          </w:p>
          <w:p w14:paraId="655D9896" w14:textId="458B0184" w:rsidR="00E54494" w:rsidRPr="009B2CB2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 xml:space="preserve">  </w:t>
            </w:r>
            <w:proofErr w:type="gramStart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50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5</w:t>
            </w:r>
          </w:p>
          <w:p w14:paraId="52B3AA27" w14:textId="3A820BDC" w:rsidR="00E54494" w:rsidRPr="009B2CB2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 xml:space="preserve">  </w:t>
            </w:r>
            <w:proofErr w:type="gramStart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60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6</w:t>
            </w:r>
          </w:p>
          <w:p w14:paraId="51937714" w14:textId="6F2FAE29" w:rsidR="00E54494" w:rsidRPr="009B2CB2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 xml:space="preserve">  </w:t>
            </w:r>
            <w:proofErr w:type="gramStart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70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7</w:t>
            </w:r>
          </w:p>
          <w:p w14:paraId="214C1D19" w14:textId="05BAC328" w:rsidR="00E54494" w:rsidRPr="009B2CB2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 xml:space="preserve">  </w:t>
            </w:r>
            <w:proofErr w:type="gramStart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80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8</w:t>
            </w:r>
          </w:p>
          <w:p w14:paraId="000511F7" w14:textId="0A364A53" w:rsidR="00E54494" w:rsidRPr="009B2CB2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</w:pP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 xml:space="preserve">  </w:t>
            </w:r>
            <w:proofErr w:type="gramStart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90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9</w:t>
            </w:r>
          </w:p>
          <w:p w14:paraId="4042FB15" w14:textId="013B2C9C" w:rsidR="00E54494" w:rsidRPr="00E54494" w:rsidRDefault="00E54494" w:rsidP="00E54494">
            <w:pPr>
              <w:spacing w:after="0" w:line="240" w:lineRule="auto"/>
              <w:rPr>
                <w:rFonts w:ascii="Arial Narrow" w:hAnsi="Arial Narrow"/>
                <w:b/>
                <w:bCs/>
                <w:sz w:val="40"/>
                <w:szCs w:val="40"/>
              </w:rPr>
            </w:pPr>
            <w:proofErr w:type="gramStart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:</w:t>
            </w:r>
            <w:proofErr w:type="gramEnd"/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  <w:lang w:val="ru-RU"/>
              </w:rPr>
              <w:t xml:space="preserve"> = </w:t>
            </w:r>
            <w:r w:rsidRPr="009B2CB2">
              <w:rPr>
                <w:rFonts w:ascii="Arial Narrow" w:hAnsi="Arial Narrow"/>
                <w:b/>
                <w:bCs/>
                <w:color w:val="0070C0"/>
                <w:sz w:val="40"/>
                <w:szCs w:val="40"/>
              </w:rPr>
              <w:t>10</w:t>
            </w:r>
          </w:p>
        </w:tc>
      </w:tr>
    </w:tbl>
    <w:p w14:paraId="2616F536" w14:textId="77777777" w:rsidR="009B676F" w:rsidRPr="00E54494" w:rsidRDefault="009B676F" w:rsidP="00B425E3">
      <w:pPr>
        <w:rPr>
          <w:rFonts w:ascii="Arial Narrow" w:hAnsi="Arial Narrow"/>
          <w:b/>
          <w:bCs/>
          <w:sz w:val="2"/>
          <w:szCs w:val="2"/>
        </w:rPr>
      </w:pPr>
    </w:p>
    <w:sectPr w:rsidR="009B676F" w:rsidRPr="00E54494" w:rsidSect="00E54494">
      <w:pgSz w:w="16838" w:h="11906" w:orient="landscape" w:code="9"/>
      <w:pgMar w:top="510" w:right="737" w:bottom="510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A5"/>
    <w:rsid w:val="00251EF5"/>
    <w:rsid w:val="00377F03"/>
    <w:rsid w:val="004C044E"/>
    <w:rsid w:val="009B2CB2"/>
    <w:rsid w:val="009B676F"/>
    <w:rsid w:val="009D7681"/>
    <w:rsid w:val="00B425E3"/>
    <w:rsid w:val="00BB79A5"/>
    <w:rsid w:val="00D703D4"/>
    <w:rsid w:val="00E5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2C45"/>
  <w15:chartTrackingRefBased/>
  <w15:docId w15:val="{319D3551-193C-43F2-A5CE-6E504EF8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Prostaia-tabliza-umnogeni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Prostaia-tabliza-umnogenia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Алексей Рубан</cp:lastModifiedBy>
  <cp:revision>2</cp:revision>
  <dcterms:created xsi:type="dcterms:W3CDTF">2025-07-01T08:22:00Z</dcterms:created>
  <dcterms:modified xsi:type="dcterms:W3CDTF">2025-07-01T08:22:00Z</dcterms:modified>
</cp:coreProperties>
</file>