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2FB6" w14:textId="753C31A3" w:rsidR="00617824" w:rsidRPr="00E27EEB" w:rsidRDefault="00617824" w:rsidP="00617824">
      <w:pPr>
        <w:jc w:val="center"/>
        <w:rPr>
          <w:rFonts w:ascii="Times New Roman" w:hAnsi="Times New Roman" w:cs="Times New Roman"/>
          <w:sz w:val="96"/>
          <w:szCs w:val="96"/>
          <w:lang w:val="en-US"/>
        </w:rPr>
      </w:pPr>
      <w:r w:rsidRPr="00E27EEB">
        <w:rPr>
          <w:rFonts w:ascii="Times New Roman" w:hAnsi="Times New Roman" w:cs="Times New Roman"/>
          <w:b/>
          <w:bCs/>
          <w:sz w:val="96"/>
          <w:szCs w:val="96"/>
          <w:lang w:val="en-US"/>
        </w:rPr>
        <w:t>I</w:t>
      </w:r>
      <w:r w:rsidRPr="00E27EEB">
        <w:rPr>
          <w:rFonts w:ascii="Times New Roman" w:hAnsi="Times New Roman" w:cs="Times New Roman"/>
          <w:sz w:val="96"/>
          <w:szCs w:val="96"/>
          <w:lang w:val="en-US"/>
        </w:rPr>
        <w:t xml:space="preserve"> </w:t>
      </w:r>
      <w:r w:rsidR="00112C5E" w:rsidRPr="00112C5E">
        <w:rPr>
          <w:rFonts w:ascii="Times New Roman" w:hAnsi="Times New Roman" w:cs="Times New Roman"/>
          <w:sz w:val="72"/>
          <w:szCs w:val="72"/>
        </w:rPr>
        <w:t>TRIMESTRE</w:t>
      </w:r>
      <w:r w:rsidR="00112C5E" w:rsidRPr="00112C5E">
        <w:rPr>
          <w:rFonts w:ascii="Times New Roman" w:hAnsi="Times New Roman" w:cs="Times New Roman"/>
          <w:b/>
          <w:bCs/>
          <w:sz w:val="72"/>
          <w:szCs w:val="72"/>
          <w:lang w:bidi="ru-RU"/>
        </w:rPr>
        <w:t xml:space="preserve"> </w:t>
      </w:r>
      <w:r w:rsidRPr="00E27EEB">
        <w:rPr>
          <w:rFonts w:ascii="Times New Roman" w:hAnsi="Times New Roman" w:cs="Times New Roman"/>
          <w:b/>
          <w:bCs/>
          <w:noProof/>
          <w:color w:val="auto"/>
          <w:sz w:val="96"/>
          <w:szCs w:val="96"/>
          <w:lang w:bidi="ru-RU"/>
        </w:rPr>
        <w:fldChar w:fldCharType="begin"/>
      </w:r>
      <w:r w:rsidRPr="00E27EEB">
        <w:rPr>
          <w:rFonts w:ascii="Times New Roman" w:hAnsi="Times New Roman" w:cs="Times New Roman"/>
          <w:b/>
          <w:bCs/>
          <w:noProof/>
          <w:color w:val="auto"/>
          <w:sz w:val="96"/>
          <w:szCs w:val="96"/>
          <w:lang w:bidi="ru-RU"/>
        </w:rPr>
        <w:instrText xml:space="preserve"> DOCVARIABLE  MonthStart1 \@  yyyy   \* MERGEFORMAT </w:instrText>
      </w:r>
      <w:r w:rsidRPr="00E27EEB">
        <w:rPr>
          <w:rFonts w:ascii="Times New Roman" w:hAnsi="Times New Roman" w:cs="Times New Roman"/>
          <w:b/>
          <w:bCs/>
          <w:noProof/>
          <w:color w:val="auto"/>
          <w:sz w:val="96"/>
          <w:szCs w:val="96"/>
          <w:lang w:bidi="ru-RU"/>
        </w:rPr>
        <w:fldChar w:fldCharType="separate"/>
      </w:r>
      <w:r w:rsidR="00112C5E">
        <w:rPr>
          <w:rFonts w:ascii="Times New Roman" w:hAnsi="Times New Roman" w:cs="Times New Roman"/>
          <w:b/>
          <w:bCs/>
          <w:noProof/>
          <w:color w:val="auto"/>
          <w:sz w:val="96"/>
          <w:szCs w:val="96"/>
          <w:lang w:bidi="ru-RU"/>
        </w:rPr>
        <w:t>2025</w:t>
      </w:r>
      <w:r w:rsidRPr="00E27EEB">
        <w:rPr>
          <w:rFonts w:ascii="Times New Roman" w:hAnsi="Times New Roman" w:cs="Times New Roman"/>
          <w:b/>
          <w:bCs/>
          <w:noProof/>
          <w:color w:val="auto"/>
          <w:sz w:val="96"/>
          <w:szCs w:val="96"/>
          <w:lang w:bidi="ru-RU"/>
        </w:rPr>
        <w:fldChar w:fldCharType="end"/>
      </w:r>
    </w:p>
    <w:tbl>
      <w:tblPr>
        <w:tblStyle w:val="ae"/>
        <w:tblW w:w="5000" w:type="pct"/>
        <w:tblCellSpacing w:w="71" w:type="dxa"/>
        <w:tblLook w:val="04A0" w:firstRow="1" w:lastRow="0" w:firstColumn="1" w:lastColumn="0" w:noHBand="0" w:noVBand="1"/>
      </w:tblPr>
      <w:tblGrid>
        <w:gridCol w:w="1068"/>
        <w:gridCol w:w="641"/>
        <w:gridCol w:w="9063"/>
      </w:tblGrid>
      <w:tr w:rsidR="00617824" w:rsidRPr="00617824" w14:paraId="09E28421" w14:textId="77777777" w:rsidTr="00E51F46">
        <w:trPr>
          <w:cantSplit/>
          <w:trHeight w:val="1134"/>
          <w:tblCellSpacing w:w="71" w:type="dxa"/>
        </w:trPr>
        <w:tc>
          <w:tcPr>
            <w:tcW w:w="408" w:type="pct"/>
            <w:shd w:val="clear" w:color="auto" w:fill="0070C0"/>
            <w:textDirection w:val="btLr"/>
          </w:tcPr>
          <w:p w14:paraId="29F74C3A" w14:textId="1B797ABA" w:rsidR="00617824" w:rsidRPr="004471F4" w:rsidRDefault="00112C5E" w:rsidP="00617824">
            <w:pPr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noProof/>
                <w:color w:val="FFFFFF" w:themeColor="background1"/>
                <w:sz w:val="72"/>
                <w:szCs w:val="72"/>
                <w:lang w:bidi="ru-RU"/>
              </w:rPr>
              <w:t>JANVIER</w:t>
            </w:r>
          </w:p>
        </w:tc>
        <w:tc>
          <w:tcPr>
            <w:tcW w:w="250" w:type="pct"/>
          </w:tcPr>
          <w:tbl>
            <w:tblPr>
              <w:tblStyle w:val="CalendarTable"/>
              <w:tblW w:w="5000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53"/>
            </w:tblGrid>
            <w:tr w:rsidR="00E51F46" w:rsidRPr="004471F4" w14:paraId="2089857E" w14:textId="77777777" w:rsidTr="0027634F">
              <w:trPr>
                <w:trHeight w:val="340"/>
              </w:trPr>
              <w:tc>
                <w:tcPr>
                  <w:tcW w:w="5000" w:type="pct"/>
                  <w:shd w:val="clear" w:color="auto" w:fill="7F7F7F" w:themeFill="text1" w:themeFillTint="80"/>
                  <w:tcMar>
                    <w:right w:w="0" w:type="dxa"/>
                  </w:tcMar>
                  <w:vAlign w:val="center"/>
                </w:tcPr>
                <w:p w14:paraId="30ED740B" w14:textId="0BBB6B09" w:rsidR="00E51F46" w:rsidRPr="00112C5E" w:rsidRDefault="00112C5E" w:rsidP="00E51F46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val="en-US" w:bidi="ru-RU"/>
                    </w:rPr>
                    <w:t>SE</w:t>
                  </w:r>
                </w:p>
              </w:tc>
            </w:tr>
            <w:tr w:rsidR="00E51F46" w:rsidRPr="004471F4" w14:paraId="751FA82D" w14:textId="77777777" w:rsidTr="0027634F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56D2EECA" w14:textId="27E1EE95" w:rsidR="00E51F46" w:rsidRPr="00D65442" w:rsidRDefault="00D65442" w:rsidP="00E51F46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1</w:t>
                  </w:r>
                </w:p>
              </w:tc>
            </w:tr>
            <w:tr w:rsidR="00E51F46" w:rsidRPr="004471F4" w14:paraId="0AE9720B" w14:textId="77777777" w:rsidTr="0027634F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5A83BCA8" w14:textId="218A91FD" w:rsidR="00E51F46" w:rsidRPr="003239B8" w:rsidRDefault="00D65442" w:rsidP="00E51F46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2</w:t>
                  </w:r>
                </w:p>
              </w:tc>
            </w:tr>
            <w:tr w:rsidR="00E51F46" w:rsidRPr="004471F4" w14:paraId="0B02537C" w14:textId="77777777" w:rsidTr="0027634F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38C8D0E2" w14:textId="5C0F51CD" w:rsidR="00E51F46" w:rsidRPr="00D65442" w:rsidRDefault="00D65442" w:rsidP="00E51F46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3</w:t>
                  </w:r>
                </w:p>
              </w:tc>
            </w:tr>
            <w:tr w:rsidR="00E51F46" w:rsidRPr="004471F4" w14:paraId="61E6A942" w14:textId="77777777" w:rsidTr="0027634F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7349664E" w14:textId="52C21CD5" w:rsidR="00E51F46" w:rsidRPr="00D65442" w:rsidRDefault="00D65442" w:rsidP="00E51F46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4</w:t>
                  </w:r>
                </w:p>
              </w:tc>
            </w:tr>
            <w:tr w:rsidR="00E51F46" w:rsidRPr="004471F4" w14:paraId="13877027" w14:textId="77777777" w:rsidTr="0027634F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68F82A9B" w14:textId="7BD8FEC7" w:rsidR="00E51F46" w:rsidRPr="00D65442" w:rsidRDefault="00D65442" w:rsidP="00E51F46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5</w:t>
                  </w:r>
                </w:p>
              </w:tc>
            </w:tr>
            <w:tr w:rsidR="00E51F46" w:rsidRPr="004471F4" w14:paraId="137CC6C6" w14:textId="77777777" w:rsidTr="0027634F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4DE6349A" w14:textId="115C958D" w:rsidR="00E51F46" w:rsidRPr="000C0498" w:rsidRDefault="00E51F46" w:rsidP="00E51F46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</w:tr>
          </w:tbl>
          <w:p w14:paraId="522A228E" w14:textId="67079BF7" w:rsidR="00617824" w:rsidRPr="004471F4" w:rsidRDefault="00617824">
            <w:pPr>
              <w:rPr>
                <w:rFonts w:ascii="Arial Narrow" w:hAnsi="Arial Narrow"/>
              </w:rPr>
            </w:pPr>
          </w:p>
        </w:tc>
        <w:tc>
          <w:tcPr>
            <w:tcW w:w="4394" w:type="pct"/>
          </w:tcPr>
          <w:tbl>
            <w:tblPr>
              <w:tblStyle w:val="CalendarTable"/>
              <w:tblW w:w="4992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256"/>
              <w:gridCol w:w="1255"/>
              <w:gridCol w:w="1255"/>
              <w:gridCol w:w="1257"/>
              <w:gridCol w:w="1255"/>
              <w:gridCol w:w="1255"/>
              <w:gridCol w:w="1257"/>
            </w:tblGrid>
            <w:tr w:rsidR="00E27EEB" w:rsidRPr="00617824" w14:paraId="63739AB2" w14:textId="77777777" w:rsidTr="004471F4">
              <w:trPr>
                <w:trHeight w:val="340"/>
              </w:trPr>
              <w:tc>
                <w:tcPr>
                  <w:tcW w:w="714" w:type="pct"/>
                  <w:shd w:val="clear" w:color="auto" w:fill="7030A0"/>
                  <w:tcMar>
                    <w:right w:w="0" w:type="dxa"/>
                  </w:tcMar>
                  <w:vAlign w:val="center"/>
                </w:tcPr>
                <w:p w14:paraId="5006BC8A" w14:textId="2712277E" w:rsidR="00617824" w:rsidRPr="00617824" w:rsidRDefault="00112C5E" w:rsidP="00617824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LUNDI</w:t>
                  </w:r>
                </w:p>
              </w:tc>
              <w:tc>
                <w:tcPr>
                  <w:tcW w:w="714" w:type="pct"/>
                  <w:shd w:val="clear" w:color="auto" w:fill="002060"/>
                  <w:tcMar>
                    <w:right w:w="0" w:type="dxa"/>
                  </w:tcMar>
                  <w:vAlign w:val="center"/>
                </w:tcPr>
                <w:p w14:paraId="2D7BDB51" w14:textId="435E8FBA" w:rsidR="00617824" w:rsidRPr="00617824" w:rsidRDefault="00112C5E" w:rsidP="00617824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MARDI</w:t>
                  </w:r>
                </w:p>
              </w:tc>
              <w:tc>
                <w:tcPr>
                  <w:tcW w:w="714" w:type="pct"/>
                  <w:shd w:val="clear" w:color="auto" w:fill="0070C0"/>
                  <w:tcMar>
                    <w:right w:w="0" w:type="dxa"/>
                  </w:tcMar>
                  <w:vAlign w:val="center"/>
                </w:tcPr>
                <w:p w14:paraId="03997C75" w14:textId="60A22F1E" w:rsidR="00617824" w:rsidRPr="00617824" w:rsidRDefault="00112C5E" w:rsidP="00617824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MERCREDI</w:t>
                  </w:r>
                </w:p>
              </w:tc>
              <w:tc>
                <w:tcPr>
                  <w:tcW w:w="715" w:type="pct"/>
                  <w:shd w:val="clear" w:color="auto" w:fill="00B0F0"/>
                  <w:tcMar>
                    <w:right w:w="0" w:type="dxa"/>
                  </w:tcMar>
                  <w:vAlign w:val="center"/>
                </w:tcPr>
                <w:p w14:paraId="324859AA" w14:textId="243A5DC9" w:rsidR="00617824" w:rsidRPr="00617824" w:rsidRDefault="00112C5E" w:rsidP="00617824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JEUDI</w:t>
                  </w:r>
                </w:p>
              </w:tc>
              <w:tc>
                <w:tcPr>
                  <w:tcW w:w="714" w:type="pct"/>
                  <w:shd w:val="clear" w:color="auto" w:fill="00B050"/>
                  <w:tcMar>
                    <w:right w:w="0" w:type="dxa"/>
                  </w:tcMar>
                  <w:vAlign w:val="center"/>
                </w:tcPr>
                <w:p w14:paraId="1CA49B56" w14:textId="436EAEB3" w:rsidR="00617824" w:rsidRPr="00617824" w:rsidRDefault="00112C5E" w:rsidP="00617824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VENDREDI</w:t>
                  </w:r>
                </w:p>
              </w:tc>
              <w:tc>
                <w:tcPr>
                  <w:tcW w:w="714" w:type="pct"/>
                  <w:shd w:val="clear" w:color="auto" w:fill="C00000"/>
                  <w:tcMar>
                    <w:right w:w="0" w:type="dxa"/>
                  </w:tcMar>
                  <w:vAlign w:val="center"/>
                </w:tcPr>
                <w:p w14:paraId="71E7FE24" w14:textId="7AE98A56" w:rsidR="00617824" w:rsidRPr="00617824" w:rsidRDefault="00112C5E" w:rsidP="00617824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SAMEDI</w:t>
                  </w:r>
                </w:p>
              </w:tc>
              <w:tc>
                <w:tcPr>
                  <w:tcW w:w="715" w:type="pct"/>
                  <w:shd w:val="clear" w:color="auto" w:fill="FF0000"/>
                  <w:tcMar>
                    <w:right w:w="0" w:type="dxa"/>
                  </w:tcMar>
                  <w:vAlign w:val="center"/>
                </w:tcPr>
                <w:p w14:paraId="6C0DAB5A" w14:textId="373881A5" w:rsidR="00617824" w:rsidRPr="00617824" w:rsidRDefault="00112C5E" w:rsidP="00617824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DIMANCHE</w:t>
                  </w:r>
                </w:p>
              </w:tc>
            </w:tr>
            <w:tr w:rsidR="00E27EEB" w:rsidRPr="00617824" w14:paraId="45C79A1F" w14:textId="77777777" w:rsidTr="004471F4">
              <w:trPr>
                <w:trHeight w:val="624"/>
              </w:trPr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5029A5E" w14:textId="35215572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MonthStart1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среда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“понедельник" 1 ""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FE90415" w14:textId="1074E816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MonthStart1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среда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“вторник"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6544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94E5DBE" w14:textId="336D65C9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MonthStart1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среда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“среда"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6544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6544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6544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E6EF9C5" w14:textId="6DFD2CA5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MonthStart1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среда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“четверг"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270D9CD" w14:textId="29694219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MonthStart1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среда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= “пятница"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2E606238" w14:textId="5121FED9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MonthStart1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среда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“суббота"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42A4C287" w14:textId="659964DB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MonthStart1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среда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“воскресенье"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E27EEB" w:rsidRPr="00617824" w14:paraId="021DD61B" w14:textId="77777777" w:rsidTr="004471F4">
              <w:trPr>
                <w:trHeight w:val="624"/>
              </w:trPr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5707261" w14:textId="67A2A0D0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5E0A1EC" w14:textId="53E97818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5B0946D" w14:textId="2B36675F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23B148E" w14:textId="6542C18E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F906832" w14:textId="504CCD66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11FA337D" w14:textId="54A64B86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4695F67C" w14:textId="0E858903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E27EEB" w:rsidRPr="00617824" w14:paraId="26D7CC99" w14:textId="77777777" w:rsidTr="004471F4">
              <w:trPr>
                <w:trHeight w:val="624"/>
              </w:trPr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DAB823B" w14:textId="1751426D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7AFE2A8" w14:textId="51C8BB6C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19733FA" w14:textId="33538ECA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0B1DBB4" w14:textId="4C37DAFE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2467916" w14:textId="48798F48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049FFBAA" w14:textId="4A02BD33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088664DB" w14:textId="20F5D290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E27EEB" w:rsidRPr="00617824" w14:paraId="39CDD8CC" w14:textId="77777777" w:rsidTr="004471F4">
              <w:trPr>
                <w:trHeight w:val="624"/>
              </w:trPr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FD0D569" w14:textId="1CA710D8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997F017" w14:textId="73A6F4D7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4E27F1D" w14:textId="48EDC40A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03376CA" w14:textId="1736606B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1611BDE" w14:textId="397397F1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7576F07B" w14:textId="59F1CD56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6EF4A0E8" w14:textId="5FC3C618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E27EEB" w:rsidRPr="00617824" w14:paraId="6D80923D" w14:textId="77777777" w:rsidTr="004471F4">
              <w:trPr>
                <w:trHeight w:val="624"/>
              </w:trPr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902CEF8" w14:textId="79DC510C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BCAD728" w14:textId="23FAEB6E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5FAD1C48" w14:textId="1C58B30C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F22CEA6" w14:textId="37DF0B0F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30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55E7DA3" w14:textId="5283A941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31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5506AD0E" w14:textId="35BC50CC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MonthEnd1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6544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7C29DFED" w14:textId="102B84EF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6544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MonthEnd1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6544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6544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6544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E27EEB" w:rsidRPr="00617824" w14:paraId="0E539265" w14:textId="77777777" w:rsidTr="004471F4">
              <w:trPr>
                <w:trHeight w:val="624"/>
              </w:trPr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87713D6" w14:textId="42C84E82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6544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6544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6544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6544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B40E551" w14:textId="001E5D50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6544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MonthEnd1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6544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6544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6544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53AA0F8B" w14:textId="77777777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E232D66" w14:textId="77777777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6917D17" w14:textId="77777777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7678CFCB" w14:textId="77777777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</w:p>
              </w:tc>
              <w:tc>
                <w:tcPr>
                  <w:tcW w:w="715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13C882EE" w14:textId="77777777" w:rsidR="00617824" w:rsidRPr="00617824" w:rsidRDefault="00617824" w:rsidP="00617824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</w:p>
              </w:tc>
            </w:tr>
          </w:tbl>
          <w:p w14:paraId="209EDF20" w14:textId="3BC6BC14" w:rsidR="00617824" w:rsidRPr="00617824" w:rsidRDefault="00617824">
            <w:pPr>
              <w:rPr>
                <w:rFonts w:ascii="Arial Narrow" w:hAnsi="Arial Narrow"/>
              </w:rPr>
            </w:pPr>
          </w:p>
        </w:tc>
      </w:tr>
      <w:tr w:rsidR="00617824" w:rsidRPr="00617824" w14:paraId="078D1057" w14:textId="77777777" w:rsidTr="00E51F46">
        <w:trPr>
          <w:cantSplit/>
          <w:trHeight w:val="1134"/>
          <w:tblCellSpacing w:w="71" w:type="dxa"/>
        </w:trPr>
        <w:tc>
          <w:tcPr>
            <w:tcW w:w="408" w:type="pct"/>
            <w:shd w:val="clear" w:color="auto" w:fill="0070C0"/>
            <w:textDirection w:val="btLr"/>
          </w:tcPr>
          <w:p w14:paraId="5EF0A860" w14:textId="49DC6352" w:rsidR="00617824" w:rsidRPr="006D3843" w:rsidRDefault="00112C5E" w:rsidP="00E27EEB">
            <w:pPr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noProof/>
                <w:color w:val="FFFFFF" w:themeColor="background1"/>
                <w:sz w:val="72"/>
                <w:szCs w:val="72"/>
                <w:lang w:bidi="ru-RU"/>
              </w:rPr>
              <w:t>FÉVRIER</w:t>
            </w:r>
          </w:p>
        </w:tc>
        <w:tc>
          <w:tcPr>
            <w:tcW w:w="250" w:type="pct"/>
          </w:tcPr>
          <w:tbl>
            <w:tblPr>
              <w:tblStyle w:val="CalendarTable"/>
              <w:tblW w:w="5000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53"/>
            </w:tblGrid>
            <w:tr w:rsidR="00E27EEB" w:rsidRPr="004471F4" w14:paraId="60948E6A" w14:textId="77777777" w:rsidTr="00E27EEB">
              <w:trPr>
                <w:trHeight w:val="340"/>
              </w:trPr>
              <w:tc>
                <w:tcPr>
                  <w:tcW w:w="5000" w:type="pct"/>
                  <w:shd w:val="clear" w:color="auto" w:fill="7F7F7F" w:themeFill="text1" w:themeFillTint="80"/>
                  <w:tcMar>
                    <w:right w:w="0" w:type="dxa"/>
                  </w:tcMar>
                  <w:vAlign w:val="center"/>
                </w:tcPr>
                <w:p w14:paraId="3701F158" w14:textId="2568D18C" w:rsidR="00E27EEB" w:rsidRPr="00112C5E" w:rsidRDefault="00112C5E" w:rsidP="00E27EEB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val="en-US" w:bidi="ru-RU"/>
                    </w:rPr>
                    <w:t>SE</w:t>
                  </w:r>
                </w:p>
              </w:tc>
            </w:tr>
            <w:tr w:rsidR="00E27EEB" w:rsidRPr="004471F4" w14:paraId="2E7874A6" w14:textId="77777777" w:rsidTr="00E27EEB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3E28635B" w14:textId="1536CF55" w:rsidR="00E27EEB" w:rsidRPr="003239B8" w:rsidRDefault="003239B8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3239B8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5</w:t>
                  </w:r>
                </w:p>
              </w:tc>
            </w:tr>
            <w:tr w:rsidR="00E27EEB" w:rsidRPr="004471F4" w14:paraId="05527D5F" w14:textId="77777777" w:rsidTr="00E27EEB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5E1FCEEF" w14:textId="72BC99E9" w:rsidR="00E27EEB" w:rsidRPr="003239B8" w:rsidRDefault="003239B8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3239B8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6</w:t>
                  </w:r>
                </w:p>
              </w:tc>
            </w:tr>
            <w:tr w:rsidR="00E27EEB" w:rsidRPr="004471F4" w14:paraId="4954E129" w14:textId="77777777" w:rsidTr="00E27EEB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48A0511F" w14:textId="48697C06" w:rsidR="00E27EEB" w:rsidRPr="003239B8" w:rsidRDefault="003239B8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3239B8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7</w:t>
                  </w:r>
                </w:p>
              </w:tc>
            </w:tr>
            <w:tr w:rsidR="00E27EEB" w:rsidRPr="004471F4" w14:paraId="610EBB40" w14:textId="77777777" w:rsidTr="00E27EEB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584EC5FF" w14:textId="11C7E01A" w:rsidR="00E27EEB" w:rsidRPr="003239B8" w:rsidRDefault="003239B8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3239B8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8</w:t>
                  </w:r>
                </w:p>
              </w:tc>
            </w:tr>
            <w:tr w:rsidR="00E27EEB" w:rsidRPr="004471F4" w14:paraId="622CB20D" w14:textId="77777777" w:rsidTr="00E27EEB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0D326A82" w14:textId="1E895154" w:rsidR="00E27EEB" w:rsidRPr="000C0498" w:rsidRDefault="000C0498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9</w:t>
                  </w:r>
                </w:p>
              </w:tc>
            </w:tr>
            <w:tr w:rsidR="00E27EEB" w:rsidRPr="004471F4" w14:paraId="049FA03D" w14:textId="77777777" w:rsidTr="00E27EEB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67B778BC" w14:textId="6E6ABE28" w:rsidR="00E27EEB" w:rsidRPr="003239B8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071B8DCB" w14:textId="0F342809" w:rsidR="00617824" w:rsidRPr="00617824" w:rsidRDefault="00617824">
            <w:pPr>
              <w:rPr>
                <w:rFonts w:ascii="Arial Narrow" w:hAnsi="Arial Narrow"/>
              </w:rPr>
            </w:pPr>
          </w:p>
        </w:tc>
        <w:tc>
          <w:tcPr>
            <w:tcW w:w="4394" w:type="pct"/>
          </w:tcPr>
          <w:tbl>
            <w:tblPr>
              <w:tblStyle w:val="CalendarTable"/>
              <w:tblW w:w="4992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245"/>
              <w:gridCol w:w="1259"/>
              <w:gridCol w:w="1262"/>
              <w:gridCol w:w="1262"/>
              <w:gridCol w:w="1262"/>
              <w:gridCol w:w="1262"/>
              <w:gridCol w:w="1238"/>
            </w:tblGrid>
            <w:tr w:rsidR="00E27EEB" w:rsidRPr="00617824" w14:paraId="4B4A41C9" w14:textId="77777777" w:rsidTr="003239B8">
              <w:trPr>
                <w:trHeight w:val="340"/>
              </w:trPr>
              <w:tc>
                <w:tcPr>
                  <w:tcW w:w="708" w:type="pct"/>
                  <w:shd w:val="clear" w:color="auto" w:fill="7030A0"/>
                  <w:vAlign w:val="center"/>
                </w:tcPr>
                <w:p w14:paraId="356C7497" w14:textId="56ACFB66" w:rsidR="00E27EEB" w:rsidRPr="00617824" w:rsidRDefault="00112C5E" w:rsidP="00E27EEB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LUNDI</w:t>
                  </w:r>
                </w:p>
              </w:tc>
              <w:tc>
                <w:tcPr>
                  <w:tcW w:w="716" w:type="pct"/>
                  <w:shd w:val="clear" w:color="auto" w:fill="002060"/>
                  <w:vAlign w:val="center"/>
                </w:tcPr>
                <w:p w14:paraId="1CC18C57" w14:textId="6B42FD66" w:rsidR="00E27EEB" w:rsidRPr="00617824" w:rsidRDefault="00112C5E" w:rsidP="00E27EEB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MARDI</w:t>
                  </w:r>
                </w:p>
              </w:tc>
              <w:tc>
                <w:tcPr>
                  <w:tcW w:w="718" w:type="pct"/>
                  <w:shd w:val="clear" w:color="auto" w:fill="0070C0"/>
                  <w:vAlign w:val="center"/>
                </w:tcPr>
                <w:p w14:paraId="4831A405" w14:textId="35A06902" w:rsidR="00E27EEB" w:rsidRPr="00617824" w:rsidRDefault="00112C5E" w:rsidP="00E27EEB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MERCREDI</w:t>
                  </w:r>
                </w:p>
              </w:tc>
              <w:tc>
                <w:tcPr>
                  <w:tcW w:w="718" w:type="pct"/>
                  <w:shd w:val="clear" w:color="auto" w:fill="00B0F0"/>
                  <w:vAlign w:val="center"/>
                </w:tcPr>
                <w:p w14:paraId="336E396C" w14:textId="4183FB3B" w:rsidR="00E27EEB" w:rsidRPr="00617824" w:rsidRDefault="00112C5E" w:rsidP="00E27EEB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JEUDI</w:t>
                  </w:r>
                </w:p>
              </w:tc>
              <w:tc>
                <w:tcPr>
                  <w:tcW w:w="718" w:type="pct"/>
                  <w:shd w:val="clear" w:color="auto" w:fill="00B050"/>
                  <w:vAlign w:val="center"/>
                </w:tcPr>
                <w:p w14:paraId="269DA367" w14:textId="5681F010" w:rsidR="00E27EEB" w:rsidRPr="00617824" w:rsidRDefault="00112C5E" w:rsidP="00E27EEB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VENDREDI</w:t>
                  </w:r>
                </w:p>
              </w:tc>
              <w:tc>
                <w:tcPr>
                  <w:tcW w:w="718" w:type="pct"/>
                  <w:shd w:val="clear" w:color="auto" w:fill="C00000"/>
                  <w:vAlign w:val="center"/>
                </w:tcPr>
                <w:p w14:paraId="08925E9E" w14:textId="2F14A58A" w:rsidR="00E27EEB" w:rsidRPr="00617824" w:rsidRDefault="00112C5E" w:rsidP="00E27EEB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SAMEDI</w:t>
                  </w:r>
                </w:p>
              </w:tc>
              <w:tc>
                <w:tcPr>
                  <w:tcW w:w="704" w:type="pct"/>
                  <w:shd w:val="clear" w:color="auto" w:fill="FF0000"/>
                  <w:vAlign w:val="center"/>
                </w:tcPr>
                <w:p w14:paraId="72448FB7" w14:textId="5ADC15BE" w:rsidR="00E27EEB" w:rsidRPr="00617824" w:rsidRDefault="00112C5E" w:rsidP="00E27EEB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DIMANCHE</w:t>
                  </w:r>
                </w:p>
              </w:tc>
            </w:tr>
            <w:tr w:rsidR="00E27EEB" w:rsidRPr="00617824" w14:paraId="1565F5F7" w14:textId="77777777" w:rsidTr="003239B8">
              <w:trPr>
                <w:trHeight w:val="624"/>
              </w:trPr>
              <w:tc>
                <w:tcPr>
                  <w:tcW w:w="70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ACAA1D8" w14:textId="370A4C6C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MonthStart2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суббота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“понедельник" 1 ""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AAFD5E7" w14:textId="55CAD2E0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MonthStart2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суббота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“вторник"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763EEC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56ADD143" w14:textId="208F6A26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MonthStart2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суббота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“среда"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0C0498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541E914" w14:textId="6D2313F6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MonthStart2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суббота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“четверг"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6544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C979A21" w14:textId="5C3F45D0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MonthStart2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суббота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= “пятница"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6544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4F00B31D" w14:textId="44BE7ACE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MonthStart2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суббота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“суббота"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6544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6544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6544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68E4322E" w14:textId="03284B3B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MonthStart2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суббота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“воскресенье"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E27EEB" w:rsidRPr="00617824" w14:paraId="5AF10B0F" w14:textId="77777777" w:rsidTr="003239B8">
              <w:trPr>
                <w:trHeight w:val="624"/>
              </w:trPr>
              <w:tc>
                <w:tcPr>
                  <w:tcW w:w="70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399C3C0" w14:textId="53F97BE3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CF74703" w14:textId="5433D5F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56C02A5" w14:textId="2DD92608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BAE7BDC" w14:textId="2FE63F91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FD293F0" w14:textId="32770EAD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4C826967" w14:textId="30B61A82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42128124" w14:textId="55348FE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E27EEB" w:rsidRPr="00617824" w14:paraId="4F48A2B5" w14:textId="77777777" w:rsidTr="003239B8">
              <w:trPr>
                <w:trHeight w:val="624"/>
              </w:trPr>
              <w:tc>
                <w:tcPr>
                  <w:tcW w:w="70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C421524" w14:textId="6E61C9B2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E31E5FD" w14:textId="2B96CE13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B50E192" w14:textId="03962BEB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8EA5C88" w14:textId="5B993FC5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1EC939E" w14:textId="56811E25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0BE7CF72" w14:textId="50194EFC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570E00FC" w14:textId="478B28BE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E27EEB" w:rsidRPr="00617824" w14:paraId="05B00356" w14:textId="77777777" w:rsidTr="003239B8">
              <w:trPr>
                <w:trHeight w:val="624"/>
              </w:trPr>
              <w:tc>
                <w:tcPr>
                  <w:tcW w:w="70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096C775" w14:textId="5F1DFFD0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36E94D8" w14:textId="1B45DF73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450E4EE" w14:textId="4939DEE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E6B5CB9" w14:textId="60D4A83B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7D0EC04" w14:textId="0E744819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34FB21E2" w14:textId="4C50E80D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214F9912" w14:textId="60D22765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E27EEB" w:rsidRPr="00617824" w14:paraId="54C745E7" w14:textId="77777777" w:rsidTr="003239B8">
              <w:trPr>
                <w:trHeight w:val="624"/>
              </w:trPr>
              <w:tc>
                <w:tcPr>
                  <w:tcW w:w="70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C7CABC5" w14:textId="2FEC699E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MonthEnd2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5D680E0" w14:textId="26F90B8C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MonthEnd2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11B092F" w14:textId="7FD4A3C4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MonthEnd2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53C3AEC" w14:textId="7A983352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MonthEnd2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2AD4A79" w14:textId="3FDACA02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MonthEnd2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2D0EDC86" w14:textId="37997F5C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MonthEnd2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9148F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2E2ECEFB" w14:textId="22CA1751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9148F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MonthEnd2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9148F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E27EEB" w:rsidRPr="00617824" w14:paraId="6FC88437" w14:textId="77777777" w:rsidTr="003239B8">
              <w:trPr>
                <w:trHeight w:val="624"/>
              </w:trPr>
              <w:tc>
                <w:tcPr>
                  <w:tcW w:w="70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BD19D22" w14:textId="42D433A3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MonthEnd2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38628F9" w14:textId="48EDE5BF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MonthEnd2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!A12 Is Not In Table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CDEA99B" w14:textId="7777777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51D6E48" w14:textId="7777777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51CAB3B" w14:textId="7777777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07E1BF91" w14:textId="7777777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</w:p>
              </w:tc>
              <w:tc>
                <w:tcPr>
                  <w:tcW w:w="70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7A7EDBF0" w14:textId="7777777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</w:p>
              </w:tc>
            </w:tr>
          </w:tbl>
          <w:p w14:paraId="51F38DA0" w14:textId="357C92E1" w:rsidR="00617824" w:rsidRPr="00617824" w:rsidRDefault="00617824">
            <w:pPr>
              <w:rPr>
                <w:rFonts w:ascii="Arial Narrow" w:hAnsi="Arial Narrow"/>
              </w:rPr>
            </w:pPr>
          </w:p>
        </w:tc>
      </w:tr>
      <w:tr w:rsidR="00617824" w:rsidRPr="00617824" w14:paraId="47CFB2E3" w14:textId="77777777" w:rsidTr="00E51F46">
        <w:trPr>
          <w:cantSplit/>
          <w:trHeight w:val="1134"/>
          <w:tblCellSpacing w:w="71" w:type="dxa"/>
        </w:trPr>
        <w:tc>
          <w:tcPr>
            <w:tcW w:w="408" w:type="pct"/>
            <w:shd w:val="clear" w:color="auto" w:fill="00B050"/>
            <w:textDirection w:val="btLr"/>
          </w:tcPr>
          <w:p w14:paraId="101BB932" w14:textId="3CC1F95F" w:rsidR="00617824" w:rsidRPr="006D3843" w:rsidRDefault="00112C5E" w:rsidP="00E27EEB">
            <w:pPr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noProof/>
                <w:color w:val="FFFFFF" w:themeColor="background1"/>
                <w:sz w:val="72"/>
                <w:szCs w:val="72"/>
                <w:lang w:bidi="ru-RU"/>
              </w:rPr>
              <w:t>MARS</w:t>
            </w:r>
          </w:p>
        </w:tc>
        <w:tc>
          <w:tcPr>
            <w:tcW w:w="250" w:type="pct"/>
          </w:tcPr>
          <w:tbl>
            <w:tblPr>
              <w:tblStyle w:val="CalendarTable"/>
              <w:tblW w:w="5000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53"/>
            </w:tblGrid>
            <w:tr w:rsidR="00E27EEB" w:rsidRPr="004471F4" w14:paraId="76BEEC79" w14:textId="77777777" w:rsidTr="00E27EEB">
              <w:trPr>
                <w:trHeight w:val="340"/>
              </w:trPr>
              <w:tc>
                <w:tcPr>
                  <w:tcW w:w="5000" w:type="pct"/>
                  <w:shd w:val="clear" w:color="auto" w:fill="7F7F7F" w:themeFill="text1" w:themeFillTint="80"/>
                  <w:tcMar>
                    <w:right w:w="0" w:type="dxa"/>
                  </w:tcMar>
                  <w:vAlign w:val="center"/>
                </w:tcPr>
                <w:p w14:paraId="78087008" w14:textId="4D4A83A8" w:rsidR="00E27EEB" w:rsidRPr="00112C5E" w:rsidRDefault="00112C5E" w:rsidP="00E27EEB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val="en-US" w:bidi="ru-RU"/>
                    </w:rPr>
                    <w:t>SE</w:t>
                  </w:r>
                </w:p>
              </w:tc>
            </w:tr>
            <w:tr w:rsidR="00E27EEB" w:rsidRPr="004471F4" w14:paraId="55A63E44" w14:textId="77777777" w:rsidTr="00E27EEB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1582CAAE" w14:textId="3BED0AD4" w:rsidR="00E27EEB" w:rsidRPr="003239B8" w:rsidRDefault="003239B8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3239B8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9</w:t>
                  </w:r>
                </w:p>
              </w:tc>
            </w:tr>
            <w:tr w:rsidR="00E27EEB" w:rsidRPr="004471F4" w14:paraId="1BDB8F93" w14:textId="77777777" w:rsidTr="00E27EEB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65AF945D" w14:textId="1E7B160B" w:rsidR="00E27EEB" w:rsidRPr="003239B8" w:rsidRDefault="003239B8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3239B8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10</w:t>
                  </w:r>
                </w:p>
              </w:tc>
            </w:tr>
            <w:tr w:rsidR="00E27EEB" w:rsidRPr="004471F4" w14:paraId="4A4CA0A8" w14:textId="77777777" w:rsidTr="00E27EEB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511FC16F" w14:textId="489B8C8F" w:rsidR="00E27EEB" w:rsidRPr="003239B8" w:rsidRDefault="003239B8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3239B8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11</w:t>
                  </w:r>
                </w:p>
              </w:tc>
            </w:tr>
            <w:tr w:rsidR="00E27EEB" w:rsidRPr="004471F4" w14:paraId="64E42DEA" w14:textId="77777777" w:rsidTr="00E27EEB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78BC24FE" w14:textId="5B383BF3" w:rsidR="00E27EEB" w:rsidRPr="003239B8" w:rsidRDefault="003239B8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3239B8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12</w:t>
                  </w:r>
                </w:p>
              </w:tc>
            </w:tr>
            <w:tr w:rsidR="00E27EEB" w:rsidRPr="004471F4" w14:paraId="5B9440C1" w14:textId="77777777" w:rsidTr="00E27EEB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20C25DC6" w14:textId="73799AEE" w:rsidR="00E27EEB" w:rsidRPr="003239B8" w:rsidRDefault="003239B8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3239B8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13</w:t>
                  </w:r>
                </w:p>
              </w:tc>
            </w:tr>
            <w:tr w:rsidR="00E27EEB" w:rsidRPr="004471F4" w14:paraId="4BF97CFF" w14:textId="77777777" w:rsidTr="00E27EEB">
              <w:trPr>
                <w:trHeight w:val="624"/>
              </w:trPr>
              <w:tc>
                <w:tcPr>
                  <w:tcW w:w="5000" w:type="pct"/>
                  <w:shd w:val="clear" w:color="auto" w:fill="BFBFBF" w:themeFill="background1" w:themeFillShade="BF"/>
                  <w:tcMar>
                    <w:right w:w="0" w:type="dxa"/>
                  </w:tcMar>
                  <w:vAlign w:val="center"/>
                </w:tcPr>
                <w:p w14:paraId="6185256C" w14:textId="73782D1E" w:rsidR="00E27EEB" w:rsidRPr="00A40EA7" w:rsidRDefault="00A40EA7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  <w:t>14</w:t>
                  </w:r>
                </w:p>
              </w:tc>
            </w:tr>
          </w:tbl>
          <w:p w14:paraId="012DDC33" w14:textId="5178532D" w:rsidR="00617824" w:rsidRPr="00617824" w:rsidRDefault="00617824">
            <w:pPr>
              <w:rPr>
                <w:rFonts w:ascii="Arial Narrow" w:hAnsi="Arial Narrow"/>
              </w:rPr>
            </w:pPr>
          </w:p>
        </w:tc>
        <w:tc>
          <w:tcPr>
            <w:tcW w:w="4394" w:type="pct"/>
          </w:tcPr>
          <w:tbl>
            <w:tblPr>
              <w:tblStyle w:val="CalendarTable"/>
              <w:tblW w:w="4992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245"/>
              <w:gridCol w:w="1259"/>
              <w:gridCol w:w="1262"/>
              <w:gridCol w:w="1262"/>
              <w:gridCol w:w="1262"/>
              <w:gridCol w:w="1262"/>
              <w:gridCol w:w="1238"/>
            </w:tblGrid>
            <w:tr w:rsidR="00E27EEB" w:rsidRPr="00617824" w14:paraId="5B409AED" w14:textId="77777777" w:rsidTr="003239B8">
              <w:trPr>
                <w:trHeight w:val="340"/>
              </w:trPr>
              <w:tc>
                <w:tcPr>
                  <w:tcW w:w="708" w:type="pct"/>
                  <w:shd w:val="clear" w:color="auto" w:fill="7030A0"/>
                  <w:vAlign w:val="center"/>
                </w:tcPr>
                <w:p w14:paraId="067EA0EB" w14:textId="2A9C03F8" w:rsidR="00E27EEB" w:rsidRPr="00617824" w:rsidRDefault="00112C5E" w:rsidP="00E27EEB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LUNDI</w:t>
                  </w:r>
                </w:p>
              </w:tc>
              <w:tc>
                <w:tcPr>
                  <w:tcW w:w="716" w:type="pct"/>
                  <w:shd w:val="clear" w:color="auto" w:fill="002060"/>
                  <w:vAlign w:val="center"/>
                </w:tcPr>
                <w:p w14:paraId="42F004C7" w14:textId="14B7B532" w:rsidR="00E27EEB" w:rsidRPr="00617824" w:rsidRDefault="00112C5E" w:rsidP="00E27EEB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MARDI</w:t>
                  </w:r>
                </w:p>
              </w:tc>
              <w:tc>
                <w:tcPr>
                  <w:tcW w:w="718" w:type="pct"/>
                  <w:shd w:val="clear" w:color="auto" w:fill="0070C0"/>
                  <w:vAlign w:val="center"/>
                </w:tcPr>
                <w:p w14:paraId="0CF422FC" w14:textId="3F6149BD" w:rsidR="00E27EEB" w:rsidRPr="00617824" w:rsidRDefault="00112C5E" w:rsidP="00E27EEB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MERCREDI</w:t>
                  </w:r>
                </w:p>
              </w:tc>
              <w:tc>
                <w:tcPr>
                  <w:tcW w:w="718" w:type="pct"/>
                  <w:shd w:val="clear" w:color="auto" w:fill="00B0F0"/>
                  <w:vAlign w:val="center"/>
                </w:tcPr>
                <w:p w14:paraId="0CEEC51D" w14:textId="4E84423E" w:rsidR="00E27EEB" w:rsidRPr="00617824" w:rsidRDefault="00112C5E" w:rsidP="00E27EEB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JEUDI</w:t>
                  </w:r>
                </w:p>
              </w:tc>
              <w:tc>
                <w:tcPr>
                  <w:tcW w:w="718" w:type="pct"/>
                  <w:shd w:val="clear" w:color="auto" w:fill="00B050"/>
                  <w:vAlign w:val="center"/>
                </w:tcPr>
                <w:p w14:paraId="3F0C996A" w14:textId="1BF1BA58" w:rsidR="00E27EEB" w:rsidRPr="00617824" w:rsidRDefault="00112C5E" w:rsidP="00E27EEB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VENDREDI</w:t>
                  </w:r>
                </w:p>
              </w:tc>
              <w:tc>
                <w:tcPr>
                  <w:tcW w:w="718" w:type="pct"/>
                  <w:shd w:val="clear" w:color="auto" w:fill="C00000"/>
                  <w:vAlign w:val="center"/>
                </w:tcPr>
                <w:p w14:paraId="616653F8" w14:textId="3EBBCDC9" w:rsidR="00E27EEB" w:rsidRPr="00617824" w:rsidRDefault="00112C5E" w:rsidP="00E27EEB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SAMEDI</w:t>
                  </w:r>
                </w:p>
              </w:tc>
              <w:tc>
                <w:tcPr>
                  <w:tcW w:w="704" w:type="pct"/>
                  <w:shd w:val="clear" w:color="auto" w:fill="FF0000"/>
                  <w:vAlign w:val="center"/>
                </w:tcPr>
                <w:p w14:paraId="2DB0307B" w14:textId="1D0B4486" w:rsidR="00E27EEB" w:rsidRPr="00617824" w:rsidRDefault="00112C5E" w:rsidP="00E27EEB">
                  <w:pPr>
                    <w:pStyle w:val="Day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DIMANCHE</w:t>
                  </w:r>
                </w:p>
              </w:tc>
            </w:tr>
            <w:tr w:rsidR="00E27EEB" w:rsidRPr="00617824" w14:paraId="36AF4E8E" w14:textId="77777777" w:rsidTr="003239B8">
              <w:trPr>
                <w:trHeight w:val="624"/>
              </w:trPr>
              <w:tc>
                <w:tcPr>
                  <w:tcW w:w="70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5884516F" w14:textId="7231667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MonthStart3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суббота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“понедельник" 1 ""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734F945" w14:textId="27A06E3B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MonthStart3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суббота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“вторник"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763EEC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64BC61F" w14:textId="289BB28E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MonthStart3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суббота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“среда"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0C0498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53FC8F58" w14:textId="675DDD8C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MonthStart3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суббота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“четверг"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6544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B13F505" w14:textId="541754AD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MonthStart3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суббота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= “пятница"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65442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67AB7052" w14:textId="4276AA7A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MonthStart3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суббота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“суббота"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6544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6544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D65442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3700D9C6" w14:textId="7BC3A7AA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MonthStart3 \@ dddd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суббота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“воскресенье" 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=F2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&lt;&gt; 0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E27EEB" w:rsidRPr="00617824" w14:paraId="3E0C4716" w14:textId="77777777" w:rsidTr="003239B8">
              <w:trPr>
                <w:trHeight w:val="624"/>
              </w:trPr>
              <w:tc>
                <w:tcPr>
                  <w:tcW w:w="70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E657E51" w14:textId="6275CC4B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=G2+1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6ABD660" w14:textId="01CC33BA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594BD88C" w14:textId="361D7598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DBF4B20" w14:textId="49991D6A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3EB1E36A" w14:textId="2CC8D363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496E3CB6" w14:textId="6A1934F9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251BFED7" w14:textId="25CC337D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E27EEB" w:rsidRPr="00617824" w14:paraId="557E4B1B" w14:textId="77777777" w:rsidTr="003239B8">
              <w:trPr>
                <w:trHeight w:val="624"/>
              </w:trPr>
              <w:tc>
                <w:tcPr>
                  <w:tcW w:w="70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80FEDAE" w14:textId="1D308865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=G3+1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61E327C" w14:textId="51BB1826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F8385B5" w14:textId="6719177D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3AD2F3F" w14:textId="4BAB6743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5FA4A17" w14:textId="245A3AB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1DF95C21" w14:textId="5D3BBC54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02501690" w14:textId="4B490521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16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E27EEB" w:rsidRPr="00617824" w14:paraId="52374F11" w14:textId="77777777" w:rsidTr="003239B8">
              <w:trPr>
                <w:trHeight w:val="624"/>
              </w:trPr>
              <w:tc>
                <w:tcPr>
                  <w:tcW w:w="70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69143EDF" w14:textId="52BA5A7C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=G4+1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8BCEFB7" w14:textId="4D46466E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3451F3E" w14:textId="1A4EBE7D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19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5DCC463E" w14:textId="2D2C2CF2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0AFA5A0" w14:textId="2EA7D0B8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6D718A38" w14:textId="2AFD879E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22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37D06ECC" w14:textId="0550B730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23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E27EEB" w:rsidRPr="00617824" w14:paraId="5E466D58" w14:textId="77777777" w:rsidTr="003239B8">
              <w:trPr>
                <w:trHeight w:val="624"/>
              </w:trPr>
              <w:tc>
                <w:tcPr>
                  <w:tcW w:w="70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EE1198A" w14:textId="7170BF22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23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MonthEnd3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=G5+1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24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C9D9F39" w14:textId="4CDF3463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24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MonthEnd3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25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15F20A41" w14:textId="168F17FE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25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MonthEnd3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=B6+1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26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1800A1A" w14:textId="7069EBCF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MonthEnd3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=C6+1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27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8103A8C" w14:textId="58835C1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MonthEnd3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=D6+1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28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11A2E20F" w14:textId="61669E51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28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MonthEnd3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=E6+1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29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30C70638" w14:textId="7CDA9CCC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29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DocVariable MonthEnd3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=F6+1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t>30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</w:tr>
            <w:tr w:rsidR="00E27EEB" w:rsidRPr="00617824" w14:paraId="2D08FFC6" w14:textId="77777777" w:rsidTr="003239B8">
              <w:trPr>
                <w:trHeight w:val="624"/>
              </w:trPr>
              <w:tc>
                <w:tcPr>
                  <w:tcW w:w="70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4EDDA6BE" w14:textId="33CC396E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30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MonthEnd3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=G6+1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31</w: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8529A0C" w14:textId="49838B0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 0,""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IF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&lt;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DocVariable MonthEnd3 \@ d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112C5E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begin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=A7+1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separate"/>
                  </w:r>
                  <w:r w:rsidR="009148F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>31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instrText xml:space="preserve"> "" </w:instrText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  <w:r w:rsidRPr="00617824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03EC7BBB" w14:textId="7777777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22535F58" w14:textId="7777777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8" w:type="pct"/>
                  <w:shd w:val="clear" w:color="auto" w:fill="F2F2F2" w:themeFill="background1" w:themeFillShade="F2"/>
                  <w:tcMar>
                    <w:right w:w="0" w:type="dxa"/>
                  </w:tcMar>
                  <w:vAlign w:val="center"/>
                </w:tcPr>
                <w:p w14:paraId="737D8576" w14:textId="7777777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</w:p>
              </w:tc>
              <w:tc>
                <w:tcPr>
                  <w:tcW w:w="718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3175FF8C" w14:textId="7777777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</w:p>
              </w:tc>
              <w:tc>
                <w:tcPr>
                  <w:tcW w:w="704" w:type="pct"/>
                  <w:shd w:val="clear" w:color="auto" w:fill="F6DEE4" w:themeFill="accent6" w:themeFillTint="33"/>
                  <w:tcMar>
                    <w:right w:w="0" w:type="dxa"/>
                  </w:tcMar>
                  <w:vAlign w:val="center"/>
                </w:tcPr>
                <w:p w14:paraId="16D9651E" w14:textId="77777777" w:rsidR="00E27EEB" w:rsidRPr="00617824" w:rsidRDefault="00E27EEB" w:rsidP="00E27EEB">
                  <w:pPr>
                    <w:pStyle w:val="Dates"/>
                    <w:rPr>
                      <w:rFonts w:ascii="Arial Narrow" w:hAnsi="Arial Narrow" w:cs="Arial"/>
                      <w:b/>
                      <w:bCs/>
                      <w:noProof/>
                      <w:color w:val="FF0000"/>
                      <w:sz w:val="48"/>
                      <w:szCs w:val="48"/>
                    </w:rPr>
                  </w:pPr>
                </w:p>
              </w:tc>
            </w:tr>
          </w:tbl>
          <w:p w14:paraId="49B88B95" w14:textId="471B663C" w:rsidR="00617824" w:rsidRPr="00617824" w:rsidRDefault="00617824">
            <w:pPr>
              <w:rPr>
                <w:rFonts w:ascii="Arial Narrow" w:hAnsi="Arial Narrow"/>
              </w:rPr>
            </w:pPr>
          </w:p>
        </w:tc>
      </w:tr>
    </w:tbl>
    <w:p w14:paraId="5A4DED55" w14:textId="77777777" w:rsidR="00617824" w:rsidRPr="00617824" w:rsidRDefault="00617824">
      <w:pPr>
        <w:rPr>
          <w:rFonts w:ascii="Arial Narrow" w:hAnsi="Arial Narrow"/>
        </w:rPr>
      </w:pPr>
    </w:p>
    <w:p w14:paraId="1BF397A1" w14:textId="3B4883A9" w:rsidR="00BF49DC" w:rsidRPr="00617824" w:rsidRDefault="00BF49DC" w:rsidP="00BF49DC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  <w:bookmarkStart w:id="0" w:name="_Hlk38821049"/>
    </w:p>
    <w:bookmarkEnd w:id="0"/>
    <w:p w14:paraId="2609632D" w14:textId="71E92072" w:rsidR="006B6899" w:rsidRPr="00617824" w:rsidRDefault="006B6899" w:rsidP="006B6899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6B6899" w:rsidRPr="00617824" w:rsidSect="00E27EEB">
      <w:pgSz w:w="11906" w:h="16838" w:code="9"/>
      <w:pgMar w:top="624" w:right="567" w:bottom="624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E463A" w14:textId="77777777" w:rsidR="00E7271A" w:rsidRDefault="00E7271A">
      <w:pPr>
        <w:spacing w:after="0"/>
      </w:pPr>
      <w:r>
        <w:separator/>
      </w:r>
    </w:p>
  </w:endnote>
  <w:endnote w:type="continuationSeparator" w:id="0">
    <w:p w14:paraId="0FF5C3A7" w14:textId="77777777" w:rsidR="00E7271A" w:rsidRDefault="00E727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36BA3" w14:textId="77777777" w:rsidR="00E7271A" w:rsidRDefault="00E7271A">
      <w:pPr>
        <w:spacing w:after="0"/>
      </w:pPr>
      <w:r>
        <w:separator/>
      </w:r>
    </w:p>
  </w:footnote>
  <w:footnote w:type="continuationSeparator" w:id="0">
    <w:p w14:paraId="4CEDFB16" w14:textId="77777777" w:rsidR="00E7271A" w:rsidRDefault="00E727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C0498"/>
    <w:rsid w:val="00112C5E"/>
    <w:rsid w:val="001274F3"/>
    <w:rsid w:val="00151CCE"/>
    <w:rsid w:val="001B01F9"/>
    <w:rsid w:val="001C41F9"/>
    <w:rsid w:val="0027634F"/>
    <w:rsid w:val="00285C1D"/>
    <w:rsid w:val="002D7C5A"/>
    <w:rsid w:val="003239B8"/>
    <w:rsid w:val="003327F5"/>
    <w:rsid w:val="00340CAF"/>
    <w:rsid w:val="003C0D41"/>
    <w:rsid w:val="003D409C"/>
    <w:rsid w:val="003E085C"/>
    <w:rsid w:val="003E7B3A"/>
    <w:rsid w:val="00416364"/>
    <w:rsid w:val="00431B29"/>
    <w:rsid w:val="00440416"/>
    <w:rsid w:val="004471F4"/>
    <w:rsid w:val="00462EAD"/>
    <w:rsid w:val="004A6170"/>
    <w:rsid w:val="004D4FC5"/>
    <w:rsid w:val="004F6AAC"/>
    <w:rsid w:val="00512F2D"/>
    <w:rsid w:val="0052634F"/>
    <w:rsid w:val="00564C6E"/>
    <w:rsid w:val="00570FBB"/>
    <w:rsid w:val="00583B82"/>
    <w:rsid w:val="005923AC"/>
    <w:rsid w:val="005D5149"/>
    <w:rsid w:val="005E656F"/>
    <w:rsid w:val="00617824"/>
    <w:rsid w:val="00642A90"/>
    <w:rsid w:val="00667021"/>
    <w:rsid w:val="00685089"/>
    <w:rsid w:val="006974E1"/>
    <w:rsid w:val="006B6899"/>
    <w:rsid w:val="006C0896"/>
    <w:rsid w:val="006D3843"/>
    <w:rsid w:val="006F513E"/>
    <w:rsid w:val="00763EEC"/>
    <w:rsid w:val="007C0139"/>
    <w:rsid w:val="007D45A1"/>
    <w:rsid w:val="007F564D"/>
    <w:rsid w:val="008B1201"/>
    <w:rsid w:val="008F16F7"/>
    <w:rsid w:val="009148F4"/>
    <w:rsid w:val="009164BA"/>
    <w:rsid w:val="009166BD"/>
    <w:rsid w:val="00977AAE"/>
    <w:rsid w:val="00996E56"/>
    <w:rsid w:val="00997268"/>
    <w:rsid w:val="009D0B41"/>
    <w:rsid w:val="00A12667"/>
    <w:rsid w:val="00A14581"/>
    <w:rsid w:val="00A20E4C"/>
    <w:rsid w:val="00A40EA7"/>
    <w:rsid w:val="00AA0DE4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29A9"/>
    <w:rsid w:val="00C7354B"/>
    <w:rsid w:val="00C800AA"/>
    <w:rsid w:val="00C91F9B"/>
    <w:rsid w:val="00CA092A"/>
    <w:rsid w:val="00CA5CCA"/>
    <w:rsid w:val="00D65442"/>
    <w:rsid w:val="00D97CE4"/>
    <w:rsid w:val="00DB6B33"/>
    <w:rsid w:val="00DE32AC"/>
    <w:rsid w:val="00DE3363"/>
    <w:rsid w:val="00E1407A"/>
    <w:rsid w:val="00E27EEB"/>
    <w:rsid w:val="00E33F1A"/>
    <w:rsid w:val="00E50BDE"/>
    <w:rsid w:val="00E51F46"/>
    <w:rsid w:val="00E7271A"/>
    <w:rsid w:val="00E774CD"/>
    <w:rsid w:val="00E77E1D"/>
    <w:rsid w:val="00E97684"/>
    <w:rsid w:val="00EC50CF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2025-08-06T05:54:00Z</dcterms:created>
  <dcterms:modified xsi:type="dcterms:W3CDTF">2025-08-06T05:54:00Z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