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67D3" w14:textId="4AD3AE40" w:rsidR="00ED5F48" w:rsidRPr="00617824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119D09D1" w14:textId="387D506A" w:rsidR="00685089" w:rsidRPr="00E27EEB" w:rsidRDefault="00685089" w:rsidP="00685089">
      <w:pPr>
        <w:jc w:val="center"/>
        <w:rPr>
          <w:rFonts w:ascii="Times New Roman" w:hAnsi="Times New Roman" w:cs="Times New Roman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bCs/>
          <w:sz w:val="96"/>
          <w:szCs w:val="96"/>
          <w:lang w:val="en-US"/>
        </w:rPr>
        <w:t>III</w:t>
      </w:r>
      <w:r w:rsidRPr="00E27EEB">
        <w:rPr>
          <w:rFonts w:ascii="Times New Roman" w:hAnsi="Times New Roman" w:cs="Times New Roman"/>
          <w:sz w:val="96"/>
          <w:szCs w:val="96"/>
          <w:lang w:val="en-US"/>
        </w:rPr>
        <w:t xml:space="preserve"> </w:t>
      </w:r>
      <w:r w:rsidR="00D95C8B" w:rsidRPr="00D95C8B">
        <w:rPr>
          <w:rFonts w:ascii="Times New Roman" w:hAnsi="Times New Roman" w:cs="Times New Roman"/>
          <w:sz w:val="72"/>
          <w:szCs w:val="72"/>
          <w:lang w:val="fr-FR"/>
        </w:rPr>
        <w:t>TRIMESTRE</w:t>
      </w:r>
      <w:r w:rsidR="00D95C8B" w:rsidRPr="00D95C8B">
        <w:rPr>
          <w:rFonts w:ascii="Times New Roman" w:hAnsi="Times New Roman" w:cs="Times New Roman"/>
          <w:b/>
          <w:bCs/>
          <w:sz w:val="72"/>
          <w:szCs w:val="72"/>
          <w:lang w:bidi="ru-RU"/>
        </w:rPr>
        <w:t xml:space="preserve"> </w:t>
      </w:r>
      <w:r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fldChar w:fldCharType="begin"/>
      </w:r>
      <w:r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instrText xml:space="preserve"> DOCVARIABLE  MonthStart1 \@  yyyy   \* MERGEFORMAT </w:instrText>
      </w:r>
      <w:r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fldChar w:fldCharType="separate"/>
      </w:r>
      <w:r w:rsidR="00D95C8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t>2025</w:t>
      </w:r>
      <w:r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fldChar w:fldCharType="end"/>
      </w:r>
    </w:p>
    <w:tbl>
      <w:tblPr>
        <w:tblStyle w:val="ae"/>
        <w:tblW w:w="5000" w:type="pct"/>
        <w:tblCellSpacing w:w="71" w:type="dxa"/>
        <w:tblLook w:val="04A0" w:firstRow="1" w:lastRow="0" w:firstColumn="1" w:lastColumn="0" w:noHBand="0" w:noVBand="1"/>
      </w:tblPr>
      <w:tblGrid>
        <w:gridCol w:w="1068"/>
        <w:gridCol w:w="641"/>
        <w:gridCol w:w="9063"/>
      </w:tblGrid>
      <w:tr w:rsidR="00685089" w:rsidRPr="00617824" w14:paraId="6E9720AD" w14:textId="77777777" w:rsidTr="00685089">
        <w:trPr>
          <w:cantSplit/>
          <w:trHeight w:val="1134"/>
          <w:tblCellSpacing w:w="71" w:type="dxa"/>
        </w:trPr>
        <w:tc>
          <w:tcPr>
            <w:tcW w:w="408" w:type="pct"/>
            <w:shd w:val="clear" w:color="auto" w:fill="FF0000"/>
            <w:textDirection w:val="btLr"/>
          </w:tcPr>
          <w:p w14:paraId="508E62D4" w14:textId="7F2BBD0C" w:rsidR="00685089" w:rsidRPr="004471F4" w:rsidRDefault="00D95C8B" w:rsidP="008110C2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noProof/>
                <w:color w:val="FFFFFF" w:themeColor="background1"/>
                <w:sz w:val="72"/>
                <w:szCs w:val="72"/>
                <w:lang w:bidi="ru-RU"/>
              </w:rPr>
              <w:t>JUILLET</w:t>
            </w:r>
          </w:p>
        </w:tc>
        <w:tc>
          <w:tcPr>
            <w:tcW w:w="250" w:type="pct"/>
          </w:tcPr>
          <w:tbl>
            <w:tblPr>
              <w:tblStyle w:val="CalendarTable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3"/>
            </w:tblGrid>
            <w:tr w:rsidR="00685089" w:rsidRPr="004471F4" w14:paraId="15FEDB1B" w14:textId="77777777" w:rsidTr="008110C2">
              <w:trPr>
                <w:trHeight w:val="340"/>
              </w:trPr>
              <w:tc>
                <w:tcPr>
                  <w:tcW w:w="5000" w:type="pct"/>
                  <w:shd w:val="clear" w:color="auto" w:fill="7F7F7F" w:themeFill="text1" w:themeFillTint="80"/>
                  <w:tcMar>
                    <w:right w:w="0" w:type="dxa"/>
                  </w:tcMar>
                  <w:vAlign w:val="center"/>
                </w:tcPr>
                <w:p w14:paraId="017238EF" w14:textId="2D59FF70" w:rsidR="00685089" w:rsidRPr="00D95C8B" w:rsidRDefault="00D95C8B" w:rsidP="008110C2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 w:bidi="ru-RU"/>
                    </w:rPr>
                    <w:t>SE</w:t>
                  </w:r>
                </w:p>
              </w:tc>
            </w:tr>
            <w:tr w:rsidR="00685089" w:rsidRPr="004471F4" w14:paraId="3DA0CB95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6D2849B6" w14:textId="4A88FABA" w:rsidR="00685089" w:rsidRPr="00F44464" w:rsidRDefault="00D97CE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2</w:t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7</w:t>
                  </w:r>
                </w:p>
              </w:tc>
            </w:tr>
            <w:tr w:rsidR="00685089" w:rsidRPr="004471F4" w14:paraId="3D587CAE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CAEEA1F" w14:textId="323998C6" w:rsidR="00685089" w:rsidRPr="00F44464" w:rsidRDefault="00D97CE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2</w:t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8</w:t>
                  </w:r>
                </w:p>
              </w:tc>
            </w:tr>
            <w:tr w:rsidR="00685089" w:rsidRPr="004471F4" w14:paraId="41CDB4BD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06B3FBC0" w14:textId="21FC8C15" w:rsidR="00685089" w:rsidRPr="00F44464" w:rsidRDefault="00D97CE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2</w:t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9</w:t>
                  </w:r>
                </w:p>
              </w:tc>
            </w:tr>
            <w:tr w:rsidR="00685089" w:rsidRPr="004471F4" w14:paraId="6AB58827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0B9B9526" w14:textId="7A9496F8" w:rsidR="00685089" w:rsidRPr="00F44464" w:rsidRDefault="00F4446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30</w:t>
                  </w:r>
                </w:p>
              </w:tc>
            </w:tr>
            <w:tr w:rsidR="00685089" w:rsidRPr="004471F4" w14:paraId="7F167AAB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1352698" w14:textId="4737DCE9" w:rsidR="00685089" w:rsidRPr="00F44464" w:rsidRDefault="00D97CE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3</w:t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1</w:t>
                  </w:r>
                </w:p>
              </w:tc>
            </w:tr>
            <w:tr w:rsidR="00685089" w:rsidRPr="004471F4" w14:paraId="1A42EFC8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1C6CF014" w14:textId="6109DD80" w:rsidR="00685089" w:rsidRPr="00EC50CF" w:rsidRDefault="00685089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14F58E32" w14:textId="77777777" w:rsidR="00685089" w:rsidRPr="004471F4" w:rsidRDefault="00685089" w:rsidP="008110C2">
            <w:pPr>
              <w:rPr>
                <w:rFonts w:ascii="Arial Narrow" w:hAnsi="Arial Narrow"/>
              </w:rPr>
            </w:pPr>
          </w:p>
        </w:tc>
        <w:tc>
          <w:tcPr>
            <w:tcW w:w="4394" w:type="pct"/>
          </w:tcPr>
          <w:tbl>
            <w:tblPr>
              <w:tblStyle w:val="CalendarTable"/>
              <w:tblW w:w="4992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244"/>
              <w:gridCol w:w="1259"/>
              <w:gridCol w:w="1262"/>
              <w:gridCol w:w="1262"/>
              <w:gridCol w:w="1262"/>
              <w:gridCol w:w="1262"/>
              <w:gridCol w:w="1239"/>
            </w:tblGrid>
            <w:tr w:rsidR="00685089" w:rsidRPr="00617824" w14:paraId="56FB28B9" w14:textId="77777777" w:rsidTr="00D97CE4">
              <w:trPr>
                <w:trHeight w:val="340"/>
              </w:trPr>
              <w:tc>
                <w:tcPr>
                  <w:tcW w:w="707" w:type="pct"/>
                  <w:shd w:val="clear" w:color="auto" w:fill="7030A0"/>
                  <w:vAlign w:val="center"/>
                </w:tcPr>
                <w:p w14:paraId="386E0ADF" w14:textId="321408D2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LUNDI</w:t>
                  </w:r>
                </w:p>
              </w:tc>
              <w:tc>
                <w:tcPr>
                  <w:tcW w:w="716" w:type="pct"/>
                  <w:shd w:val="clear" w:color="auto" w:fill="002060"/>
                  <w:vAlign w:val="center"/>
                </w:tcPr>
                <w:p w14:paraId="70A3E19A" w14:textId="60E584FC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MARDI</w:t>
                  </w:r>
                </w:p>
              </w:tc>
              <w:tc>
                <w:tcPr>
                  <w:tcW w:w="718" w:type="pct"/>
                  <w:shd w:val="clear" w:color="auto" w:fill="0070C0"/>
                  <w:vAlign w:val="center"/>
                </w:tcPr>
                <w:p w14:paraId="5A12D3EB" w14:textId="5C980C99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MERCREDI</w:t>
                  </w:r>
                </w:p>
              </w:tc>
              <w:tc>
                <w:tcPr>
                  <w:tcW w:w="718" w:type="pct"/>
                  <w:shd w:val="clear" w:color="auto" w:fill="00B0F0"/>
                  <w:vAlign w:val="center"/>
                </w:tcPr>
                <w:p w14:paraId="1F58CBB2" w14:textId="1F645DD3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JEUDI</w:t>
                  </w:r>
                </w:p>
              </w:tc>
              <w:tc>
                <w:tcPr>
                  <w:tcW w:w="718" w:type="pct"/>
                  <w:shd w:val="clear" w:color="auto" w:fill="00B050"/>
                  <w:vAlign w:val="center"/>
                </w:tcPr>
                <w:p w14:paraId="2C8B1FAA" w14:textId="14022B4A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VENDREDI</w:t>
                  </w:r>
                </w:p>
              </w:tc>
              <w:tc>
                <w:tcPr>
                  <w:tcW w:w="718" w:type="pct"/>
                  <w:shd w:val="clear" w:color="auto" w:fill="C00000"/>
                  <w:vAlign w:val="center"/>
                </w:tcPr>
                <w:p w14:paraId="704A98D8" w14:textId="63F7FA4E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SAMEDI</w:t>
                  </w:r>
                </w:p>
              </w:tc>
              <w:tc>
                <w:tcPr>
                  <w:tcW w:w="705" w:type="pct"/>
                  <w:shd w:val="clear" w:color="auto" w:fill="FF0000"/>
                  <w:vAlign w:val="center"/>
                </w:tcPr>
                <w:p w14:paraId="78D6795F" w14:textId="40BC8D3F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DIMANCHE</w:t>
                  </w:r>
                </w:p>
              </w:tc>
            </w:tr>
            <w:tr w:rsidR="00685089" w:rsidRPr="00617824" w14:paraId="75E6EB82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C561ABE" w14:textId="43AE6573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MonthStart7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вторник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“понедельник" 1 ""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E4CED8D" w14:textId="72A0B4E1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MonthStart7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вторник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“вторник"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841FDE2" w14:textId="01E4D173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MonthStart7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вторник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“среда"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6B5A1C4" w14:textId="37D786D2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MonthStart7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вторник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“четверг"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10BADCE" w14:textId="211534E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MonthStart7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вторник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= “пятница"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81763E6" w14:textId="5727A282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MonthStart7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вторник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“суббота"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4601A8B" w14:textId="33ECACE1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MonthStart7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вторник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“воскресенье"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22D49333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6E5D017" w14:textId="372C4668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96CD18E" w14:textId="6608499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EB00E33" w14:textId="6FB1FD1F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31D9DA8" w14:textId="6C0A02ED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2361BC9" w14:textId="5F89FC7C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0D4BB1E" w14:textId="0B4A0ED9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5C1B6A94" w14:textId="2E9E43DC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50B2D0CF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01FC06D" w14:textId="365DB4B6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D25F893" w14:textId="15C40BF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4BE1D94" w14:textId="6676741F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C81B278" w14:textId="7DF336B5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6A8A186" w14:textId="27946FF6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E497C4D" w14:textId="54400DCB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74328204" w14:textId="089AD691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2BC531B0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7016AB0" w14:textId="4C67BDA3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C66EBCF" w14:textId="15B5EB0E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3712011" w14:textId="54216253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5E80B0A" w14:textId="06F34B80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1FC3076" w14:textId="3883B4A6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2DBF0B1" w14:textId="792DBD6B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AAD7744" w14:textId="31E58352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31F1E86B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70FF970" w14:textId="62FA2860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MonthEnd7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AE128FC" w14:textId="11881DFA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MonthEnd7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AEE2995" w14:textId="62E9E91B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MonthEnd7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DBE1165" w14:textId="08AB73C9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MonthEnd7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FAE287B" w14:textId="47BDEE51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MonthEnd7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753D9E4" w14:textId="3E05FE03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MonthEnd7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6DAC630" w14:textId="588775FD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MonthEnd7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5A957990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86E2791" w14:textId="77907D8B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MonthEnd7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4F09F39" w14:textId="078DA1BE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MonthEnd7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E19145D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32F18A3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0D111CA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FA42D6E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86F8D89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</w:tr>
          </w:tbl>
          <w:p w14:paraId="3CA05985" w14:textId="77777777" w:rsidR="00685089" w:rsidRPr="00617824" w:rsidRDefault="00685089" w:rsidP="008110C2">
            <w:pPr>
              <w:rPr>
                <w:rFonts w:ascii="Arial Narrow" w:hAnsi="Arial Narrow"/>
              </w:rPr>
            </w:pPr>
          </w:p>
        </w:tc>
      </w:tr>
      <w:tr w:rsidR="00685089" w:rsidRPr="00617824" w14:paraId="7646B223" w14:textId="77777777" w:rsidTr="00685089">
        <w:trPr>
          <w:cantSplit/>
          <w:trHeight w:val="1134"/>
          <w:tblCellSpacing w:w="71" w:type="dxa"/>
        </w:trPr>
        <w:tc>
          <w:tcPr>
            <w:tcW w:w="408" w:type="pct"/>
            <w:shd w:val="clear" w:color="auto" w:fill="FF0000"/>
            <w:textDirection w:val="btLr"/>
          </w:tcPr>
          <w:p w14:paraId="36CD7320" w14:textId="46ED5B08" w:rsidR="00685089" w:rsidRPr="006D3843" w:rsidRDefault="00D95C8B" w:rsidP="008110C2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noProof/>
                <w:color w:val="FFFFFF" w:themeColor="background1"/>
                <w:sz w:val="72"/>
                <w:szCs w:val="72"/>
                <w:lang w:bidi="ru-RU"/>
              </w:rPr>
              <w:t>AOÛT</w:t>
            </w:r>
          </w:p>
        </w:tc>
        <w:tc>
          <w:tcPr>
            <w:tcW w:w="250" w:type="pct"/>
          </w:tcPr>
          <w:tbl>
            <w:tblPr>
              <w:tblStyle w:val="CalendarTable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3"/>
            </w:tblGrid>
            <w:tr w:rsidR="00685089" w:rsidRPr="004471F4" w14:paraId="10E5A6C9" w14:textId="77777777" w:rsidTr="008110C2">
              <w:trPr>
                <w:trHeight w:val="340"/>
              </w:trPr>
              <w:tc>
                <w:tcPr>
                  <w:tcW w:w="5000" w:type="pct"/>
                  <w:shd w:val="clear" w:color="auto" w:fill="7F7F7F" w:themeFill="text1" w:themeFillTint="80"/>
                  <w:tcMar>
                    <w:right w:w="0" w:type="dxa"/>
                  </w:tcMar>
                  <w:vAlign w:val="center"/>
                </w:tcPr>
                <w:p w14:paraId="02C66A38" w14:textId="6D8737A4" w:rsidR="00685089" w:rsidRPr="004471F4" w:rsidRDefault="00D95C8B" w:rsidP="008110C2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 w:bidi="ru-RU"/>
                    </w:rPr>
                    <w:t>SE</w:t>
                  </w:r>
                </w:p>
              </w:tc>
            </w:tr>
            <w:tr w:rsidR="00685089" w:rsidRPr="004471F4" w14:paraId="7FEE02D7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53C2897" w14:textId="37A698BB" w:rsidR="00685089" w:rsidRPr="008E4646" w:rsidRDefault="00D97CE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3</w:t>
                  </w:r>
                  <w:r w:rsidR="008E464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1</w:t>
                  </w:r>
                </w:p>
              </w:tc>
            </w:tr>
            <w:tr w:rsidR="00685089" w:rsidRPr="004471F4" w14:paraId="590CE869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68EFF813" w14:textId="21903F33" w:rsidR="00685089" w:rsidRPr="008E4646" w:rsidRDefault="00D97CE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3</w:t>
                  </w:r>
                  <w:r w:rsidR="008E464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2</w:t>
                  </w:r>
                </w:p>
              </w:tc>
            </w:tr>
            <w:tr w:rsidR="00685089" w:rsidRPr="004471F4" w14:paraId="413BCEC2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F3CF97B" w14:textId="52F46820" w:rsidR="00685089" w:rsidRPr="008E4646" w:rsidRDefault="00D97CE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3</w:t>
                  </w:r>
                  <w:r w:rsidR="008E464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3</w:t>
                  </w:r>
                </w:p>
              </w:tc>
            </w:tr>
            <w:tr w:rsidR="00685089" w:rsidRPr="004471F4" w14:paraId="40E56BF0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2E77B19C" w14:textId="3B820B15" w:rsidR="00685089" w:rsidRPr="008E4646" w:rsidRDefault="00D97CE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3</w:t>
                  </w:r>
                  <w:r w:rsidR="008E464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4</w:t>
                  </w:r>
                </w:p>
              </w:tc>
            </w:tr>
            <w:tr w:rsidR="00685089" w:rsidRPr="004471F4" w14:paraId="639C71F7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3C6AADDB" w14:textId="3E3EC792" w:rsidR="00685089" w:rsidRPr="008E4646" w:rsidRDefault="00D97CE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3</w:t>
                  </w:r>
                  <w:r w:rsidR="008E464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5</w:t>
                  </w:r>
                </w:p>
              </w:tc>
            </w:tr>
            <w:tr w:rsidR="00685089" w:rsidRPr="004471F4" w14:paraId="67E80DDB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03CCEE8B" w14:textId="4EC5C41C" w:rsidR="00685089" w:rsidRPr="00D97CE4" w:rsidRDefault="00685089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C686FB6" w14:textId="77777777" w:rsidR="00685089" w:rsidRPr="00617824" w:rsidRDefault="00685089" w:rsidP="008110C2">
            <w:pPr>
              <w:rPr>
                <w:rFonts w:ascii="Arial Narrow" w:hAnsi="Arial Narrow"/>
              </w:rPr>
            </w:pPr>
          </w:p>
        </w:tc>
        <w:tc>
          <w:tcPr>
            <w:tcW w:w="4394" w:type="pct"/>
          </w:tcPr>
          <w:tbl>
            <w:tblPr>
              <w:tblStyle w:val="CalendarTable"/>
              <w:tblW w:w="4992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244"/>
              <w:gridCol w:w="1259"/>
              <w:gridCol w:w="1262"/>
              <w:gridCol w:w="1262"/>
              <w:gridCol w:w="1262"/>
              <w:gridCol w:w="1262"/>
              <w:gridCol w:w="1239"/>
            </w:tblGrid>
            <w:tr w:rsidR="00685089" w:rsidRPr="00617824" w14:paraId="5B5AB934" w14:textId="77777777" w:rsidTr="00D97CE4">
              <w:trPr>
                <w:trHeight w:val="340"/>
              </w:trPr>
              <w:tc>
                <w:tcPr>
                  <w:tcW w:w="707" w:type="pct"/>
                  <w:shd w:val="clear" w:color="auto" w:fill="7030A0"/>
                  <w:vAlign w:val="center"/>
                </w:tcPr>
                <w:p w14:paraId="04E59150" w14:textId="1FC38F24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LUNDI</w:t>
                  </w:r>
                </w:p>
              </w:tc>
              <w:tc>
                <w:tcPr>
                  <w:tcW w:w="716" w:type="pct"/>
                  <w:shd w:val="clear" w:color="auto" w:fill="002060"/>
                  <w:vAlign w:val="center"/>
                </w:tcPr>
                <w:p w14:paraId="76044DF3" w14:textId="05B6EF23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MARDI</w:t>
                  </w:r>
                </w:p>
              </w:tc>
              <w:tc>
                <w:tcPr>
                  <w:tcW w:w="718" w:type="pct"/>
                  <w:shd w:val="clear" w:color="auto" w:fill="0070C0"/>
                  <w:vAlign w:val="center"/>
                </w:tcPr>
                <w:p w14:paraId="1E2F63B5" w14:textId="31E8F51E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MERCREDI</w:t>
                  </w:r>
                </w:p>
              </w:tc>
              <w:tc>
                <w:tcPr>
                  <w:tcW w:w="718" w:type="pct"/>
                  <w:shd w:val="clear" w:color="auto" w:fill="00B0F0"/>
                  <w:vAlign w:val="center"/>
                </w:tcPr>
                <w:p w14:paraId="1B10D71F" w14:textId="31A4FD74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JEUDI</w:t>
                  </w:r>
                </w:p>
              </w:tc>
              <w:tc>
                <w:tcPr>
                  <w:tcW w:w="718" w:type="pct"/>
                  <w:shd w:val="clear" w:color="auto" w:fill="00B050"/>
                  <w:vAlign w:val="center"/>
                </w:tcPr>
                <w:p w14:paraId="701974DC" w14:textId="6152C764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VENDREDI</w:t>
                  </w:r>
                </w:p>
              </w:tc>
              <w:tc>
                <w:tcPr>
                  <w:tcW w:w="718" w:type="pct"/>
                  <w:shd w:val="clear" w:color="auto" w:fill="C00000"/>
                  <w:vAlign w:val="center"/>
                </w:tcPr>
                <w:p w14:paraId="1BA50965" w14:textId="31AD3A44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SAMEDI</w:t>
                  </w:r>
                </w:p>
              </w:tc>
              <w:tc>
                <w:tcPr>
                  <w:tcW w:w="705" w:type="pct"/>
                  <w:shd w:val="clear" w:color="auto" w:fill="FF0000"/>
                  <w:vAlign w:val="center"/>
                </w:tcPr>
                <w:p w14:paraId="256629B5" w14:textId="7BF6ED06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DIMANCHE</w:t>
                  </w:r>
                </w:p>
              </w:tc>
            </w:tr>
            <w:tr w:rsidR="00685089" w:rsidRPr="00617824" w14:paraId="5BCAD4A4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27FDF6D" w14:textId="6826C54F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MonthStart8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“понедельник" 1 ""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EAB22C7" w14:textId="65E0F75E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MonthStart8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“вторник"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8E4646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661FF63" w14:textId="793E6C3B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MonthStart8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“среда"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88F63AA" w14:textId="1708723F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MonthStart8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“четверг"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443BB0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FEF3D68" w14:textId="24E0D3D1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MonthStart8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= “пятница"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813B804" w14:textId="7AD389D0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MonthStart8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“суббота"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7874766" w14:textId="7284D5D6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MonthStart8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пятница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“воскресенье"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3EB61793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F4C8773" w14:textId="0F387B65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5F50186" w14:textId="019A0E9B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34834BE" w14:textId="3E32365D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41C264E" w14:textId="1E638DE3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6F64A89" w14:textId="7834639E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1965F8F" w14:textId="524C917D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50DCB91B" w14:textId="79798730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0283A07C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AB34947" w14:textId="40283029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B0F11B0" w14:textId="1BCFAA58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C269888" w14:textId="4B101231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FB65C2B" w14:textId="2E9D523D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1FAB164" w14:textId="21496B22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9742604" w14:textId="433AD83A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7E33562" w14:textId="074FD4A4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4D70FB0F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EB06B26" w14:textId="56FC64C9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10B49D4" w14:textId="1B1F287F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91C1D43" w14:textId="54201985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69B659C" w14:textId="3A347AA0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295FC72" w14:textId="67273B05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F027508" w14:textId="703C8344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C50A905" w14:textId="6A667E83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291E45F5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25C4AEA" w14:textId="5DF460B5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MonthEnd8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9B2AC08" w14:textId="2B174DD5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MonthEnd8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67E6B27" w14:textId="1441622C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MonthEnd8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AE18324" w14:textId="655A8738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MonthEnd8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8710353" w14:textId="3C11774E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MonthEnd8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2995BBF" w14:textId="570F4FC4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MonthEnd8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30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0618B00" w14:textId="3B18AE33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MonthEnd8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31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5565B675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96EA25F" w14:textId="5BE1A27B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MonthEnd8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C0391A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457CC3C" w14:textId="022070D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C0391A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MonthEnd8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C0391A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C0391A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C0391A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742FCB3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FE5563E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C2A3B9F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B3E3E52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DE99780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</w:tr>
          </w:tbl>
          <w:p w14:paraId="5A6F2E0E" w14:textId="77777777" w:rsidR="00685089" w:rsidRPr="00617824" w:rsidRDefault="00685089" w:rsidP="008110C2">
            <w:pPr>
              <w:rPr>
                <w:rFonts w:ascii="Arial Narrow" w:hAnsi="Arial Narrow"/>
              </w:rPr>
            </w:pPr>
          </w:p>
        </w:tc>
      </w:tr>
      <w:tr w:rsidR="00685089" w:rsidRPr="00617824" w14:paraId="0D0D26F5" w14:textId="77777777" w:rsidTr="00685089">
        <w:trPr>
          <w:cantSplit/>
          <w:trHeight w:val="1134"/>
          <w:tblCellSpacing w:w="71" w:type="dxa"/>
        </w:trPr>
        <w:tc>
          <w:tcPr>
            <w:tcW w:w="408" w:type="pct"/>
            <w:shd w:val="clear" w:color="auto" w:fill="F28021" w:themeFill="accent2"/>
            <w:textDirection w:val="btLr"/>
          </w:tcPr>
          <w:p w14:paraId="112CEDDE" w14:textId="548377FC" w:rsidR="00685089" w:rsidRPr="006D3843" w:rsidRDefault="00D95C8B" w:rsidP="008110C2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noProof/>
                <w:color w:val="FFFFFF" w:themeColor="background1"/>
                <w:sz w:val="72"/>
                <w:szCs w:val="72"/>
                <w:lang w:bidi="ru-RU"/>
              </w:rPr>
              <w:t>SEPTEMBRE</w:t>
            </w:r>
          </w:p>
        </w:tc>
        <w:tc>
          <w:tcPr>
            <w:tcW w:w="250" w:type="pct"/>
          </w:tcPr>
          <w:tbl>
            <w:tblPr>
              <w:tblStyle w:val="CalendarTable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3"/>
            </w:tblGrid>
            <w:tr w:rsidR="00685089" w:rsidRPr="004471F4" w14:paraId="468C190A" w14:textId="77777777" w:rsidTr="008110C2">
              <w:trPr>
                <w:trHeight w:val="340"/>
              </w:trPr>
              <w:tc>
                <w:tcPr>
                  <w:tcW w:w="5000" w:type="pct"/>
                  <w:shd w:val="clear" w:color="auto" w:fill="7F7F7F" w:themeFill="text1" w:themeFillTint="80"/>
                  <w:tcMar>
                    <w:right w:w="0" w:type="dxa"/>
                  </w:tcMar>
                  <w:vAlign w:val="center"/>
                </w:tcPr>
                <w:p w14:paraId="03AE0896" w14:textId="667F8AF4" w:rsidR="00685089" w:rsidRPr="004471F4" w:rsidRDefault="00D95C8B" w:rsidP="008110C2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 w:bidi="ru-RU"/>
                    </w:rPr>
                    <w:t>SE</w:t>
                  </w:r>
                </w:p>
              </w:tc>
            </w:tr>
            <w:tr w:rsidR="00685089" w:rsidRPr="004471F4" w14:paraId="0B58DA1D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07A97778" w14:textId="08E20115" w:rsidR="00685089" w:rsidRPr="0046273F" w:rsidRDefault="00D97CE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3</w:t>
                  </w:r>
                  <w:r w:rsidR="0046273F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6</w:t>
                  </w:r>
                </w:p>
              </w:tc>
            </w:tr>
            <w:tr w:rsidR="00685089" w:rsidRPr="004471F4" w14:paraId="204B844C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6AB441C1" w14:textId="5E29F09E" w:rsidR="00685089" w:rsidRPr="0046273F" w:rsidRDefault="00D97CE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3</w:t>
                  </w:r>
                  <w:r w:rsidR="0046273F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7</w:t>
                  </w:r>
                </w:p>
              </w:tc>
            </w:tr>
            <w:tr w:rsidR="00685089" w:rsidRPr="004471F4" w14:paraId="218573CD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0C1F22C4" w14:textId="584EB329" w:rsidR="00685089" w:rsidRPr="0046273F" w:rsidRDefault="00D97CE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3</w:t>
                  </w:r>
                  <w:r w:rsidR="0046273F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8</w:t>
                  </w:r>
                </w:p>
              </w:tc>
            </w:tr>
            <w:tr w:rsidR="00685089" w:rsidRPr="004471F4" w14:paraId="10C6A31B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17B83499" w14:textId="3F41D424" w:rsidR="00685089" w:rsidRPr="0046273F" w:rsidRDefault="00D97CE4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  <w:t>3</w:t>
                  </w:r>
                  <w:r w:rsidR="0046273F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9</w:t>
                  </w:r>
                </w:p>
              </w:tc>
            </w:tr>
            <w:tr w:rsidR="00685089" w:rsidRPr="004471F4" w14:paraId="5F6BF6CE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2F6C0E43" w14:textId="00F0DFCC" w:rsidR="00685089" w:rsidRPr="0046273F" w:rsidRDefault="0046273F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40</w:t>
                  </w:r>
                </w:p>
              </w:tc>
            </w:tr>
            <w:tr w:rsidR="00685089" w:rsidRPr="004471F4" w14:paraId="254153EA" w14:textId="77777777" w:rsidTr="008110C2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4BE82E34" w14:textId="5A2EA4E7" w:rsidR="00685089" w:rsidRPr="00F44464" w:rsidRDefault="00685089" w:rsidP="008110C2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563CF560" w14:textId="77777777" w:rsidR="00685089" w:rsidRPr="00617824" w:rsidRDefault="00685089" w:rsidP="008110C2">
            <w:pPr>
              <w:rPr>
                <w:rFonts w:ascii="Arial Narrow" w:hAnsi="Arial Narrow"/>
              </w:rPr>
            </w:pPr>
          </w:p>
        </w:tc>
        <w:tc>
          <w:tcPr>
            <w:tcW w:w="4394" w:type="pct"/>
          </w:tcPr>
          <w:tbl>
            <w:tblPr>
              <w:tblStyle w:val="CalendarTable"/>
              <w:tblW w:w="4992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244"/>
              <w:gridCol w:w="1259"/>
              <w:gridCol w:w="1262"/>
              <w:gridCol w:w="1262"/>
              <w:gridCol w:w="1262"/>
              <w:gridCol w:w="1262"/>
              <w:gridCol w:w="1239"/>
            </w:tblGrid>
            <w:tr w:rsidR="00685089" w:rsidRPr="00617824" w14:paraId="1AE33A05" w14:textId="77777777" w:rsidTr="00D97CE4">
              <w:trPr>
                <w:trHeight w:val="340"/>
              </w:trPr>
              <w:tc>
                <w:tcPr>
                  <w:tcW w:w="707" w:type="pct"/>
                  <w:shd w:val="clear" w:color="auto" w:fill="7030A0"/>
                  <w:vAlign w:val="center"/>
                </w:tcPr>
                <w:p w14:paraId="3F8AA695" w14:textId="23406E4D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LUNDI</w:t>
                  </w:r>
                </w:p>
              </w:tc>
              <w:tc>
                <w:tcPr>
                  <w:tcW w:w="716" w:type="pct"/>
                  <w:shd w:val="clear" w:color="auto" w:fill="002060"/>
                  <w:vAlign w:val="center"/>
                </w:tcPr>
                <w:p w14:paraId="452586E8" w14:textId="75A84555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MARDI</w:t>
                  </w:r>
                </w:p>
              </w:tc>
              <w:tc>
                <w:tcPr>
                  <w:tcW w:w="718" w:type="pct"/>
                  <w:shd w:val="clear" w:color="auto" w:fill="0070C0"/>
                  <w:vAlign w:val="center"/>
                </w:tcPr>
                <w:p w14:paraId="4BB557E2" w14:textId="7BD69340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MERCREDI</w:t>
                  </w:r>
                </w:p>
              </w:tc>
              <w:tc>
                <w:tcPr>
                  <w:tcW w:w="718" w:type="pct"/>
                  <w:shd w:val="clear" w:color="auto" w:fill="00B0F0"/>
                  <w:vAlign w:val="center"/>
                </w:tcPr>
                <w:p w14:paraId="06F95EA2" w14:textId="7AA5EC7F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JEUDI</w:t>
                  </w:r>
                </w:p>
              </w:tc>
              <w:tc>
                <w:tcPr>
                  <w:tcW w:w="718" w:type="pct"/>
                  <w:shd w:val="clear" w:color="auto" w:fill="00B050"/>
                  <w:vAlign w:val="center"/>
                </w:tcPr>
                <w:p w14:paraId="27B0250D" w14:textId="18920121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VENDREDI</w:t>
                  </w:r>
                </w:p>
              </w:tc>
              <w:tc>
                <w:tcPr>
                  <w:tcW w:w="718" w:type="pct"/>
                  <w:shd w:val="clear" w:color="auto" w:fill="C00000"/>
                  <w:vAlign w:val="center"/>
                </w:tcPr>
                <w:p w14:paraId="2B8A200B" w14:textId="0888F568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SAMEDI</w:t>
                  </w:r>
                </w:p>
              </w:tc>
              <w:tc>
                <w:tcPr>
                  <w:tcW w:w="705" w:type="pct"/>
                  <w:shd w:val="clear" w:color="auto" w:fill="FF0000"/>
                  <w:vAlign w:val="center"/>
                </w:tcPr>
                <w:p w14:paraId="6CFC01F0" w14:textId="73EE86BA" w:rsidR="00685089" w:rsidRPr="00617824" w:rsidRDefault="00D95C8B" w:rsidP="00685089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DIMANCHE</w:t>
                  </w:r>
                </w:p>
              </w:tc>
            </w:tr>
            <w:tr w:rsidR="00685089" w:rsidRPr="00617824" w14:paraId="6454AB24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A357F9A" w14:textId="71409808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MonthStart9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“понедельник" 1 ""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16CE9C0" w14:textId="3DA9D9B9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MonthStart9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“вторник"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A502413" w14:textId="47CC460B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MonthStart9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“среда"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F849EA8" w14:textId="61575299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MonthStart9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“четверг"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DC75DE2" w14:textId="2A173EB2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MonthStart9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= “пятница"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469928D" w14:textId="3221885E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MonthStart9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“суббота"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127F0FB" w14:textId="4058FC13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MonthStart9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понедельник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“воскресенье"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6986A7F7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F367BBE" w14:textId="01ED7CC9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835DE93" w14:textId="2DAC248A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5A869DF" w14:textId="3FB34ACB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8F259E3" w14:textId="7BEB2965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46F5D6B" w14:textId="222204F1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F5F8067" w14:textId="23C8E911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DCDC18A" w14:textId="7885788D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6DAC31BB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DE6B0F4" w14:textId="373CF9D5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61F7501" w14:textId="4759FE64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FD884A6" w14:textId="0BACEB9E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065B39C" w14:textId="09DCC40A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8A869AD" w14:textId="0051604F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FEACB05" w14:textId="0852B3A6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D7B48FF" w14:textId="3167E8EE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01A4B5A2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1FCBDA3" w14:textId="47757FEC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803BC81" w14:textId="3E1113DE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26373BD" w14:textId="5872A1AF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C5BE017" w14:textId="7AA9F9E3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BB0C8AB" w14:textId="08504FFB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580F1AB1" w14:textId="3477F58B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567FD895" w14:textId="04179DF6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6E518AF6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6D8B1BD" w14:textId="6961FB34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MonthEnd9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22767BE" w14:textId="0D730F85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MonthEnd9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CC3BF53" w14:textId="37762A35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MonthEnd9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C8FA67A" w14:textId="1903BB73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MonthEnd9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DF24932" w14:textId="379440FE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MonthEnd9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2EEE9D0" w14:textId="5D5D7548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MonthEnd9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28CCAED" w14:textId="75806D64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MonthEnd9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685089" w:rsidRPr="00617824" w14:paraId="41BA7A5E" w14:textId="77777777" w:rsidTr="0052634F">
              <w:trPr>
                <w:trHeight w:val="624"/>
              </w:trPr>
              <w:tc>
                <w:tcPr>
                  <w:tcW w:w="707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94CE74B" w14:textId="0F00050F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MonthEnd9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652169E" w14:textId="3236DD5E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95C8B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MonthEnd9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F4446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63A743B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B89C430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F384D96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5E055FE9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70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F3D678E" w14:textId="77777777" w:rsidR="00685089" w:rsidRPr="00617824" w:rsidRDefault="00685089" w:rsidP="00685089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</w:tr>
          </w:tbl>
          <w:p w14:paraId="751A4D1C" w14:textId="77777777" w:rsidR="00685089" w:rsidRPr="00617824" w:rsidRDefault="00685089" w:rsidP="008110C2">
            <w:pPr>
              <w:rPr>
                <w:rFonts w:ascii="Arial Narrow" w:hAnsi="Arial Narrow"/>
              </w:rPr>
            </w:pPr>
          </w:p>
        </w:tc>
      </w:tr>
    </w:tbl>
    <w:p w14:paraId="4C9C3B2D" w14:textId="77777777" w:rsidR="00685089" w:rsidRPr="00617824" w:rsidRDefault="00685089" w:rsidP="00685089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209713B4" w14:textId="77777777" w:rsidR="00685089" w:rsidRPr="0027634F" w:rsidRDefault="00685089" w:rsidP="00685089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p w14:paraId="5EDB9883" w14:textId="77777777" w:rsidR="00685089" w:rsidRPr="00617824" w:rsidRDefault="00685089" w:rsidP="00685089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2976B54E" w14:textId="77777777" w:rsidR="00685089" w:rsidRPr="00617824" w:rsidRDefault="00685089" w:rsidP="00685089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696689DD" w14:textId="43D2E4CD" w:rsidR="00ED5F48" w:rsidRPr="00617824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658049A2" w14:textId="382900B2" w:rsidR="00ED5F48" w:rsidRPr="00617824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36B97403" w14:textId="63A23460" w:rsidR="00ED5F48" w:rsidRPr="00617824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ED5F48" w:rsidRPr="00617824" w:rsidSect="00E27EEB">
      <w:pgSz w:w="11906" w:h="16838" w:code="9"/>
      <w:pgMar w:top="624" w:right="567" w:bottom="62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270C" w14:textId="77777777" w:rsidR="00577F0C" w:rsidRDefault="00577F0C">
      <w:pPr>
        <w:spacing w:after="0"/>
      </w:pPr>
      <w:r>
        <w:separator/>
      </w:r>
    </w:p>
  </w:endnote>
  <w:endnote w:type="continuationSeparator" w:id="0">
    <w:p w14:paraId="03CBE5CA" w14:textId="77777777" w:rsidR="00577F0C" w:rsidRDefault="00577F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23B3" w14:textId="77777777" w:rsidR="00577F0C" w:rsidRDefault="00577F0C">
      <w:pPr>
        <w:spacing w:after="0"/>
      </w:pPr>
      <w:r>
        <w:separator/>
      </w:r>
    </w:p>
  </w:footnote>
  <w:footnote w:type="continuationSeparator" w:id="0">
    <w:p w14:paraId="4FF50826" w14:textId="77777777" w:rsidR="00577F0C" w:rsidRDefault="00577F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7634F"/>
    <w:rsid w:val="00285C1D"/>
    <w:rsid w:val="002D7C5A"/>
    <w:rsid w:val="003239B8"/>
    <w:rsid w:val="003327F5"/>
    <w:rsid w:val="00340CAF"/>
    <w:rsid w:val="003C0D41"/>
    <w:rsid w:val="003E085C"/>
    <w:rsid w:val="003E7B3A"/>
    <w:rsid w:val="00416364"/>
    <w:rsid w:val="00431B29"/>
    <w:rsid w:val="00440416"/>
    <w:rsid w:val="00443BB0"/>
    <w:rsid w:val="004471F4"/>
    <w:rsid w:val="0046273F"/>
    <w:rsid w:val="00462EAD"/>
    <w:rsid w:val="004A6170"/>
    <w:rsid w:val="004D4FC5"/>
    <w:rsid w:val="004F6AAC"/>
    <w:rsid w:val="00512F2D"/>
    <w:rsid w:val="0052634F"/>
    <w:rsid w:val="00564C6E"/>
    <w:rsid w:val="00570FBB"/>
    <w:rsid w:val="00577F0C"/>
    <w:rsid w:val="00583B82"/>
    <w:rsid w:val="005923AC"/>
    <w:rsid w:val="005D5149"/>
    <w:rsid w:val="005E656F"/>
    <w:rsid w:val="00617824"/>
    <w:rsid w:val="00642A90"/>
    <w:rsid w:val="00667021"/>
    <w:rsid w:val="00685089"/>
    <w:rsid w:val="006974E1"/>
    <w:rsid w:val="006B6899"/>
    <w:rsid w:val="006C0896"/>
    <w:rsid w:val="006D3843"/>
    <w:rsid w:val="006F513E"/>
    <w:rsid w:val="007C0139"/>
    <w:rsid w:val="007D45A1"/>
    <w:rsid w:val="007F564D"/>
    <w:rsid w:val="008110C2"/>
    <w:rsid w:val="008B1201"/>
    <w:rsid w:val="008E4646"/>
    <w:rsid w:val="008F16F7"/>
    <w:rsid w:val="009164BA"/>
    <w:rsid w:val="009166BD"/>
    <w:rsid w:val="00977AAE"/>
    <w:rsid w:val="00996E56"/>
    <w:rsid w:val="00997268"/>
    <w:rsid w:val="009D0B41"/>
    <w:rsid w:val="00A12667"/>
    <w:rsid w:val="00A14581"/>
    <w:rsid w:val="00A20E4C"/>
    <w:rsid w:val="00AA0DE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0391A"/>
    <w:rsid w:val="00C44DFB"/>
    <w:rsid w:val="00C6519B"/>
    <w:rsid w:val="00C70F21"/>
    <w:rsid w:val="00C7354B"/>
    <w:rsid w:val="00C800AA"/>
    <w:rsid w:val="00C91F9B"/>
    <w:rsid w:val="00CA092A"/>
    <w:rsid w:val="00CA5CCA"/>
    <w:rsid w:val="00D95C8B"/>
    <w:rsid w:val="00D97CE4"/>
    <w:rsid w:val="00DB6B33"/>
    <w:rsid w:val="00DE32AC"/>
    <w:rsid w:val="00DE3363"/>
    <w:rsid w:val="00E1407A"/>
    <w:rsid w:val="00E27EEB"/>
    <w:rsid w:val="00E33F1A"/>
    <w:rsid w:val="00E34AF1"/>
    <w:rsid w:val="00E50BDE"/>
    <w:rsid w:val="00E51F46"/>
    <w:rsid w:val="00E774CD"/>
    <w:rsid w:val="00E77E1D"/>
    <w:rsid w:val="00E97684"/>
    <w:rsid w:val="00EC50CF"/>
    <w:rsid w:val="00ED5F48"/>
    <w:rsid w:val="00ED75B6"/>
    <w:rsid w:val="00F03CEE"/>
    <w:rsid w:val="00F4417A"/>
    <w:rsid w:val="00F44464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2025-08-06T04:30:00Z</dcterms:created>
  <dcterms:modified xsi:type="dcterms:W3CDTF">2025-08-06T04:30:00Z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