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C3B2D" w14:textId="77777777" w:rsidR="00685089" w:rsidRPr="00617824" w:rsidRDefault="00685089" w:rsidP="00685089">
      <w:pPr>
        <w:pStyle w:val="Months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p w14:paraId="209713B4" w14:textId="77777777" w:rsidR="00685089" w:rsidRPr="0027634F" w:rsidRDefault="00685089" w:rsidP="00685089">
      <w:pPr>
        <w:pStyle w:val="Months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  <w:lang w:val="en-US"/>
        </w:rPr>
      </w:pPr>
    </w:p>
    <w:p w14:paraId="5EDB9883" w14:textId="77777777" w:rsidR="00685089" w:rsidRPr="00617824" w:rsidRDefault="00685089" w:rsidP="00685089">
      <w:pPr>
        <w:pStyle w:val="Months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p w14:paraId="2976B54E" w14:textId="77777777" w:rsidR="00685089" w:rsidRPr="00617824" w:rsidRDefault="00685089" w:rsidP="00685089">
      <w:pPr>
        <w:pStyle w:val="Months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p w14:paraId="696689DD" w14:textId="43D2E4CD" w:rsidR="00ED5F48" w:rsidRPr="00617824" w:rsidRDefault="00ED5F48" w:rsidP="00ED5F48">
      <w:pPr>
        <w:pStyle w:val="Months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p w14:paraId="658049A2" w14:textId="382900B2" w:rsidR="00ED5F48" w:rsidRPr="00617824" w:rsidRDefault="00ED5F48" w:rsidP="00ED5F48">
      <w:pPr>
        <w:pStyle w:val="Months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p w14:paraId="36B97403" w14:textId="63A23460" w:rsidR="00ED5F48" w:rsidRPr="00617824" w:rsidRDefault="00ED5F48" w:rsidP="00ED5F48">
      <w:pPr>
        <w:pStyle w:val="Months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p w14:paraId="2F8082E0" w14:textId="542951E9" w:rsidR="0052634F" w:rsidRPr="00E27EEB" w:rsidRDefault="0052634F" w:rsidP="0052634F">
      <w:pPr>
        <w:jc w:val="center"/>
        <w:rPr>
          <w:rFonts w:ascii="Times New Roman" w:hAnsi="Times New Roman" w:cs="Times New Roman"/>
          <w:sz w:val="96"/>
          <w:szCs w:val="96"/>
          <w:lang w:val="en-US"/>
        </w:rPr>
      </w:pPr>
      <w:r w:rsidRPr="00E27EEB">
        <w:rPr>
          <w:rFonts w:ascii="Times New Roman" w:hAnsi="Times New Roman" w:cs="Times New Roman"/>
          <w:b/>
          <w:bCs/>
          <w:sz w:val="96"/>
          <w:szCs w:val="96"/>
          <w:lang w:val="en-US"/>
        </w:rPr>
        <w:t>I</w:t>
      </w:r>
      <w:r>
        <w:rPr>
          <w:rFonts w:ascii="Times New Roman" w:hAnsi="Times New Roman" w:cs="Times New Roman"/>
          <w:b/>
          <w:bCs/>
          <w:sz w:val="96"/>
          <w:szCs w:val="96"/>
          <w:lang w:val="en-US"/>
        </w:rPr>
        <w:t>V</w:t>
      </w:r>
      <w:r w:rsidRPr="00E27EEB">
        <w:rPr>
          <w:rFonts w:ascii="Times New Roman" w:hAnsi="Times New Roman" w:cs="Times New Roman"/>
          <w:sz w:val="96"/>
          <w:szCs w:val="96"/>
          <w:lang w:val="en-US"/>
        </w:rPr>
        <w:t xml:space="preserve"> </w:t>
      </w:r>
      <w:r w:rsidR="00323112" w:rsidRPr="00323112">
        <w:rPr>
          <w:rFonts w:ascii="Times New Roman" w:hAnsi="Times New Roman" w:cs="Times New Roman"/>
          <w:sz w:val="72"/>
          <w:szCs w:val="72"/>
          <w:lang w:val="fr-FR"/>
        </w:rPr>
        <w:t>TRIMESTRE</w:t>
      </w:r>
      <w:r w:rsidR="00323112">
        <w:rPr>
          <w:rFonts w:ascii="Times New Roman" w:hAnsi="Times New Roman" w:cs="Times New Roman"/>
          <w:sz w:val="72"/>
          <w:szCs w:val="72"/>
        </w:rPr>
        <w:t xml:space="preserve"> </w:t>
      </w:r>
      <w:r w:rsidRPr="00E27EEB">
        <w:rPr>
          <w:rFonts w:ascii="Times New Roman" w:hAnsi="Times New Roman" w:cs="Times New Roman"/>
          <w:b/>
          <w:bCs/>
          <w:noProof/>
          <w:color w:val="auto"/>
          <w:sz w:val="96"/>
          <w:szCs w:val="96"/>
          <w:lang w:bidi="ru-RU"/>
        </w:rPr>
        <w:fldChar w:fldCharType="begin"/>
      </w:r>
      <w:r w:rsidRPr="00E27EEB">
        <w:rPr>
          <w:rFonts w:ascii="Times New Roman" w:hAnsi="Times New Roman" w:cs="Times New Roman"/>
          <w:b/>
          <w:bCs/>
          <w:noProof/>
          <w:color w:val="auto"/>
          <w:sz w:val="96"/>
          <w:szCs w:val="96"/>
          <w:lang w:bidi="ru-RU"/>
        </w:rPr>
        <w:instrText xml:space="preserve"> DOCVARIABLE  MonthStart1 \@  yyyy   \* MERGEFORMAT </w:instrText>
      </w:r>
      <w:r w:rsidRPr="00E27EEB">
        <w:rPr>
          <w:rFonts w:ascii="Times New Roman" w:hAnsi="Times New Roman" w:cs="Times New Roman"/>
          <w:b/>
          <w:bCs/>
          <w:noProof/>
          <w:color w:val="auto"/>
          <w:sz w:val="96"/>
          <w:szCs w:val="96"/>
          <w:lang w:bidi="ru-RU"/>
        </w:rPr>
        <w:fldChar w:fldCharType="separate"/>
      </w:r>
      <w:r w:rsidR="00323112">
        <w:rPr>
          <w:rFonts w:ascii="Times New Roman" w:hAnsi="Times New Roman" w:cs="Times New Roman"/>
          <w:b/>
          <w:bCs/>
          <w:noProof/>
          <w:color w:val="auto"/>
          <w:sz w:val="96"/>
          <w:szCs w:val="96"/>
          <w:lang w:bidi="ru-RU"/>
        </w:rPr>
        <w:t>2025</w:t>
      </w:r>
      <w:r w:rsidRPr="00E27EEB">
        <w:rPr>
          <w:rFonts w:ascii="Times New Roman" w:hAnsi="Times New Roman" w:cs="Times New Roman"/>
          <w:b/>
          <w:bCs/>
          <w:noProof/>
          <w:color w:val="auto"/>
          <w:sz w:val="96"/>
          <w:szCs w:val="96"/>
          <w:lang w:bidi="ru-RU"/>
        </w:rPr>
        <w:fldChar w:fldCharType="end"/>
      </w:r>
    </w:p>
    <w:tbl>
      <w:tblPr>
        <w:tblStyle w:val="ae"/>
        <w:tblW w:w="5000" w:type="pct"/>
        <w:tblCellSpacing w:w="71" w:type="dxa"/>
        <w:tblLook w:val="04A0" w:firstRow="1" w:lastRow="0" w:firstColumn="1" w:lastColumn="0" w:noHBand="0" w:noVBand="1"/>
      </w:tblPr>
      <w:tblGrid>
        <w:gridCol w:w="1068"/>
        <w:gridCol w:w="641"/>
        <w:gridCol w:w="9063"/>
      </w:tblGrid>
      <w:tr w:rsidR="0052634F" w:rsidRPr="00617824" w14:paraId="2D2AFF1F" w14:textId="77777777" w:rsidTr="0052634F">
        <w:trPr>
          <w:cantSplit/>
          <w:trHeight w:val="1134"/>
          <w:tblCellSpacing w:w="71" w:type="dxa"/>
        </w:trPr>
        <w:tc>
          <w:tcPr>
            <w:tcW w:w="408" w:type="pct"/>
            <w:shd w:val="clear" w:color="auto" w:fill="F28021" w:themeFill="accent2"/>
            <w:textDirection w:val="btLr"/>
          </w:tcPr>
          <w:p w14:paraId="70299866" w14:textId="30B220BF" w:rsidR="0052634F" w:rsidRPr="0052634F" w:rsidRDefault="00323112" w:rsidP="00A51238">
            <w:pPr>
              <w:ind w:left="113" w:right="11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noProof/>
                <w:color w:val="FFFFFF" w:themeColor="background1"/>
                <w:sz w:val="72"/>
                <w:szCs w:val="72"/>
                <w:lang w:bidi="ru-RU"/>
              </w:rPr>
              <w:t>OCTOBRE</w:t>
            </w:r>
          </w:p>
        </w:tc>
        <w:tc>
          <w:tcPr>
            <w:tcW w:w="250" w:type="pct"/>
          </w:tcPr>
          <w:tbl>
            <w:tblPr>
              <w:tblStyle w:val="CalendarTable"/>
              <w:tblW w:w="5000" w:type="pct"/>
              <w:tblBorders>
                <w:top w:val="single" w:sz="18" w:space="0" w:color="FFFFFF" w:themeColor="background1"/>
                <w:left w:val="single" w:sz="18" w:space="0" w:color="FFFFFF" w:themeColor="background1"/>
                <w:bottom w:val="single" w:sz="18" w:space="0" w:color="FFFFFF" w:themeColor="background1"/>
                <w:right w:val="single" w:sz="18" w:space="0" w:color="FFFFFF" w:themeColor="background1"/>
                <w:insideH w:val="single" w:sz="18" w:space="0" w:color="FFFFFF" w:themeColor="background1"/>
                <w:insideV w:val="single" w:sz="18" w:space="0" w:color="FFFFFF" w:themeColor="background1"/>
              </w:tblBorders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53"/>
            </w:tblGrid>
            <w:tr w:rsidR="0052634F" w:rsidRPr="004471F4" w14:paraId="538124D4" w14:textId="77777777" w:rsidTr="00A51238">
              <w:trPr>
                <w:trHeight w:val="340"/>
              </w:trPr>
              <w:tc>
                <w:tcPr>
                  <w:tcW w:w="5000" w:type="pct"/>
                  <w:shd w:val="clear" w:color="auto" w:fill="7F7F7F" w:themeFill="text1" w:themeFillTint="80"/>
                  <w:tcMar>
                    <w:right w:w="0" w:type="dxa"/>
                  </w:tcMar>
                  <w:vAlign w:val="center"/>
                </w:tcPr>
                <w:p w14:paraId="06C876C5" w14:textId="160E2415" w:rsidR="0052634F" w:rsidRPr="00323112" w:rsidRDefault="00323112" w:rsidP="00A51238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val="en-US" w:bidi="ru-RU"/>
                    </w:rPr>
                    <w:t>SE</w:t>
                  </w:r>
                </w:p>
              </w:tc>
            </w:tr>
            <w:tr w:rsidR="0052634F" w:rsidRPr="004471F4" w14:paraId="5F03DF64" w14:textId="77777777" w:rsidTr="00A51238">
              <w:trPr>
                <w:trHeight w:val="624"/>
              </w:trPr>
              <w:tc>
                <w:tcPr>
                  <w:tcW w:w="5000" w:type="pct"/>
                  <w:shd w:val="clear" w:color="auto" w:fill="BFBFBF" w:themeFill="background1" w:themeFillShade="BF"/>
                  <w:tcMar>
                    <w:right w:w="0" w:type="dxa"/>
                  </w:tcMar>
                  <w:vAlign w:val="center"/>
                </w:tcPr>
                <w:p w14:paraId="1C6EBAE0" w14:textId="06E03C5A" w:rsidR="0052634F" w:rsidRPr="00480BD6" w:rsidRDefault="00480BD6" w:rsidP="00A51238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  <w:lang w:val="en-US" w:bidi="ru-RU"/>
                    </w:rPr>
                    <w:t>40</w:t>
                  </w:r>
                </w:p>
              </w:tc>
            </w:tr>
            <w:tr w:rsidR="0052634F" w:rsidRPr="004471F4" w14:paraId="6F785792" w14:textId="77777777" w:rsidTr="00A51238">
              <w:trPr>
                <w:trHeight w:val="624"/>
              </w:trPr>
              <w:tc>
                <w:tcPr>
                  <w:tcW w:w="5000" w:type="pct"/>
                  <w:shd w:val="clear" w:color="auto" w:fill="BFBFBF" w:themeFill="background1" w:themeFillShade="BF"/>
                  <w:tcMar>
                    <w:right w:w="0" w:type="dxa"/>
                  </w:tcMar>
                  <w:vAlign w:val="center"/>
                </w:tcPr>
                <w:p w14:paraId="329DEC20" w14:textId="0B99669A" w:rsidR="0052634F" w:rsidRPr="00480BD6" w:rsidRDefault="00D97CE4" w:rsidP="00A51238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</w:rPr>
                    <w:t>4</w:t>
                  </w:r>
                  <w:r w:rsidR="00480BD6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  <w:t>1</w:t>
                  </w:r>
                </w:p>
              </w:tc>
            </w:tr>
            <w:tr w:rsidR="0052634F" w:rsidRPr="004471F4" w14:paraId="69C854E3" w14:textId="77777777" w:rsidTr="00A51238">
              <w:trPr>
                <w:trHeight w:val="624"/>
              </w:trPr>
              <w:tc>
                <w:tcPr>
                  <w:tcW w:w="5000" w:type="pct"/>
                  <w:shd w:val="clear" w:color="auto" w:fill="BFBFBF" w:themeFill="background1" w:themeFillShade="BF"/>
                  <w:tcMar>
                    <w:right w:w="0" w:type="dxa"/>
                  </w:tcMar>
                  <w:vAlign w:val="center"/>
                </w:tcPr>
                <w:p w14:paraId="76C474F8" w14:textId="3CBE7DE6" w:rsidR="0052634F" w:rsidRPr="00480BD6" w:rsidRDefault="00D97CE4" w:rsidP="00A51238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</w:rPr>
                    <w:t>4</w:t>
                  </w:r>
                  <w:r w:rsidR="00480BD6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  <w:t>2</w:t>
                  </w:r>
                </w:p>
              </w:tc>
            </w:tr>
            <w:tr w:rsidR="0052634F" w:rsidRPr="004471F4" w14:paraId="14D368CC" w14:textId="77777777" w:rsidTr="00A51238">
              <w:trPr>
                <w:trHeight w:val="624"/>
              </w:trPr>
              <w:tc>
                <w:tcPr>
                  <w:tcW w:w="5000" w:type="pct"/>
                  <w:shd w:val="clear" w:color="auto" w:fill="BFBFBF" w:themeFill="background1" w:themeFillShade="BF"/>
                  <w:tcMar>
                    <w:right w:w="0" w:type="dxa"/>
                  </w:tcMar>
                  <w:vAlign w:val="center"/>
                </w:tcPr>
                <w:p w14:paraId="456D7FFA" w14:textId="16347D00" w:rsidR="0052634F" w:rsidRPr="00480BD6" w:rsidRDefault="00D97CE4" w:rsidP="00A51238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</w:rPr>
                    <w:t>4</w:t>
                  </w:r>
                  <w:r w:rsidR="00480BD6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  <w:t>3</w:t>
                  </w:r>
                </w:p>
              </w:tc>
            </w:tr>
            <w:tr w:rsidR="0052634F" w:rsidRPr="004471F4" w14:paraId="6E73276B" w14:textId="77777777" w:rsidTr="00A51238">
              <w:trPr>
                <w:trHeight w:val="624"/>
              </w:trPr>
              <w:tc>
                <w:tcPr>
                  <w:tcW w:w="5000" w:type="pct"/>
                  <w:shd w:val="clear" w:color="auto" w:fill="BFBFBF" w:themeFill="background1" w:themeFillShade="BF"/>
                  <w:tcMar>
                    <w:right w:w="0" w:type="dxa"/>
                  </w:tcMar>
                  <w:vAlign w:val="center"/>
                </w:tcPr>
                <w:p w14:paraId="0D681ED2" w14:textId="4296D3F6" w:rsidR="0052634F" w:rsidRPr="00480BD6" w:rsidRDefault="00D97CE4" w:rsidP="00A51238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</w:rPr>
                    <w:t>4</w:t>
                  </w:r>
                  <w:r w:rsidR="00480BD6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  <w:t>4</w:t>
                  </w:r>
                </w:p>
              </w:tc>
            </w:tr>
            <w:tr w:rsidR="0052634F" w:rsidRPr="004471F4" w14:paraId="1504BE3E" w14:textId="77777777" w:rsidTr="00A51238">
              <w:trPr>
                <w:trHeight w:val="624"/>
              </w:trPr>
              <w:tc>
                <w:tcPr>
                  <w:tcW w:w="5000" w:type="pct"/>
                  <w:shd w:val="clear" w:color="auto" w:fill="BFBFBF" w:themeFill="background1" w:themeFillShade="BF"/>
                  <w:tcMar>
                    <w:right w:w="0" w:type="dxa"/>
                  </w:tcMar>
                  <w:vAlign w:val="center"/>
                </w:tcPr>
                <w:p w14:paraId="52BC1880" w14:textId="6FFC5075" w:rsidR="0052634F" w:rsidRPr="00480BD6" w:rsidRDefault="0052634F" w:rsidP="00A51238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72031EE5" w14:textId="77777777" w:rsidR="0052634F" w:rsidRPr="004471F4" w:rsidRDefault="0052634F" w:rsidP="00A51238">
            <w:pPr>
              <w:rPr>
                <w:rFonts w:ascii="Arial Narrow" w:hAnsi="Arial Narrow"/>
              </w:rPr>
            </w:pPr>
          </w:p>
        </w:tc>
        <w:tc>
          <w:tcPr>
            <w:tcW w:w="4394" w:type="pct"/>
          </w:tcPr>
          <w:tbl>
            <w:tblPr>
              <w:tblStyle w:val="CalendarTable"/>
              <w:tblW w:w="4992" w:type="pct"/>
              <w:tblBorders>
                <w:top w:val="single" w:sz="18" w:space="0" w:color="FFFFFF" w:themeColor="background1"/>
                <w:left w:val="single" w:sz="18" w:space="0" w:color="FFFFFF" w:themeColor="background1"/>
                <w:bottom w:val="single" w:sz="18" w:space="0" w:color="FFFFFF" w:themeColor="background1"/>
                <w:right w:val="single" w:sz="18" w:space="0" w:color="FFFFFF" w:themeColor="background1"/>
                <w:insideH w:val="single" w:sz="18" w:space="0" w:color="FFFFFF" w:themeColor="background1"/>
                <w:insideV w:val="single" w:sz="18" w:space="0" w:color="FFFFFF" w:themeColor="background1"/>
              </w:tblBorders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1244"/>
              <w:gridCol w:w="1259"/>
              <w:gridCol w:w="1262"/>
              <w:gridCol w:w="1262"/>
              <w:gridCol w:w="1262"/>
              <w:gridCol w:w="1262"/>
              <w:gridCol w:w="1239"/>
            </w:tblGrid>
            <w:tr w:rsidR="0052634F" w:rsidRPr="00617824" w14:paraId="35B4F2A5" w14:textId="77777777" w:rsidTr="00D97CE4">
              <w:trPr>
                <w:trHeight w:val="340"/>
              </w:trPr>
              <w:tc>
                <w:tcPr>
                  <w:tcW w:w="707" w:type="pct"/>
                  <w:shd w:val="clear" w:color="auto" w:fill="7030A0"/>
                  <w:vAlign w:val="center"/>
                </w:tcPr>
                <w:p w14:paraId="434530CB" w14:textId="5C590890" w:rsidR="0052634F" w:rsidRPr="00617824" w:rsidRDefault="00323112" w:rsidP="0052634F">
                  <w:pPr>
                    <w:pStyle w:val="Day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LUNDI</w:t>
                  </w:r>
                </w:p>
              </w:tc>
              <w:tc>
                <w:tcPr>
                  <w:tcW w:w="716" w:type="pct"/>
                  <w:shd w:val="clear" w:color="auto" w:fill="002060"/>
                  <w:vAlign w:val="center"/>
                </w:tcPr>
                <w:p w14:paraId="506DBCB4" w14:textId="254CD1C0" w:rsidR="0052634F" w:rsidRPr="00617824" w:rsidRDefault="00323112" w:rsidP="0052634F">
                  <w:pPr>
                    <w:pStyle w:val="Day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MARDI</w:t>
                  </w:r>
                </w:p>
              </w:tc>
              <w:tc>
                <w:tcPr>
                  <w:tcW w:w="718" w:type="pct"/>
                  <w:shd w:val="clear" w:color="auto" w:fill="0070C0"/>
                  <w:vAlign w:val="center"/>
                </w:tcPr>
                <w:p w14:paraId="1CED20E1" w14:textId="511466D0" w:rsidR="0052634F" w:rsidRPr="00617824" w:rsidRDefault="00323112" w:rsidP="0052634F">
                  <w:pPr>
                    <w:pStyle w:val="Day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MERCREDI</w:t>
                  </w:r>
                </w:p>
              </w:tc>
              <w:tc>
                <w:tcPr>
                  <w:tcW w:w="718" w:type="pct"/>
                  <w:shd w:val="clear" w:color="auto" w:fill="00B0F0"/>
                  <w:vAlign w:val="center"/>
                </w:tcPr>
                <w:p w14:paraId="50132942" w14:textId="20BD0ED7" w:rsidR="0052634F" w:rsidRPr="00617824" w:rsidRDefault="00323112" w:rsidP="0052634F">
                  <w:pPr>
                    <w:pStyle w:val="Day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JEUDI</w:t>
                  </w:r>
                </w:p>
              </w:tc>
              <w:tc>
                <w:tcPr>
                  <w:tcW w:w="718" w:type="pct"/>
                  <w:shd w:val="clear" w:color="auto" w:fill="00B050"/>
                  <w:vAlign w:val="center"/>
                </w:tcPr>
                <w:p w14:paraId="0A22BACC" w14:textId="43D997F6" w:rsidR="0052634F" w:rsidRPr="00617824" w:rsidRDefault="00323112" w:rsidP="0052634F">
                  <w:pPr>
                    <w:pStyle w:val="Day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VENDREDI</w:t>
                  </w:r>
                </w:p>
              </w:tc>
              <w:tc>
                <w:tcPr>
                  <w:tcW w:w="718" w:type="pct"/>
                  <w:shd w:val="clear" w:color="auto" w:fill="C00000"/>
                  <w:vAlign w:val="center"/>
                </w:tcPr>
                <w:p w14:paraId="7164D436" w14:textId="6450DDCD" w:rsidR="0052634F" w:rsidRPr="00617824" w:rsidRDefault="00323112" w:rsidP="0052634F">
                  <w:pPr>
                    <w:pStyle w:val="Day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SAMEDI</w:t>
                  </w:r>
                </w:p>
              </w:tc>
              <w:tc>
                <w:tcPr>
                  <w:tcW w:w="705" w:type="pct"/>
                  <w:shd w:val="clear" w:color="auto" w:fill="FF0000"/>
                  <w:vAlign w:val="center"/>
                </w:tcPr>
                <w:p w14:paraId="442E0CFC" w14:textId="05BA17FF" w:rsidR="0052634F" w:rsidRPr="00617824" w:rsidRDefault="00323112" w:rsidP="0052634F">
                  <w:pPr>
                    <w:pStyle w:val="Day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DIMANCHE</w:t>
                  </w:r>
                </w:p>
              </w:tc>
            </w:tr>
            <w:tr w:rsidR="0052634F" w:rsidRPr="00617824" w14:paraId="4F6F9CCA" w14:textId="77777777" w:rsidTr="0052634F">
              <w:trPr>
                <w:trHeight w:val="624"/>
              </w:trPr>
              <w:tc>
                <w:tcPr>
                  <w:tcW w:w="707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79CD6846" w14:textId="2D733112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MonthStart10 \@ dddd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среда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“понедельник" 1 ""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58263872" w14:textId="707781B9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MonthStart10 \@ dddd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среда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“вторник" 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=A2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&lt;&gt; 0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=A2+1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4D50405C" w14:textId="7FA7F981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MonthStart10 \@ dddd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среда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“среда" 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=B2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480BD6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&lt;&gt; 0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=B2+1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480BD6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480BD6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1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1AC1E630" w14:textId="4E9621D6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MonthStart10 \@ dddd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среда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“четверг" 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=C2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&lt;&gt; 0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=C2+1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2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1BA86DF8" w14:textId="796A58B2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MonthStart10 \@ dddd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среда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= “пятница" 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=D2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&lt;&gt; 0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=D2+1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3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6DEE4" w:themeFill="accent6" w:themeFillTint="33"/>
                  <w:tcMar>
                    <w:right w:w="0" w:type="dxa"/>
                  </w:tcMar>
                  <w:vAlign w:val="bottom"/>
                </w:tcPr>
                <w:p w14:paraId="278F9538" w14:textId="336E09A5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DocVariable MonthStart10 \@ dddd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среда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 “суббота" 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=E2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3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&lt;&gt; 0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=E2+1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4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4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t>4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6DEE4" w:themeFill="accent6" w:themeFillTint="33"/>
                  <w:tcMar>
                    <w:right w:w="0" w:type="dxa"/>
                  </w:tcMar>
                  <w:vAlign w:val="bottom"/>
                </w:tcPr>
                <w:p w14:paraId="4A5C3BD1" w14:textId="283BDF03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DocVariable MonthStart10 \@ dddd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среда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 “воскресенье" 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=F2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4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&lt;&gt; 0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=F2+1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5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5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t>5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</w:tr>
            <w:tr w:rsidR="0052634F" w:rsidRPr="00617824" w14:paraId="29C0B63C" w14:textId="77777777" w:rsidTr="0052634F">
              <w:trPr>
                <w:trHeight w:val="624"/>
              </w:trPr>
              <w:tc>
                <w:tcPr>
                  <w:tcW w:w="707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07DEBF63" w14:textId="0ECDAA5E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=G2+1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6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0760EFD1" w14:textId="3AC63E62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=A3+1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7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2CDCD6E8" w14:textId="4C042031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=B3+1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8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2F2D3BAD" w14:textId="0EF9CB96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=C3+1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9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75573AEE" w14:textId="50E6206E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=D3+1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10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6DEE4" w:themeFill="accent6" w:themeFillTint="33"/>
                  <w:tcMar>
                    <w:right w:w="0" w:type="dxa"/>
                  </w:tcMar>
                  <w:vAlign w:val="bottom"/>
                </w:tcPr>
                <w:p w14:paraId="2E7CA98F" w14:textId="1AD19EDC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=E3+1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t>11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6DEE4" w:themeFill="accent6" w:themeFillTint="33"/>
                  <w:tcMar>
                    <w:right w:w="0" w:type="dxa"/>
                  </w:tcMar>
                  <w:vAlign w:val="bottom"/>
                </w:tcPr>
                <w:p w14:paraId="7F819867" w14:textId="78D0F3DD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=F3+1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t>12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</w:tr>
            <w:tr w:rsidR="0052634F" w:rsidRPr="00617824" w14:paraId="5812335F" w14:textId="77777777" w:rsidTr="0052634F">
              <w:trPr>
                <w:trHeight w:val="624"/>
              </w:trPr>
              <w:tc>
                <w:tcPr>
                  <w:tcW w:w="707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611BD75D" w14:textId="3F4BC3D9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=G3+1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13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0421F423" w14:textId="54709703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=A4+1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14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259FA507" w14:textId="7FBE09A5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=B4+1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15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788ACDDD" w14:textId="5E5D214B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=C4+1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16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00088CB4" w14:textId="0190554F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=D4+1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17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6DEE4" w:themeFill="accent6" w:themeFillTint="33"/>
                  <w:tcMar>
                    <w:right w:w="0" w:type="dxa"/>
                  </w:tcMar>
                  <w:vAlign w:val="bottom"/>
                </w:tcPr>
                <w:p w14:paraId="630A7AC7" w14:textId="4C5F4594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=E4+1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t>18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6DEE4" w:themeFill="accent6" w:themeFillTint="33"/>
                  <w:tcMar>
                    <w:right w:w="0" w:type="dxa"/>
                  </w:tcMar>
                  <w:vAlign w:val="bottom"/>
                </w:tcPr>
                <w:p w14:paraId="241516A3" w14:textId="74369664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=F4+1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t>19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</w:tr>
            <w:tr w:rsidR="0052634F" w:rsidRPr="00617824" w14:paraId="7A0629F0" w14:textId="77777777" w:rsidTr="0052634F">
              <w:trPr>
                <w:trHeight w:val="624"/>
              </w:trPr>
              <w:tc>
                <w:tcPr>
                  <w:tcW w:w="707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4D499A47" w14:textId="0D933018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=G4+1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20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1BB07CAC" w14:textId="7D5726B2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=A5+1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21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5CAB9505" w14:textId="76ABA79E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=B5+1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22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3D80C60C" w14:textId="667B5D0B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=C5+1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23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103A7D0C" w14:textId="04572557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=D5+1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24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6DEE4" w:themeFill="accent6" w:themeFillTint="33"/>
                  <w:tcMar>
                    <w:right w:w="0" w:type="dxa"/>
                  </w:tcMar>
                  <w:vAlign w:val="bottom"/>
                </w:tcPr>
                <w:p w14:paraId="2EDC022A" w14:textId="1EDB9150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=E5+1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t>25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6DEE4" w:themeFill="accent6" w:themeFillTint="33"/>
                  <w:tcMar>
                    <w:right w:w="0" w:type="dxa"/>
                  </w:tcMar>
                  <w:vAlign w:val="bottom"/>
                </w:tcPr>
                <w:p w14:paraId="494BBFB4" w14:textId="227FD3BA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=F5+1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t>26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</w:tr>
            <w:tr w:rsidR="0052634F" w:rsidRPr="00617824" w14:paraId="472A4133" w14:textId="77777777" w:rsidTr="0052634F">
              <w:trPr>
                <w:trHeight w:val="624"/>
              </w:trPr>
              <w:tc>
                <w:tcPr>
                  <w:tcW w:w="707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5983DC50" w14:textId="6FC95163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=G5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0,""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=G5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&lt;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MonthEnd10 \@ 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=G5+1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27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27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27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32A7DA48" w14:textId="31929C67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27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0,""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=A6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27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&lt;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MonthEnd10 \@ 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=A6+1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28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28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28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6C6DC13D" w14:textId="547A40DF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=B6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28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0,""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=B6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28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&lt;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MonthEnd10 \@ 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=B6+1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29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29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29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499B2D22" w14:textId="768E2E9E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=C6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29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0,""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=C6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29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&lt;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MonthEnd10 \@ 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=C6+1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30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611F4173" w14:textId="11C07A25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=D6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0,""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=D6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&lt;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MonthEnd10 \@ 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=D6+1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31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6DEE4" w:themeFill="accent6" w:themeFillTint="33"/>
                  <w:tcMar>
                    <w:right w:w="0" w:type="dxa"/>
                  </w:tcMar>
                  <w:vAlign w:val="bottom"/>
                </w:tcPr>
                <w:p w14:paraId="071EB94A" w14:textId="3411D528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=E6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 0,""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=E6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 &lt;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DocVariable MonthEnd10 \@ 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=E6+1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480BD6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30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6DEE4" w:themeFill="accent6" w:themeFillTint="33"/>
                  <w:tcMar>
                    <w:right w:w="0" w:type="dxa"/>
                  </w:tcMar>
                  <w:vAlign w:val="bottom"/>
                </w:tcPr>
                <w:p w14:paraId="40B6FD90" w14:textId="721AD682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=F6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 0,""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=F6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480BD6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30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 &lt;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DocVariable MonthEnd10 \@ 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480BD6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=F6+1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480BD6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480BD6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</w:tr>
            <w:tr w:rsidR="0052634F" w:rsidRPr="00617824" w14:paraId="0C707932" w14:textId="77777777" w:rsidTr="0052634F">
              <w:trPr>
                <w:trHeight w:val="624"/>
              </w:trPr>
              <w:tc>
                <w:tcPr>
                  <w:tcW w:w="707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3B140ABC" w14:textId="6D301F8D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=G6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0,""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=G6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480BD6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&lt;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MonthEnd10 \@ 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480BD6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=G6+1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B070F5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0AEC9389" w14:textId="38D85595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=A7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0,""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=A7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B070F5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&lt;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MonthEnd10 \@ 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B070F5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=A7+1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B070F5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B070F5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30E49BF4" w14:textId="77777777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4D3FA76C" w14:textId="77777777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1E06B486" w14:textId="77777777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</w:p>
              </w:tc>
              <w:tc>
                <w:tcPr>
                  <w:tcW w:w="718" w:type="pct"/>
                  <w:shd w:val="clear" w:color="auto" w:fill="F6DEE4" w:themeFill="accent6" w:themeFillTint="33"/>
                  <w:tcMar>
                    <w:right w:w="0" w:type="dxa"/>
                  </w:tcMar>
                  <w:vAlign w:val="bottom"/>
                </w:tcPr>
                <w:p w14:paraId="02484DCD" w14:textId="77777777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</w:p>
              </w:tc>
              <w:tc>
                <w:tcPr>
                  <w:tcW w:w="705" w:type="pct"/>
                  <w:shd w:val="clear" w:color="auto" w:fill="F6DEE4" w:themeFill="accent6" w:themeFillTint="33"/>
                  <w:tcMar>
                    <w:right w:w="0" w:type="dxa"/>
                  </w:tcMar>
                  <w:vAlign w:val="bottom"/>
                </w:tcPr>
                <w:p w14:paraId="2ADD7223" w14:textId="77777777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</w:p>
              </w:tc>
            </w:tr>
          </w:tbl>
          <w:p w14:paraId="19961186" w14:textId="77777777" w:rsidR="0052634F" w:rsidRPr="00617824" w:rsidRDefault="0052634F" w:rsidP="00A51238">
            <w:pPr>
              <w:rPr>
                <w:rFonts w:ascii="Arial Narrow" w:hAnsi="Arial Narrow"/>
              </w:rPr>
            </w:pPr>
          </w:p>
        </w:tc>
      </w:tr>
      <w:tr w:rsidR="0052634F" w:rsidRPr="00617824" w14:paraId="03710E88" w14:textId="77777777" w:rsidTr="0052634F">
        <w:trPr>
          <w:cantSplit/>
          <w:trHeight w:val="1134"/>
          <w:tblCellSpacing w:w="71" w:type="dxa"/>
        </w:trPr>
        <w:tc>
          <w:tcPr>
            <w:tcW w:w="408" w:type="pct"/>
            <w:shd w:val="clear" w:color="auto" w:fill="F28021" w:themeFill="accent2"/>
            <w:textDirection w:val="btLr"/>
          </w:tcPr>
          <w:p w14:paraId="658A2000" w14:textId="3D361EA7" w:rsidR="0052634F" w:rsidRPr="006D3843" w:rsidRDefault="00323112" w:rsidP="00A51238">
            <w:pPr>
              <w:ind w:left="113" w:right="11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noProof/>
                <w:color w:val="FFFFFF" w:themeColor="background1"/>
                <w:sz w:val="72"/>
                <w:szCs w:val="72"/>
                <w:lang w:bidi="ru-RU"/>
              </w:rPr>
              <w:t>NOVEMBRE</w:t>
            </w:r>
          </w:p>
        </w:tc>
        <w:tc>
          <w:tcPr>
            <w:tcW w:w="250" w:type="pct"/>
          </w:tcPr>
          <w:tbl>
            <w:tblPr>
              <w:tblStyle w:val="CalendarTable"/>
              <w:tblW w:w="5000" w:type="pct"/>
              <w:tblBorders>
                <w:top w:val="single" w:sz="18" w:space="0" w:color="FFFFFF" w:themeColor="background1"/>
                <w:left w:val="single" w:sz="18" w:space="0" w:color="FFFFFF" w:themeColor="background1"/>
                <w:bottom w:val="single" w:sz="18" w:space="0" w:color="FFFFFF" w:themeColor="background1"/>
                <w:right w:val="single" w:sz="18" w:space="0" w:color="FFFFFF" w:themeColor="background1"/>
                <w:insideH w:val="single" w:sz="18" w:space="0" w:color="FFFFFF" w:themeColor="background1"/>
                <w:insideV w:val="single" w:sz="18" w:space="0" w:color="FFFFFF" w:themeColor="background1"/>
              </w:tblBorders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53"/>
            </w:tblGrid>
            <w:tr w:rsidR="0052634F" w:rsidRPr="004471F4" w14:paraId="6E28F059" w14:textId="77777777" w:rsidTr="00A51238">
              <w:trPr>
                <w:trHeight w:val="340"/>
              </w:trPr>
              <w:tc>
                <w:tcPr>
                  <w:tcW w:w="5000" w:type="pct"/>
                  <w:shd w:val="clear" w:color="auto" w:fill="7F7F7F" w:themeFill="text1" w:themeFillTint="80"/>
                  <w:tcMar>
                    <w:right w:w="0" w:type="dxa"/>
                  </w:tcMar>
                  <w:vAlign w:val="center"/>
                </w:tcPr>
                <w:p w14:paraId="7EFA94BC" w14:textId="39352D1C" w:rsidR="0052634F" w:rsidRPr="004471F4" w:rsidRDefault="00323112" w:rsidP="00A51238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val="en-US" w:bidi="ru-RU"/>
                    </w:rPr>
                    <w:t>SE</w:t>
                  </w:r>
                </w:p>
              </w:tc>
            </w:tr>
            <w:tr w:rsidR="0052634F" w:rsidRPr="004471F4" w14:paraId="207DED8A" w14:textId="77777777" w:rsidTr="00A51238">
              <w:trPr>
                <w:trHeight w:val="624"/>
              </w:trPr>
              <w:tc>
                <w:tcPr>
                  <w:tcW w:w="5000" w:type="pct"/>
                  <w:shd w:val="clear" w:color="auto" w:fill="BFBFBF" w:themeFill="background1" w:themeFillShade="BF"/>
                  <w:tcMar>
                    <w:right w:w="0" w:type="dxa"/>
                  </w:tcMar>
                  <w:vAlign w:val="center"/>
                </w:tcPr>
                <w:p w14:paraId="33997082" w14:textId="02D62EE0" w:rsidR="0052634F" w:rsidRPr="00D97CE4" w:rsidRDefault="00D97CE4" w:rsidP="00A51238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</w:rPr>
                    <w:t>44</w:t>
                  </w:r>
                </w:p>
              </w:tc>
            </w:tr>
            <w:tr w:rsidR="0052634F" w:rsidRPr="004471F4" w14:paraId="3CD5328E" w14:textId="77777777" w:rsidTr="00A51238">
              <w:trPr>
                <w:trHeight w:val="624"/>
              </w:trPr>
              <w:tc>
                <w:tcPr>
                  <w:tcW w:w="5000" w:type="pct"/>
                  <w:shd w:val="clear" w:color="auto" w:fill="BFBFBF" w:themeFill="background1" w:themeFillShade="BF"/>
                  <w:tcMar>
                    <w:right w:w="0" w:type="dxa"/>
                  </w:tcMar>
                  <w:vAlign w:val="center"/>
                </w:tcPr>
                <w:p w14:paraId="1A0E9775" w14:textId="05372EBE" w:rsidR="0052634F" w:rsidRPr="00D97CE4" w:rsidRDefault="00D97CE4" w:rsidP="00A51238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</w:rPr>
                    <w:t>45</w:t>
                  </w:r>
                </w:p>
              </w:tc>
            </w:tr>
            <w:tr w:rsidR="0052634F" w:rsidRPr="004471F4" w14:paraId="7C981EB5" w14:textId="77777777" w:rsidTr="00A51238">
              <w:trPr>
                <w:trHeight w:val="624"/>
              </w:trPr>
              <w:tc>
                <w:tcPr>
                  <w:tcW w:w="5000" w:type="pct"/>
                  <w:shd w:val="clear" w:color="auto" w:fill="BFBFBF" w:themeFill="background1" w:themeFillShade="BF"/>
                  <w:tcMar>
                    <w:right w:w="0" w:type="dxa"/>
                  </w:tcMar>
                  <w:vAlign w:val="center"/>
                </w:tcPr>
                <w:p w14:paraId="5A013D43" w14:textId="3FA93A5C" w:rsidR="0052634F" w:rsidRPr="00D97CE4" w:rsidRDefault="00D97CE4" w:rsidP="00A51238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</w:rPr>
                    <w:t>46</w:t>
                  </w:r>
                </w:p>
              </w:tc>
            </w:tr>
            <w:tr w:rsidR="0052634F" w:rsidRPr="004471F4" w14:paraId="72A0A667" w14:textId="77777777" w:rsidTr="00A51238">
              <w:trPr>
                <w:trHeight w:val="624"/>
              </w:trPr>
              <w:tc>
                <w:tcPr>
                  <w:tcW w:w="5000" w:type="pct"/>
                  <w:shd w:val="clear" w:color="auto" w:fill="BFBFBF" w:themeFill="background1" w:themeFillShade="BF"/>
                  <w:tcMar>
                    <w:right w:w="0" w:type="dxa"/>
                  </w:tcMar>
                  <w:vAlign w:val="center"/>
                </w:tcPr>
                <w:p w14:paraId="72DF111E" w14:textId="1722B9FC" w:rsidR="0052634F" w:rsidRPr="00D97CE4" w:rsidRDefault="00D97CE4" w:rsidP="00A51238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</w:rPr>
                    <w:t>47</w:t>
                  </w:r>
                </w:p>
              </w:tc>
            </w:tr>
            <w:tr w:rsidR="0052634F" w:rsidRPr="004471F4" w14:paraId="218C4F8C" w14:textId="77777777" w:rsidTr="00A51238">
              <w:trPr>
                <w:trHeight w:val="624"/>
              </w:trPr>
              <w:tc>
                <w:tcPr>
                  <w:tcW w:w="5000" w:type="pct"/>
                  <w:shd w:val="clear" w:color="auto" w:fill="BFBFBF" w:themeFill="background1" w:themeFillShade="BF"/>
                  <w:tcMar>
                    <w:right w:w="0" w:type="dxa"/>
                  </w:tcMar>
                  <w:vAlign w:val="center"/>
                </w:tcPr>
                <w:p w14:paraId="181CBD06" w14:textId="4E2FF07D" w:rsidR="0052634F" w:rsidRPr="003239B8" w:rsidRDefault="00D97CE4" w:rsidP="00A51238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</w:rPr>
                    <w:t>48</w:t>
                  </w:r>
                </w:p>
              </w:tc>
            </w:tr>
            <w:tr w:rsidR="0052634F" w:rsidRPr="004471F4" w14:paraId="54D20FF9" w14:textId="77777777" w:rsidTr="00A51238">
              <w:trPr>
                <w:trHeight w:val="624"/>
              </w:trPr>
              <w:tc>
                <w:tcPr>
                  <w:tcW w:w="5000" w:type="pct"/>
                  <w:shd w:val="clear" w:color="auto" w:fill="BFBFBF" w:themeFill="background1" w:themeFillShade="BF"/>
                  <w:tcMar>
                    <w:right w:w="0" w:type="dxa"/>
                  </w:tcMar>
                  <w:vAlign w:val="center"/>
                </w:tcPr>
                <w:p w14:paraId="1ED46276" w14:textId="77777777" w:rsidR="0052634F" w:rsidRPr="003239B8" w:rsidRDefault="0052634F" w:rsidP="00A51238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19BBABC3" w14:textId="77777777" w:rsidR="0052634F" w:rsidRPr="00617824" w:rsidRDefault="0052634F" w:rsidP="00A51238">
            <w:pPr>
              <w:rPr>
                <w:rFonts w:ascii="Arial Narrow" w:hAnsi="Arial Narrow"/>
              </w:rPr>
            </w:pPr>
          </w:p>
        </w:tc>
        <w:tc>
          <w:tcPr>
            <w:tcW w:w="4394" w:type="pct"/>
          </w:tcPr>
          <w:tbl>
            <w:tblPr>
              <w:tblStyle w:val="CalendarTable"/>
              <w:tblW w:w="4992" w:type="pct"/>
              <w:tblBorders>
                <w:top w:val="single" w:sz="18" w:space="0" w:color="FFFFFF" w:themeColor="background1"/>
                <w:left w:val="single" w:sz="18" w:space="0" w:color="FFFFFF" w:themeColor="background1"/>
                <w:bottom w:val="single" w:sz="18" w:space="0" w:color="FFFFFF" w:themeColor="background1"/>
                <w:right w:val="single" w:sz="18" w:space="0" w:color="FFFFFF" w:themeColor="background1"/>
                <w:insideH w:val="single" w:sz="18" w:space="0" w:color="FFFFFF" w:themeColor="background1"/>
                <w:insideV w:val="single" w:sz="18" w:space="0" w:color="FFFFFF" w:themeColor="background1"/>
              </w:tblBorders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1244"/>
              <w:gridCol w:w="1259"/>
              <w:gridCol w:w="1262"/>
              <w:gridCol w:w="1262"/>
              <w:gridCol w:w="1262"/>
              <w:gridCol w:w="1262"/>
              <w:gridCol w:w="1239"/>
            </w:tblGrid>
            <w:tr w:rsidR="0052634F" w:rsidRPr="00617824" w14:paraId="09D9C6C6" w14:textId="77777777" w:rsidTr="00D97CE4">
              <w:trPr>
                <w:trHeight w:val="340"/>
              </w:trPr>
              <w:tc>
                <w:tcPr>
                  <w:tcW w:w="707" w:type="pct"/>
                  <w:shd w:val="clear" w:color="auto" w:fill="7030A0"/>
                  <w:vAlign w:val="center"/>
                </w:tcPr>
                <w:p w14:paraId="5C14EECA" w14:textId="4A66E8EE" w:rsidR="0052634F" w:rsidRPr="00617824" w:rsidRDefault="00323112" w:rsidP="0052634F">
                  <w:pPr>
                    <w:pStyle w:val="Day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LUNDI</w:t>
                  </w:r>
                </w:p>
              </w:tc>
              <w:tc>
                <w:tcPr>
                  <w:tcW w:w="716" w:type="pct"/>
                  <w:shd w:val="clear" w:color="auto" w:fill="002060"/>
                  <w:vAlign w:val="center"/>
                </w:tcPr>
                <w:p w14:paraId="2A19A2C9" w14:textId="14A1B83B" w:rsidR="0052634F" w:rsidRPr="00617824" w:rsidRDefault="00323112" w:rsidP="0052634F">
                  <w:pPr>
                    <w:pStyle w:val="Day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MARDI</w:t>
                  </w:r>
                </w:p>
              </w:tc>
              <w:tc>
                <w:tcPr>
                  <w:tcW w:w="718" w:type="pct"/>
                  <w:shd w:val="clear" w:color="auto" w:fill="0070C0"/>
                  <w:vAlign w:val="center"/>
                </w:tcPr>
                <w:p w14:paraId="3486C5F9" w14:textId="5829B106" w:rsidR="0052634F" w:rsidRPr="00617824" w:rsidRDefault="00323112" w:rsidP="0052634F">
                  <w:pPr>
                    <w:pStyle w:val="Day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MERCREDI</w:t>
                  </w:r>
                </w:p>
              </w:tc>
              <w:tc>
                <w:tcPr>
                  <w:tcW w:w="718" w:type="pct"/>
                  <w:shd w:val="clear" w:color="auto" w:fill="00B0F0"/>
                  <w:vAlign w:val="center"/>
                </w:tcPr>
                <w:p w14:paraId="3165A9D7" w14:textId="5F5BBFF4" w:rsidR="0052634F" w:rsidRPr="00617824" w:rsidRDefault="00323112" w:rsidP="0052634F">
                  <w:pPr>
                    <w:pStyle w:val="Day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JEUDI</w:t>
                  </w:r>
                </w:p>
              </w:tc>
              <w:tc>
                <w:tcPr>
                  <w:tcW w:w="718" w:type="pct"/>
                  <w:shd w:val="clear" w:color="auto" w:fill="00B050"/>
                  <w:vAlign w:val="center"/>
                </w:tcPr>
                <w:p w14:paraId="2431626B" w14:textId="73278FD3" w:rsidR="0052634F" w:rsidRPr="00617824" w:rsidRDefault="00323112" w:rsidP="0052634F">
                  <w:pPr>
                    <w:pStyle w:val="Day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VENDREDI</w:t>
                  </w:r>
                </w:p>
              </w:tc>
              <w:tc>
                <w:tcPr>
                  <w:tcW w:w="718" w:type="pct"/>
                  <w:shd w:val="clear" w:color="auto" w:fill="C00000"/>
                  <w:vAlign w:val="center"/>
                </w:tcPr>
                <w:p w14:paraId="15995706" w14:textId="4C563130" w:rsidR="0052634F" w:rsidRPr="00617824" w:rsidRDefault="00323112" w:rsidP="0052634F">
                  <w:pPr>
                    <w:pStyle w:val="Day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SAMEDI</w:t>
                  </w:r>
                </w:p>
              </w:tc>
              <w:tc>
                <w:tcPr>
                  <w:tcW w:w="705" w:type="pct"/>
                  <w:shd w:val="clear" w:color="auto" w:fill="FF0000"/>
                  <w:vAlign w:val="center"/>
                </w:tcPr>
                <w:p w14:paraId="36AC44D7" w14:textId="15ED6083" w:rsidR="0052634F" w:rsidRPr="00617824" w:rsidRDefault="00323112" w:rsidP="0052634F">
                  <w:pPr>
                    <w:pStyle w:val="Day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DIMANCHE</w:t>
                  </w:r>
                </w:p>
              </w:tc>
            </w:tr>
            <w:tr w:rsidR="0052634F" w:rsidRPr="00617824" w14:paraId="7D0697AD" w14:textId="77777777" w:rsidTr="0052634F">
              <w:trPr>
                <w:trHeight w:val="624"/>
              </w:trPr>
              <w:tc>
                <w:tcPr>
                  <w:tcW w:w="707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02AB452B" w14:textId="4386BA2D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MonthStart11 \@ dddd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суббота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“понедельник" 1 ""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7F892EAD" w14:textId="4D3EB4BD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MonthStart11 \@ dddd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суббота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“вторник" 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=A2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&lt;&gt; 0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=A2+1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480BD6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4CD09B8F" w14:textId="56D38768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MonthStart11 \@ dddd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суббота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“среда" 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=B2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&lt;&gt; 0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=B2+1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480BD6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79EC9F54" w14:textId="53406955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MonthStart11 \@ dddd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суббота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“четверг" 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=C2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&lt;&gt; 0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=C2+1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480BD6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4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05A94651" w14:textId="20133DCF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MonthStart11 \@ dddd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суббота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= “пятница" 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=D2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&lt;&gt; 0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=D2+1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480BD6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5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49FB3B03" w14:textId="4524D91F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DocVariable MonthStart11 \@ dddd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суббота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 “суббота" 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=E2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480BD6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&lt;&gt; 0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=E2+1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480BD6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2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480BD6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2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t>1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4613B4A9" w14:textId="5E6C1B07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DocVariable MonthStart11 \@ dddd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суббота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 “воскресенье" 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=F2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&lt;&gt; 0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=F2+1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2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2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t>2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</w:tr>
            <w:tr w:rsidR="0052634F" w:rsidRPr="00617824" w14:paraId="64165060" w14:textId="77777777" w:rsidTr="0052634F">
              <w:trPr>
                <w:trHeight w:val="624"/>
              </w:trPr>
              <w:tc>
                <w:tcPr>
                  <w:tcW w:w="707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00F5B15A" w14:textId="1B9A0E8C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=G2+1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3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6CA17394" w14:textId="5097675D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=A3+1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4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08DBE337" w14:textId="52E61219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=B3+1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5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76A869F4" w14:textId="490B6E82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=C3+1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6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35F59F97" w14:textId="1C907463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=D3+1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7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2AF837B4" w14:textId="2C9CF608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=E3+1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t>8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0F7DB1AF" w14:textId="74211E82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=F3+1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t>9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</w:tr>
            <w:tr w:rsidR="0052634F" w:rsidRPr="00617824" w14:paraId="303B7873" w14:textId="77777777" w:rsidTr="0052634F">
              <w:trPr>
                <w:trHeight w:val="624"/>
              </w:trPr>
              <w:tc>
                <w:tcPr>
                  <w:tcW w:w="707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47166FDB" w14:textId="4BCB4547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=G3+1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10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42CDFD80" w14:textId="7CCEA527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=A4+1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11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7382E247" w14:textId="64DAC16E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=B4+1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12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7F2FA245" w14:textId="7F091022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=C4+1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13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6171213B" w14:textId="7D3B57E3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=D4+1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14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4C14D17D" w14:textId="006BE30B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=E4+1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t>15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55B58851" w14:textId="69309F9E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=F4+1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t>16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</w:tr>
            <w:tr w:rsidR="0052634F" w:rsidRPr="00617824" w14:paraId="76C6E356" w14:textId="77777777" w:rsidTr="0052634F">
              <w:trPr>
                <w:trHeight w:val="624"/>
              </w:trPr>
              <w:tc>
                <w:tcPr>
                  <w:tcW w:w="707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74889244" w14:textId="06755877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=G4+1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17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36602746" w14:textId="5B8EDA25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=A5+1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18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21CF89EA" w14:textId="2F9F8BA2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=B5+1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19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31EA958C" w14:textId="5DE813BB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=C5+1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20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0F77F6E7" w14:textId="48332D69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=D5+1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21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0847A3A2" w14:textId="40EE6AA1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=E5+1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t>22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3F5D3BAB" w14:textId="09A4795D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=F5+1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t>23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</w:tr>
            <w:tr w:rsidR="0052634F" w:rsidRPr="00617824" w14:paraId="15164FEB" w14:textId="77777777" w:rsidTr="0052634F">
              <w:trPr>
                <w:trHeight w:val="624"/>
              </w:trPr>
              <w:tc>
                <w:tcPr>
                  <w:tcW w:w="707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470C60BD" w14:textId="6111F645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=G5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23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0,""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=G5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23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&lt;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MonthEnd11 \@ 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=G5+1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24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24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24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40E80E4C" w14:textId="233FA585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24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0,""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=A6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24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&lt;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MonthEnd11 \@ 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=A6+1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25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25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25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21795912" w14:textId="76591F99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=B6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25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0,""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=B6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25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&lt;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MonthEnd11 \@ 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=B6+1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26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475ACAC0" w14:textId="0B4E5AD1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=C6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0,""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=C6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&lt;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MonthEnd11 \@ 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=C6+1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27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27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27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0120FEF8" w14:textId="165489DB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=D6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27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0,""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=D6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27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&lt;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MonthEnd11 \@ 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=D6+1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28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28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28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69E2340D" w14:textId="36CD8FEF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=E6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28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 0,""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=E6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28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 &lt;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DocVariable MonthEnd11 \@ 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30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=E6+1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29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29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t>29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25F3CD43" w14:textId="234D58C4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=F6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29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 0,""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=F6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29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 &lt;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DocVariable MonthEnd11 \@ 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30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=F6+1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30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30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t>30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</w:tr>
            <w:tr w:rsidR="0052634F" w:rsidRPr="00617824" w14:paraId="2E7D4C24" w14:textId="77777777" w:rsidTr="0052634F">
              <w:trPr>
                <w:trHeight w:val="624"/>
              </w:trPr>
              <w:tc>
                <w:tcPr>
                  <w:tcW w:w="707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1404B647" w14:textId="55D8AC96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=G6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0,""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=G6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&lt;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MonthEnd11 \@ 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=G6+1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13D17559" w14:textId="38BC7C99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=A7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0,""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=A7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&lt;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MonthEnd11 \@ 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=A7+1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658F899B" w14:textId="77777777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4E9EFAF1" w14:textId="77777777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440DBE27" w14:textId="77777777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</w:p>
              </w:tc>
              <w:tc>
                <w:tcPr>
                  <w:tcW w:w="718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5E44A666" w14:textId="77777777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</w:p>
              </w:tc>
              <w:tc>
                <w:tcPr>
                  <w:tcW w:w="705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0AB074CB" w14:textId="77777777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</w:p>
              </w:tc>
            </w:tr>
          </w:tbl>
          <w:p w14:paraId="3FC1A8AF" w14:textId="77777777" w:rsidR="0052634F" w:rsidRPr="00617824" w:rsidRDefault="0052634F" w:rsidP="00A51238">
            <w:pPr>
              <w:rPr>
                <w:rFonts w:ascii="Arial Narrow" w:hAnsi="Arial Narrow"/>
              </w:rPr>
            </w:pPr>
          </w:p>
        </w:tc>
      </w:tr>
      <w:tr w:rsidR="0052634F" w:rsidRPr="00617824" w14:paraId="3D760F98" w14:textId="77777777" w:rsidTr="0052634F">
        <w:trPr>
          <w:cantSplit/>
          <w:trHeight w:val="1134"/>
          <w:tblCellSpacing w:w="71" w:type="dxa"/>
        </w:trPr>
        <w:tc>
          <w:tcPr>
            <w:tcW w:w="408" w:type="pct"/>
            <w:shd w:val="clear" w:color="auto" w:fill="0070C0"/>
            <w:textDirection w:val="btLr"/>
          </w:tcPr>
          <w:p w14:paraId="2347196D" w14:textId="7C927D39" w:rsidR="0052634F" w:rsidRPr="006D3843" w:rsidRDefault="00323112" w:rsidP="00A51238">
            <w:pPr>
              <w:ind w:left="113" w:right="11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noProof/>
                <w:color w:val="FFFFFF" w:themeColor="background1"/>
                <w:sz w:val="72"/>
                <w:szCs w:val="72"/>
                <w:lang w:bidi="ru-RU"/>
              </w:rPr>
              <w:t>DÉCEMBRE</w:t>
            </w:r>
          </w:p>
        </w:tc>
        <w:tc>
          <w:tcPr>
            <w:tcW w:w="250" w:type="pct"/>
          </w:tcPr>
          <w:tbl>
            <w:tblPr>
              <w:tblStyle w:val="CalendarTable"/>
              <w:tblW w:w="5000" w:type="pct"/>
              <w:tblBorders>
                <w:top w:val="single" w:sz="18" w:space="0" w:color="FFFFFF" w:themeColor="background1"/>
                <w:left w:val="single" w:sz="18" w:space="0" w:color="FFFFFF" w:themeColor="background1"/>
                <w:bottom w:val="single" w:sz="18" w:space="0" w:color="FFFFFF" w:themeColor="background1"/>
                <w:right w:val="single" w:sz="18" w:space="0" w:color="FFFFFF" w:themeColor="background1"/>
                <w:insideH w:val="single" w:sz="18" w:space="0" w:color="FFFFFF" w:themeColor="background1"/>
                <w:insideV w:val="single" w:sz="18" w:space="0" w:color="FFFFFF" w:themeColor="background1"/>
              </w:tblBorders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53"/>
            </w:tblGrid>
            <w:tr w:rsidR="0052634F" w:rsidRPr="004471F4" w14:paraId="1DE5B1CC" w14:textId="77777777" w:rsidTr="00A51238">
              <w:trPr>
                <w:trHeight w:val="340"/>
              </w:trPr>
              <w:tc>
                <w:tcPr>
                  <w:tcW w:w="5000" w:type="pct"/>
                  <w:shd w:val="clear" w:color="auto" w:fill="7F7F7F" w:themeFill="text1" w:themeFillTint="80"/>
                  <w:tcMar>
                    <w:right w:w="0" w:type="dxa"/>
                  </w:tcMar>
                  <w:vAlign w:val="center"/>
                </w:tcPr>
                <w:p w14:paraId="79A72FE7" w14:textId="384212CA" w:rsidR="0052634F" w:rsidRPr="00323112" w:rsidRDefault="00323112" w:rsidP="00A51238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val="en-US" w:bidi="ru-RU"/>
                    </w:rPr>
                    <w:t>SE</w:t>
                  </w:r>
                </w:p>
              </w:tc>
            </w:tr>
            <w:tr w:rsidR="0052634F" w:rsidRPr="004471F4" w14:paraId="048B3A3C" w14:textId="77777777" w:rsidTr="00A51238">
              <w:trPr>
                <w:trHeight w:val="624"/>
              </w:trPr>
              <w:tc>
                <w:tcPr>
                  <w:tcW w:w="5000" w:type="pct"/>
                  <w:shd w:val="clear" w:color="auto" w:fill="BFBFBF" w:themeFill="background1" w:themeFillShade="BF"/>
                  <w:tcMar>
                    <w:right w:w="0" w:type="dxa"/>
                  </w:tcMar>
                  <w:vAlign w:val="center"/>
                </w:tcPr>
                <w:p w14:paraId="0FE2A2C6" w14:textId="7DD19A12" w:rsidR="0052634F" w:rsidRPr="00D97CE4" w:rsidRDefault="00D97CE4" w:rsidP="00A51238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</w:rPr>
                    <w:t>4</w:t>
                  </w:r>
                  <w:r w:rsidR="00D16A8A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</w:rPr>
                    <w:t>9</w:t>
                  </w:r>
                </w:p>
              </w:tc>
            </w:tr>
            <w:tr w:rsidR="0052634F" w:rsidRPr="004471F4" w14:paraId="4A24F454" w14:textId="77777777" w:rsidTr="00A51238">
              <w:trPr>
                <w:trHeight w:val="624"/>
              </w:trPr>
              <w:tc>
                <w:tcPr>
                  <w:tcW w:w="5000" w:type="pct"/>
                  <w:shd w:val="clear" w:color="auto" w:fill="BFBFBF" w:themeFill="background1" w:themeFillShade="BF"/>
                  <w:tcMar>
                    <w:right w:w="0" w:type="dxa"/>
                  </w:tcMar>
                  <w:vAlign w:val="center"/>
                </w:tcPr>
                <w:p w14:paraId="6C45BB07" w14:textId="2F6A244B" w:rsidR="0052634F" w:rsidRPr="00D97CE4" w:rsidRDefault="00D16A8A" w:rsidP="00A51238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</w:rPr>
                    <w:t>50</w:t>
                  </w:r>
                </w:p>
              </w:tc>
            </w:tr>
            <w:tr w:rsidR="0052634F" w:rsidRPr="004471F4" w14:paraId="440045AA" w14:textId="77777777" w:rsidTr="00A51238">
              <w:trPr>
                <w:trHeight w:val="624"/>
              </w:trPr>
              <w:tc>
                <w:tcPr>
                  <w:tcW w:w="5000" w:type="pct"/>
                  <w:shd w:val="clear" w:color="auto" w:fill="BFBFBF" w:themeFill="background1" w:themeFillShade="BF"/>
                  <w:tcMar>
                    <w:right w:w="0" w:type="dxa"/>
                  </w:tcMar>
                  <w:vAlign w:val="center"/>
                </w:tcPr>
                <w:p w14:paraId="06BE0CDE" w14:textId="748FFCED" w:rsidR="0052634F" w:rsidRPr="00D97CE4" w:rsidRDefault="00D97CE4" w:rsidP="00A51238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</w:rPr>
                    <w:t>5</w:t>
                  </w:r>
                  <w:r w:rsidR="00D16A8A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</w:rPr>
                    <w:t>1</w:t>
                  </w:r>
                </w:p>
              </w:tc>
            </w:tr>
            <w:tr w:rsidR="0052634F" w:rsidRPr="004471F4" w14:paraId="38FC651A" w14:textId="77777777" w:rsidTr="00A51238">
              <w:trPr>
                <w:trHeight w:val="624"/>
              </w:trPr>
              <w:tc>
                <w:tcPr>
                  <w:tcW w:w="5000" w:type="pct"/>
                  <w:shd w:val="clear" w:color="auto" w:fill="BFBFBF" w:themeFill="background1" w:themeFillShade="BF"/>
                  <w:tcMar>
                    <w:right w:w="0" w:type="dxa"/>
                  </w:tcMar>
                  <w:vAlign w:val="center"/>
                </w:tcPr>
                <w:p w14:paraId="597D5A41" w14:textId="068CEEA2" w:rsidR="0052634F" w:rsidRPr="00D97CE4" w:rsidRDefault="00D97CE4" w:rsidP="00A51238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</w:rPr>
                    <w:t>5</w:t>
                  </w:r>
                  <w:r w:rsidR="00D16A8A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</w:rPr>
                    <w:t>2</w:t>
                  </w:r>
                </w:p>
              </w:tc>
            </w:tr>
            <w:tr w:rsidR="0052634F" w:rsidRPr="004471F4" w14:paraId="5B2F7E9B" w14:textId="77777777" w:rsidTr="00A51238">
              <w:trPr>
                <w:trHeight w:val="624"/>
              </w:trPr>
              <w:tc>
                <w:tcPr>
                  <w:tcW w:w="5000" w:type="pct"/>
                  <w:shd w:val="clear" w:color="auto" w:fill="BFBFBF" w:themeFill="background1" w:themeFillShade="BF"/>
                  <w:tcMar>
                    <w:right w:w="0" w:type="dxa"/>
                  </w:tcMar>
                  <w:vAlign w:val="center"/>
                </w:tcPr>
                <w:p w14:paraId="45BF6917" w14:textId="2D116259" w:rsidR="0052634F" w:rsidRPr="00D97CE4" w:rsidRDefault="00D16A8A" w:rsidP="00A51238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</w:rPr>
                    <w:t>01</w:t>
                  </w:r>
                </w:p>
              </w:tc>
            </w:tr>
            <w:tr w:rsidR="0052634F" w:rsidRPr="004471F4" w14:paraId="7E30618F" w14:textId="77777777" w:rsidTr="00A51238">
              <w:trPr>
                <w:trHeight w:val="624"/>
              </w:trPr>
              <w:tc>
                <w:tcPr>
                  <w:tcW w:w="5000" w:type="pct"/>
                  <w:shd w:val="clear" w:color="auto" w:fill="BFBFBF" w:themeFill="background1" w:themeFillShade="BF"/>
                  <w:tcMar>
                    <w:right w:w="0" w:type="dxa"/>
                  </w:tcMar>
                  <w:vAlign w:val="center"/>
                </w:tcPr>
                <w:p w14:paraId="4818E5B0" w14:textId="2BC276A7" w:rsidR="0052634F" w:rsidRPr="003239B8" w:rsidRDefault="0052634F" w:rsidP="00A51238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211B95E0" w14:textId="77777777" w:rsidR="0052634F" w:rsidRPr="00617824" w:rsidRDefault="0052634F" w:rsidP="00A51238">
            <w:pPr>
              <w:rPr>
                <w:rFonts w:ascii="Arial Narrow" w:hAnsi="Arial Narrow"/>
              </w:rPr>
            </w:pPr>
          </w:p>
        </w:tc>
        <w:tc>
          <w:tcPr>
            <w:tcW w:w="4394" w:type="pct"/>
          </w:tcPr>
          <w:tbl>
            <w:tblPr>
              <w:tblStyle w:val="CalendarTable"/>
              <w:tblW w:w="4992" w:type="pct"/>
              <w:tblBorders>
                <w:top w:val="single" w:sz="18" w:space="0" w:color="FFFFFF" w:themeColor="background1"/>
                <w:left w:val="single" w:sz="18" w:space="0" w:color="FFFFFF" w:themeColor="background1"/>
                <w:bottom w:val="single" w:sz="18" w:space="0" w:color="FFFFFF" w:themeColor="background1"/>
                <w:right w:val="single" w:sz="18" w:space="0" w:color="FFFFFF" w:themeColor="background1"/>
                <w:insideH w:val="single" w:sz="18" w:space="0" w:color="FFFFFF" w:themeColor="background1"/>
                <w:insideV w:val="single" w:sz="18" w:space="0" w:color="FFFFFF" w:themeColor="background1"/>
              </w:tblBorders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1244"/>
              <w:gridCol w:w="1259"/>
              <w:gridCol w:w="1262"/>
              <w:gridCol w:w="1262"/>
              <w:gridCol w:w="1262"/>
              <w:gridCol w:w="1262"/>
              <w:gridCol w:w="1239"/>
            </w:tblGrid>
            <w:tr w:rsidR="0052634F" w:rsidRPr="00617824" w14:paraId="7EEAF027" w14:textId="77777777" w:rsidTr="00D97CE4">
              <w:trPr>
                <w:trHeight w:val="340"/>
              </w:trPr>
              <w:tc>
                <w:tcPr>
                  <w:tcW w:w="707" w:type="pct"/>
                  <w:shd w:val="clear" w:color="auto" w:fill="7030A0"/>
                  <w:vAlign w:val="center"/>
                </w:tcPr>
                <w:p w14:paraId="28AA5515" w14:textId="2D3342D3" w:rsidR="0052634F" w:rsidRPr="00617824" w:rsidRDefault="00323112" w:rsidP="0052634F">
                  <w:pPr>
                    <w:pStyle w:val="Day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LUNDI</w:t>
                  </w:r>
                </w:p>
              </w:tc>
              <w:tc>
                <w:tcPr>
                  <w:tcW w:w="716" w:type="pct"/>
                  <w:shd w:val="clear" w:color="auto" w:fill="002060"/>
                  <w:vAlign w:val="center"/>
                </w:tcPr>
                <w:p w14:paraId="298EBF93" w14:textId="04927359" w:rsidR="0052634F" w:rsidRPr="00617824" w:rsidRDefault="00323112" w:rsidP="0052634F">
                  <w:pPr>
                    <w:pStyle w:val="Day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MARDI</w:t>
                  </w:r>
                </w:p>
              </w:tc>
              <w:tc>
                <w:tcPr>
                  <w:tcW w:w="718" w:type="pct"/>
                  <w:shd w:val="clear" w:color="auto" w:fill="0070C0"/>
                  <w:vAlign w:val="center"/>
                </w:tcPr>
                <w:p w14:paraId="6458460A" w14:textId="09850407" w:rsidR="0052634F" w:rsidRPr="00617824" w:rsidRDefault="00323112" w:rsidP="0052634F">
                  <w:pPr>
                    <w:pStyle w:val="Day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MERCREDI</w:t>
                  </w:r>
                </w:p>
              </w:tc>
              <w:tc>
                <w:tcPr>
                  <w:tcW w:w="718" w:type="pct"/>
                  <w:shd w:val="clear" w:color="auto" w:fill="00B0F0"/>
                  <w:vAlign w:val="center"/>
                </w:tcPr>
                <w:p w14:paraId="2983CD18" w14:textId="71728FF8" w:rsidR="0052634F" w:rsidRPr="00617824" w:rsidRDefault="00323112" w:rsidP="0052634F">
                  <w:pPr>
                    <w:pStyle w:val="Day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JEUDI</w:t>
                  </w:r>
                </w:p>
              </w:tc>
              <w:tc>
                <w:tcPr>
                  <w:tcW w:w="718" w:type="pct"/>
                  <w:shd w:val="clear" w:color="auto" w:fill="00B050"/>
                  <w:vAlign w:val="center"/>
                </w:tcPr>
                <w:p w14:paraId="405FD4EE" w14:textId="686DFC68" w:rsidR="0052634F" w:rsidRPr="00617824" w:rsidRDefault="00323112" w:rsidP="0052634F">
                  <w:pPr>
                    <w:pStyle w:val="Day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VENDREDI</w:t>
                  </w:r>
                </w:p>
              </w:tc>
              <w:tc>
                <w:tcPr>
                  <w:tcW w:w="718" w:type="pct"/>
                  <w:shd w:val="clear" w:color="auto" w:fill="C00000"/>
                  <w:vAlign w:val="center"/>
                </w:tcPr>
                <w:p w14:paraId="377885AE" w14:textId="0F1F67D6" w:rsidR="0052634F" w:rsidRPr="00617824" w:rsidRDefault="00323112" w:rsidP="0052634F">
                  <w:pPr>
                    <w:pStyle w:val="Day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SAMEDI</w:t>
                  </w:r>
                </w:p>
              </w:tc>
              <w:tc>
                <w:tcPr>
                  <w:tcW w:w="705" w:type="pct"/>
                  <w:shd w:val="clear" w:color="auto" w:fill="FF0000"/>
                  <w:vAlign w:val="center"/>
                </w:tcPr>
                <w:p w14:paraId="25AD282C" w14:textId="5BEE64DA" w:rsidR="0052634F" w:rsidRPr="00617824" w:rsidRDefault="00323112" w:rsidP="0052634F">
                  <w:pPr>
                    <w:pStyle w:val="Day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DIMANCHE</w:t>
                  </w:r>
                </w:p>
              </w:tc>
            </w:tr>
            <w:tr w:rsidR="0052634F" w:rsidRPr="00617824" w14:paraId="1E3BDE5C" w14:textId="77777777" w:rsidTr="0052634F">
              <w:trPr>
                <w:trHeight w:val="624"/>
              </w:trPr>
              <w:tc>
                <w:tcPr>
                  <w:tcW w:w="707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160C1603" w14:textId="41C05473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MonthStart12 \@ dddd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понедельник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“понедельник" 1 ""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1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68B51EB8" w14:textId="0D7B5424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MonthStart12 \@ dddd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понедельник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“вторник" 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=A2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&lt;&gt; 0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=A2+1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2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07686A70" w14:textId="542FF9DB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MonthStart12 \@ dddd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понедельник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“среда" 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=B2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&lt;&gt; 0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=B2+1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3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4BC80C40" w14:textId="778748E9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MonthStart12 \@ dddd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понедельник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“четверг" 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=C2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&lt;&gt; 0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=C2+1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4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4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4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548ACA9E" w14:textId="5E6AFC36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MonthStart12 \@ dddd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понедельник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= “пятница" 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=D2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4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&lt;&gt; 0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=D2+1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5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5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5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6B8BE14B" w14:textId="7955C179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DocVariable MonthStart12 \@ dddd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понедельник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 “суббота" 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=E2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5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&lt;&gt; 0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=E2+1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t>6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704EE88A" w14:textId="53A3B0B8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DocVariable MonthStart12 \@ dddd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понедельник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 “воскресенье" 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=F2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&lt;&gt; 0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=F2+1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7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7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t>7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</w:tr>
            <w:tr w:rsidR="0052634F" w:rsidRPr="00617824" w14:paraId="05DD0B50" w14:textId="77777777" w:rsidTr="0052634F">
              <w:trPr>
                <w:trHeight w:val="624"/>
              </w:trPr>
              <w:tc>
                <w:tcPr>
                  <w:tcW w:w="707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79CE3C5F" w14:textId="4D6D5615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=G2+1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8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77EEF741" w14:textId="7D3E94D7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=A3+1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9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25906470" w14:textId="2522811F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=B3+1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10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2F69DEDA" w14:textId="67DC9729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=C3+1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11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0B971396" w14:textId="571CC8AE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=D3+1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12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3DD7126C" w14:textId="1BD5CE94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=E3+1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t>13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7EEA8429" w14:textId="0DA60E76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=F3+1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t>14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</w:tr>
            <w:tr w:rsidR="0052634F" w:rsidRPr="00617824" w14:paraId="34402745" w14:textId="77777777" w:rsidTr="0052634F">
              <w:trPr>
                <w:trHeight w:val="624"/>
              </w:trPr>
              <w:tc>
                <w:tcPr>
                  <w:tcW w:w="707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0C07BDA1" w14:textId="3A46CF8E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=G3+1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15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20027A7E" w14:textId="7E95C522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=A4+1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16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1A2205AC" w14:textId="0E456141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=B4+1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17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26405F6B" w14:textId="14134E85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=C4+1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18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0E994DBD" w14:textId="061F7C19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=D4+1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19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2A47F22D" w14:textId="74F546F8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=E4+1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t>20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252269C3" w14:textId="0F1AB7FE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=F4+1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t>21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</w:tr>
            <w:tr w:rsidR="0052634F" w:rsidRPr="00617824" w14:paraId="0F73C2E0" w14:textId="77777777" w:rsidTr="0052634F">
              <w:trPr>
                <w:trHeight w:val="624"/>
              </w:trPr>
              <w:tc>
                <w:tcPr>
                  <w:tcW w:w="707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1C2F5C35" w14:textId="22C3D2E2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=G4+1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22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5FF1246F" w14:textId="740DD3F3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=A5+1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23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410FA598" w14:textId="13988030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=B5+1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24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105087F2" w14:textId="6024C3AB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=C5+1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25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7C7C0C94" w14:textId="4D1811FA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=D5+1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26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3DFB766A" w14:textId="708E84C1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=E5+1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t>27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72FA82AB" w14:textId="416B4693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=F5+1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t>28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</w:tr>
            <w:tr w:rsidR="0052634F" w:rsidRPr="00617824" w14:paraId="29F4F60C" w14:textId="77777777" w:rsidTr="0052634F">
              <w:trPr>
                <w:trHeight w:val="624"/>
              </w:trPr>
              <w:tc>
                <w:tcPr>
                  <w:tcW w:w="707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6707BC73" w14:textId="6B0FC341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=G5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28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0,""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=G5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28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&lt;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MonthEnd12 \@ 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=G5+1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29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29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29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2ED58702" w14:textId="701FB2F6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29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0,""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=A6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29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&lt;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MonthEnd12 \@ 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=A6+1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30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50A91B89" w14:textId="3A456F8A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=B6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0,""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=B6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&lt;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MonthEnd12 \@ 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=B6+1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31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02923F60" w14:textId="6636BAF7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=C6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0,""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=C6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&lt;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MonthEnd12 \@ 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=C6+1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480BD6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3F95E8DE" w14:textId="06F1000E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=D6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0,""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=D6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480BD6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&lt;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MonthEnd12 \@ 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480BD6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=D6+1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480BD6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27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480BD6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27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75135FD1" w14:textId="1FBE2D7A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=E6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 0,""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=E6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480BD6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27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 &lt;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DocVariable MonthEnd12 \@ 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480BD6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=E6+1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480BD6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28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480BD6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28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034FDD99" w14:textId="351E1264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=F6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 0,""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=F6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480BD6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28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 &lt;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DocVariable MonthEnd12 \@ 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480BD6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=F6+1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480BD6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29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480BD6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29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</w:tr>
            <w:tr w:rsidR="0052634F" w:rsidRPr="00617824" w14:paraId="5DE55A14" w14:textId="77777777" w:rsidTr="0052634F">
              <w:trPr>
                <w:trHeight w:val="624"/>
              </w:trPr>
              <w:tc>
                <w:tcPr>
                  <w:tcW w:w="707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358FFE6F" w14:textId="6DEE7E1D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=G6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0,""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=G6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480BD6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29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&lt;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MonthEnd12 \@ 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480BD6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=G6+1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480BD6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480BD6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7020AB28" w14:textId="1DE65F1F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=A7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32311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0,""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=A7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480BD6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&lt;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MonthEnd12 \@ 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480BD6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=A7+1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480BD6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480BD6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30531EA2" w14:textId="77777777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7FCB057D" w14:textId="77777777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2A9E880B" w14:textId="77777777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</w:p>
              </w:tc>
              <w:tc>
                <w:tcPr>
                  <w:tcW w:w="718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1ED5DCC0" w14:textId="77777777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</w:p>
              </w:tc>
              <w:tc>
                <w:tcPr>
                  <w:tcW w:w="705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0D82618F" w14:textId="77777777" w:rsidR="0052634F" w:rsidRPr="00617824" w:rsidRDefault="0052634F" w:rsidP="0052634F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</w:p>
              </w:tc>
            </w:tr>
          </w:tbl>
          <w:p w14:paraId="1EBFC1AF" w14:textId="77777777" w:rsidR="0052634F" w:rsidRPr="00617824" w:rsidRDefault="0052634F" w:rsidP="00A51238">
            <w:pPr>
              <w:rPr>
                <w:rFonts w:ascii="Arial Narrow" w:hAnsi="Arial Narrow"/>
              </w:rPr>
            </w:pPr>
          </w:p>
        </w:tc>
      </w:tr>
    </w:tbl>
    <w:p w14:paraId="3A1C3F59" w14:textId="58A003CF" w:rsidR="00ED5F48" w:rsidRPr="00617824" w:rsidRDefault="00ED5F48" w:rsidP="00ED5F48">
      <w:pPr>
        <w:pStyle w:val="Months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p w14:paraId="702D815D" w14:textId="2505BBA2" w:rsidR="00ED5F48" w:rsidRPr="00617824" w:rsidRDefault="00ED5F48" w:rsidP="00ED5F48">
      <w:pPr>
        <w:pStyle w:val="Months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p w14:paraId="60D83A92" w14:textId="61BA8925" w:rsidR="00ED5F48" w:rsidRPr="00617824" w:rsidRDefault="00ED5F48" w:rsidP="00ED5F48">
      <w:pPr>
        <w:pStyle w:val="Months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p w14:paraId="7D4CAD8A" w14:textId="3E62D5A8" w:rsidR="00ED5F48" w:rsidRPr="00617824" w:rsidRDefault="00ED5F48" w:rsidP="00ED5F48">
      <w:pPr>
        <w:pStyle w:val="Months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p w14:paraId="50D5D5A5" w14:textId="77777777" w:rsidR="00ED5F48" w:rsidRPr="00617824" w:rsidRDefault="00ED5F48" w:rsidP="004D4FC5">
      <w:pPr>
        <w:pStyle w:val="a5"/>
        <w:rPr>
          <w:rFonts w:ascii="Arial Narrow" w:hAnsi="Arial Narrow"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617824" w:rsidSect="00E27EEB">
      <w:pgSz w:w="11906" w:h="16838" w:code="9"/>
      <w:pgMar w:top="624" w:right="567" w:bottom="624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E3E35" w14:textId="77777777" w:rsidR="00B503CA" w:rsidRDefault="00B503CA">
      <w:pPr>
        <w:spacing w:after="0"/>
      </w:pPr>
      <w:r>
        <w:separator/>
      </w:r>
    </w:p>
  </w:endnote>
  <w:endnote w:type="continuationSeparator" w:id="0">
    <w:p w14:paraId="3C1E3E1A" w14:textId="77777777" w:rsidR="00B503CA" w:rsidRDefault="00B503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6C9B4" w14:textId="77777777" w:rsidR="00B503CA" w:rsidRDefault="00B503CA">
      <w:pPr>
        <w:spacing w:after="0"/>
      </w:pPr>
      <w:r>
        <w:separator/>
      </w:r>
    </w:p>
  </w:footnote>
  <w:footnote w:type="continuationSeparator" w:id="0">
    <w:p w14:paraId="7009BD7F" w14:textId="77777777" w:rsidR="00B503CA" w:rsidRDefault="00B503C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C41F9"/>
    <w:rsid w:val="0027634F"/>
    <w:rsid w:val="00285C1D"/>
    <w:rsid w:val="002D7C5A"/>
    <w:rsid w:val="00323112"/>
    <w:rsid w:val="003239B8"/>
    <w:rsid w:val="003327F5"/>
    <w:rsid w:val="00340CAF"/>
    <w:rsid w:val="003C0D41"/>
    <w:rsid w:val="003E085C"/>
    <w:rsid w:val="003E7B3A"/>
    <w:rsid w:val="00416364"/>
    <w:rsid w:val="00431B29"/>
    <w:rsid w:val="00440416"/>
    <w:rsid w:val="00440F80"/>
    <w:rsid w:val="004471F4"/>
    <w:rsid w:val="00462EAD"/>
    <w:rsid w:val="00480BD6"/>
    <w:rsid w:val="00482F2D"/>
    <w:rsid w:val="004A6170"/>
    <w:rsid w:val="004D4FC5"/>
    <w:rsid w:val="004F6AAC"/>
    <w:rsid w:val="00512F2D"/>
    <w:rsid w:val="0052634F"/>
    <w:rsid w:val="00564C6E"/>
    <w:rsid w:val="00570FBB"/>
    <w:rsid w:val="00583B82"/>
    <w:rsid w:val="005923AC"/>
    <w:rsid w:val="005D5149"/>
    <w:rsid w:val="005E656F"/>
    <w:rsid w:val="00617824"/>
    <w:rsid w:val="00642A90"/>
    <w:rsid w:val="00667021"/>
    <w:rsid w:val="00685089"/>
    <w:rsid w:val="006974E1"/>
    <w:rsid w:val="006B6899"/>
    <w:rsid w:val="006C0896"/>
    <w:rsid w:val="006D3843"/>
    <w:rsid w:val="006F513E"/>
    <w:rsid w:val="00743C81"/>
    <w:rsid w:val="007C0139"/>
    <w:rsid w:val="007D45A1"/>
    <w:rsid w:val="007F564D"/>
    <w:rsid w:val="008B1201"/>
    <w:rsid w:val="008F16F7"/>
    <w:rsid w:val="009164BA"/>
    <w:rsid w:val="009166BD"/>
    <w:rsid w:val="00941421"/>
    <w:rsid w:val="00977AAE"/>
    <w:rsid w:val="00996E56"/>
    <w:rsid w:val="00997268"/>
    <w:rsid w:val="009D0B41"/>
    <w:rsid w:val="00A12667"/>
    <w:rsid w:val="00A14581"/>
    <w:rsid w:val="00A20E4C"/>
    <w:rsid w:val="00A51238"/>
    <w:rsid w:val="00AA0DE4"/>
    <w:rsid w:val="00AA23D3"/>
    <w:rsid w:val="00AA3C50"/>
    <w:rsid w:val="00AE302A"/>
    <w:rsid w:val="00AE36BB"/>
    <w:rsid w:val="00B070F5"/>
    <w:rsid w:val="00B37C7E"/>
    <w:rsid w:val="00B503CA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D16A8A"/>
    <w:rsid w:val="00D97CE4"/>
    <w:rsid w:val="00DB6B33"/>
    <w:rsid w:val="00DE32AC"/>
    <w:rsid w:val="00DE3363"/>
    <w:rsid w:val="00E1407A"/>
    <w:rsid w:val="00E27EEB"/>
    <w:rsid w:val="00E33F1A"/>
    <w:rsid w:val="00E50BDE"/>
    <w:rsid w:val="00E51F46"/>
    <w:rsid w:val="00E774CD"/>
    <w:rsid w:val="00E77E1D"/>
    <w:rsid w:val="00E97684"/>
    <w:rsid w:val="00EC50CF"/>
    <w:rsid w:val="00ED5F48"/>
    <w:rsid w:val="00ED75B6"/>
    <w:rsid w:val="00F03CEE"/>
    <w:rsid w:val="00F4417A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2025-08-05T18:12:00Z</dcterms:created>
  <dcterms:modified xsi:type="dcterms:W3CDTF">2025-08-05T18:12:00Z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