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930"/>
      </w:tblGrid>
      <w:tr w:rsidR="003E085C" w:rsidRPr="00D00D28" w14:paraId="40983BE3" w14:textId="77777777" w:rsidTr="00A86163">
        <w:trPr>
          <w:trHeight w:val="20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00D28" w:rsidRDefault="003E085C" w:rsidP="002848AB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insideV w:val="dashed" w:sz="4" w:space="0" w:color="auto"/>
              </w:tblBorders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965"/>
              <w:gridCol w:w="7965"/>
            </w:tblGrid>
            <w:tr w:rsidR="00C31DC7" w:rsidRPr="00D00D28" w14:paraId="79F6697B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p w14:paraId="1E763E4B" w14:textId="6D2DEAE0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val="it-IT"/>
                    </w:rPr>
                  </w:pPr>
                  <w:bookmarkStart w:id="1" w:name="_Hlk38821049"/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val="it-IT" w:bidi="ru-RU"/>
                    </w:rPr>
                    <w:t>JANVIER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val="it-IT" w:bidi="ru-RU"/>
                    </w:rPr>
                    <w:t xml:space="preserve"> 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val="it-IT" w:bidi="ru-RU"/>
                    </w:rPr>
                    <w:instrText xml:space="preserve"> DOCVARIABLE  MonthStart1 \@  yyyy   \* MERGEFORMAT </w:instrTex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814A51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val="it-IT" w:bidi="ru-RU"/>
                    </w:rPr>
                    <w:t>2026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7"/>
                    <w:gridCol w:w="1079"/>
                    <w:gridCol w:w="1079"/>
                    <w:gridCol w:w="1080"/>
                    <w:gridCol w:w="1080"/>
                    <w:gridCol w:w="1080"/>
                    <w:gridCol w:w="1053"/>
                  </w:tblGrid>
                  <w:tr w:rsidR="00C31DC7" w:rsidRPr="00D00D28" w14:paraId="684222CD" w14:textId="77777777" w:rsidTr="00E31530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39408482" w14:textId="486A4301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B285114" w14:textId="10E8125B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54BB7502" w14:textId="7BE420CC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3684BA99" w14:textId="22A7FF07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1CF75680" w14:textId="1B92AAEF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57BE3AF3" w14:textId="10C441BD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37E85CF0" w14:textId="01415229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 w:bidi="ru-RU"/>
                          </w:rPr>
                          <w:t>DI</w:t>
                        </w:r>
                      </w:p>
                    </w:tc>
                  </w:tr>
                  <w:tr w:rsidR="00E31530" w:rsidRPr="00D00D28" w14:paraId="31DF8F53" w14:textId="77777777" w:rsidTr="00E31530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4C3DF47A" w14:textId="150324B1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7FD8DCA2" w14:textId="17B073F2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3D953DC5" w14:textId="682EB80E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216F7F6B" w14:textId="3AE2DD45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4D77DEF9" w14:textId="4488B1E8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0AB1CBA7" w14:textId="3ED5A2F4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61DE8D4C" w14:textId="31B60059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31530" w:rsidRPr="00D00D28" w14:paraId="0AFA4FA2" w14:textId="77777777" w:rsidTr="00E31530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688A4083" w14:textId="3A1EB65E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1AD9C7DF" w14:textId="0AFEFF73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2FD5672A" w14:textId="0BFAD883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28E39618" w14:textId="05D1C017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3E01D669" w14:textId="0270A8A0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3F3"/>
                      </w:tcPr>
                      <w:p w14:paraId="678B3CC1" w14:textId="549E4947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3F3"/>
                      </w:tcPr>
                      <w:p w14:paraId="63A6A44F" w14:textId="34929991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31530" w:rsidRPr="00D00D28" w14:paraId="223F797F" w14:textId="77777777" w:rsidTr="00E31530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3FCDA0AA" w14:textId="3D704FE6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4E99770B" w14:textId="195AADCC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7078C04D" w14:textId="55E4110E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63764BF9" w14:textId="29F73871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4C4D6EFD" w14:textId="1B2755EC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3F3"/>
                      </w:tcPr>
                      <w:p w14:paraId="51A7D074" w14:textId="68A1E606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3F3"/>
                      </w:tcPr>
                      <w:p w14:paraId="2DF4C53D" w14:textId="43B6CDA0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31530" w:rsidRPr="00D00D28" w14:paraId="10529957" w14:textId="77777777" w:rsidTr="00E31530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7824C9C9" w14:textId="7EEA523F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365E1D41" w14:textId="1B142100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53951C8E" w14:textId="103C8134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1A755A8A" w14:textId="24330B84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231F29A4" w14:textId="196713BD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3F3"/>
                      </w:tcPr>
                      <w:p w14:paraId="7D8D3352" w14:textId="486D6267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3F3"/>
                      </w:tcPr>
                      <w:p w14:paraId="2CF6BA37" w14:textId="6583203B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31530" w:rsidRPr="00D00D28" w14:paraId="797D45F8" w14:textId="77777777" w:rsidTr="00E31530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4BD14B6A" w14:textId="51B102B3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3746ECD0" w14:textId="4849FCF0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36F7B018" w14:textId="30870396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572B5BF7" w14:textId="476A1423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3573E501" w14:textId="2319703B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3F3"/>
                      </w:tcPr>
                      <w:p w14:paraId="3A251BC6" w14:textId="59706471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3F3"/>
                      </w:tcPr>
                      <w:p w14:paraId="3CA74E8D" w14:textId="76B7C521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31530" w:rsidRPr="00D00D28" w14:paraId="1144E5B8" w14:textId="77777777" w:rsidTr="00E31530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55F237A0" w14:textId="5F07F4D1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484CCAC5" w14:textId="75A0219D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450BB2A5" w14:textId="77777777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6CD13DEE" w14:textId="77777777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3241B312" w14:textId="77777777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FF3F3"/>
                      </w:tcPr>
                      <w:p w14:paraId="1D7F8AB0" w14:textId="77777777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FFF3F3"/>
                      </w:tcPr>
                      <w:p w14:paraId="40F850EA" w14:textId="77777777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C31DC7" w:rsidRPr="00D00D28" w:rsidRDefault="00C31DC7" w:rsidP="002848AB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p w14:paraId="3D861116" w14:textId="38816C10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FÉVRIER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814A51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2026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7"/>
                    <w:gridCol w:w="1079"/>
                    <w:gridCol w:w="1078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4D521D1C" w14:textId="77777777" w:rsidTr="00D00D28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5B4A50A8" w14:textId="58EE72F0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4D052ACD" w14:textId="37B4843E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5A47D848" w14:textId="44D6FAE0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11412BE2" w14:textId="7B5EAC05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0C3D3BE5" w14:textId="5D8BD308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242F7BE9" w14:textId="0880443B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4CB16A91" w14:textId="7164F798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033AD79B" w14:textId="77777777" w:rsidTr="00504AA8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2338C3E" w14:textId="7108313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E9814E4" w14:textId="5EC6EB1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03D6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5B665E05" w14:textId="74C5962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0131D4F0" w14:textId="183B8AF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FC2BCF9" w14:textId="6E78CC5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1CD888BB" w14:textId="4E14335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3A023F15" w14:textId="68426AF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878283D" w14:textId="77777777" w:rsidTr="00504AA8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036E1A06" w14:textId="0F3618A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1E8FAF3" w14:textId="77555BE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1F01189" w14:textId="2D15B5C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1DD9A7D" w14:textId="297AF47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D7C63CF" w14:textId="3A518C3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180DD119" w14:textId="3463F67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651B6ED7" w14:textId="63789B0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7DC4D67B" w14:textId="77777777" w:rsidTr="00504AA8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64AC88D8" w14:textId="3F2C2CD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A0ABAC2" w14:textId="3266AF7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8AB7AB9" w14:textId="4995FDD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58FC14F" w14:textId="595933C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6F7ACB7" w14:textId="0A866DC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16A9F174" w14:textId="357AF31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0A0A41E" w14:textId="64F97EB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73331944" w14:textId="77777777" w:rsidTr="00504AA8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036526BF" w14:textId="15A2FAD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A8C1CD1" w14:textId="7EBBA24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C3A56F1" w14:textId="09191D5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5262D4B" w14:textId="18F7158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4A49CF7" w14:textId="083F3AC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4A26A059" w14:textId="1111250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46E25065" w14:textId="2FA1D0C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74B0FF95" w14:textId="77777777" w:rsidTr="00504AA8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0A5D3919" w14:textId="5D0ADCC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5641D12" w14:textId="0DEEBF6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CBBFCBA" w14:textId="298E2DA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2DB4676" w14:textId="597076D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12ADD02" w14:textId="05D0244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046D5BCA" w14:textId="3A70724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7267017D" w14:textId="5331EEA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4CB553C4" w14:textId="77777777" w:rsidTr="00504AA8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4549FBFA" w14:textId="4C1F3D1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254819C" w14:textId="31EBA11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EFD04B4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BAA4EBA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F9AE72D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14A36644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5B970C07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C31DC7" w:rsidRPr="00D00D28" w:rsidRDefault="00C31DC7" w:rsidP="002848AB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C31DC7" w:rsidRPr="00D00D28" w14:paraId="0BFDCAC1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  <w:vAlign w:val="center"/>
                </w:tcPr>
                <w:tbl>
                  <w:tblPr>
                    <w:tblStyle w:val="ae"/>
                    <w:tblW w:w="5000" w:type="pct"/>
                    <w:tblBorders>
                      <w:bottom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3E375EAA" w14:textId="77777777" w:rsidTr="00275373">
                    <w:tc>
                      <w:tcPr>
                        <w:tcW w:w="5000" w:type="pct"/>
                      </w:tcPr>
                      <w:p w14:paraId="5A385590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00BA1CDE" w14:textId="77777777" w:rsidTr="00275373">
                    <w:tc>
                      <w:tcPr>
                        <w:tcW w:w="5000" w:type="pct"/>
                      </w:tcPr>
                      <w:p w14:paraId="6D376211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8C2C3EC" w14:textId="77777777" w:rsidTr="00275373">
                    <w:tc>
                      <w:tcPr>
                        <w:tcW w:w="5000" w:type="pct"/>
                      </w:tcPr>
                      <w:p w14:paraId="7EF21955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A4E7F1C" w14:textId="77777777" w:rsidTr="00275373">
                    <w:tc>
                      <w:tcPr>
                        <w:tcW w:w="5000" w:type="pct"/>
                      </w:tcPr>
                      <w:p w14:paraId="52E30548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6318355" w14:textId="77777777" w:rsidTr="00275373">
                    <w:tc>
                      <w:tcPr>
                        <w:tcW w:w="5000" w:type="pct"/>
                      </w:tcPr>
                      <w:p w14:paraId="606F3AD9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0F7FA01" w14:textId="77777777" w:rsidTr="00275373">
                    <w:tc>
                      <w:tcPr>
                        <w:tcW w:w="5000" w:type="pct"/>
                      </w:tcPr>
                      <w:p w14:paraId="5828D172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4757BB7" w14:textId="77777777" w:rsidTr="00275373">
                    <w:tc>
                      <w:tcPr>
                        <w:tcW w:w="5000" w:type="pct"/>
                      </w:tcPr>
                      <w:p w14:paraId="343EB368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54F73347" w14:textId="77777777" w:rsidTr="00275373">
                    <w:tc>
                      <w:tcPr>
                        <w:tcW w:w="5000" w:type="pct"/>
                      </w:tcPr>
                      <w:p w14:paraId="0A17FAA5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bottom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13F6111A" w14:textId="77777777" w:rsidTr="00341E40">
                    <w:tc>
                      <w:tcPr>
                        <w:tcW w:w="5000" w:type="pct"/>
                      </w:tcPr>
                      <w:p w14:paraId="779B1809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BDB482A" w14:textId="77777777" w:rsidTr="00341E40">
                    <w:tc>
                      <w:tcPr>
                        <w:tcW w:w="5000" w:type="pct"/>
                      </w:tcPr>
                      <w:p w14:paraId="61FAC16C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654AD1F" w14:textId="77777777" w:rsidTr="00341E40">
                    <w:tc>
                      <w:tcPr>
                        <w:tcW w:w="5000" w:type="pct"/>
                      </w:tcPr>
                      <w:p w14:paraId="566C5DBB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4953BFF" w14:textId="77777777" w:rsidTr="00341E40">
                    <w:tc>
                      <w:tcPr>
                        <w:tcW w:w="5000" w:type="pct"/>
                      </w:tcPr>
                      <w:p w14:paraId="49823E1A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78A8DBF" w14:textId="77777777" w:rsidTr="00341E40">
                    <w:tc>
                      <w:tcPr>
                        <w:tcW w:w="5000" w:type="pct"/>
                      </w:tcPr>
                      <w:p w14:paraId="0C2B633B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CC9EC89" w14:textId="77777777" w:rsidTr="00341E40">
                    <w:tc>
                      <w:tcPr>
                        <w:tcW w:w="5000" w:type="pct"/>
                      </w:tcPr>
                      <w:p w14:paraId="196CC4E3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3920960" w14:textId="77777777" w:rsidTr="00341E40">
                    <w:tc>
                      <w:tcPr>
                        <w:tcW w:w="5000" w:type="pct"/>
                      </w:tcPr>
                      <w:p w14:paraId="69844D30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5F4F742F" w14:textId="77777777" w:rsidTr="00341E40">
                    <w:tc>
                      <w:tcPr>
                        <w:tcW w:w="5000" w:type="pct"/>
                      </w:tcPr>
                      <w:p w14:paraId="647E60AB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D00D28" w14:paraId="34D32ABB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p w14:paraId="44F4A9DB" w14:textId="7C3FF139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lastRenderedPageBreak/>
                    <w:t>MARS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814A51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2026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7"/>
                    <w:gridCol w:w="1079"/>
                    <w:gridCol w:w="1078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15C90AF8" w14:textId="77777777" w:rsidTr="00D00D28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9250CF3" w14:textId="26DAE596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1D6EBF10" w14:textId="3685BDCC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3CA49B29" w14:textId="26F9C69F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11E13F47" w14:textId="0CC9C100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09452FEF" w14:textId="22F41186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3E4C8C96" w14:textId="4084D583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19BA2924" w14:textId="1EF46144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18B4B88B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5CB68B1B" w14:textId="392BC6C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20381CB" w14:textId="1FC1E59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03D6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3B9733AB" w14:textId="446D54F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32A608AE" w14:textId="4768B7E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26A7C1B8" w14:textId="5CFFCCB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0CBF86C4" w14:textId="3B62B4B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2AA1B54B" w14:textId="4EF5815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46F95160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68186C1C" w14:textId="537FB09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BF8502E" w14:textId="10BA079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028BEAA" w14:textId="42883CD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6276450" w14:textId="4594E25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04021C2" w14:textId="58D09FD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675C015E" w14:textId="69F8B02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4FAD5095" w14:textId="079B76D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1CE6DB41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65B3A345" w14:textId="64691F3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78B6E46" w14:textId="080A5CC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B1255F5" w14:textId="525D688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97892BD" w14:textId="40D848A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1A22484" w14:textId="603EB86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745FBD35" w14:textId="54656C4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7EA91C4" w14:textId="41C2E03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07EC7675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5F76184A" w14:textId="1622643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08EBA41" w14:textId="6CE47BB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E8C349F" w14:textId="7BCFE50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3CB658B" w14:textId="6D58242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D035EAA" w14:textId="33793C2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25535914" w14:textId="7344F43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098D2C63" w14:textId="72C193B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0863D122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15892B97" w14:textId="335CDDC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A5A0577" w14:textId="15AC64B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A907640" w14:textId="6B43B11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3157528" w14:textId="2213829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93C3568" w14:textId="75950FD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55D9A142" w14:textId="7D2A4D6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90C4FF3" w14:textId="26B9548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9A9E89A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785AAD23" w14:textId="528226C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9B102DD" w14:textId="15B8DA1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6C7A889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49957DA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9CC15FF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45749C45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259BEB98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p w14:paraId="38D300B5" w14:textId="0B06EAD3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AVRIL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814A51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2026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9"/>
                    <w:gridCol w:w="1077"/>
                    <w:gridCol w:w="1078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55DDB787" w14:textId="77777777" w:rsidTr="00D00D28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11CEE943" w14:textId="2B5356B4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49D76A15" w14:textId="7B635470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680D910D" w14:textId="22138FC7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6B828F5D" w14:textId="51AEC1E6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0AC2D55B" w14:textId="24B752C2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6F7FAD31" w14:textId="6EC08239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1024264B" w14:textId="7088D594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1B9FDE55" w14:textId="77777777" w:rsidTr="00504AA8">
                    <w:trPr>
                      <w:trHeight w:val="1134"/>
                    </w:trPr>
                    <w:tc>
                      <w:tcPr>
                        <w:tcW w:w="710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35D69D4C" w14:textId="43A05A0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055D2BA1" w14:textId="7606A3F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25F69BF" w14:textId="66D285C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0168AF50" w14:textId="3C1B0C4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281A4B42" w14:textId="3B67F9E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13C5E97D" w14:textId="2DEC0A7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2A9B1C78" w14:textId="18872BA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50F5389B" w14:textId="77777777" w:rsidTr="00504AA8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5F211D95" w14:textId="15CEE55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</w:tcPr>
                      <w:p w14:paraId="1478D641" w14:textId="7D931D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AC033CE" w14:textId="5D7E20A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A906EE1" w14:textId="0EA71F2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1FA901E" w14:textId="2A94C0B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1477BBB3" w14:textId="1983358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50686B9D" w14:textId="2D1186B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5FD9DDE9" w14:textId="77777777" w:rsidTr="00504AA8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6A897297" w14:textId="521F0C8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</w:tcPr>
                      <w:p w14:paraId="35FDF45B" w14:textId="3DE80BE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A94174E" w14:textId="381FA15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E4EF9C8" w14:textId="3CE53BB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6D13D74" w14:textId="034D0C1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642F7623" w14:textId="654CEDA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0BD4053E" w14:textId="5774E28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3E49531" w14:textId="77777777" w:rsidTr="00504AA8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44230AF0" w14:textId="7FFECDA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</w:tcPr>
                      <w:p w14:paraId="0F67641E" w14:textId="5854248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C789EF4" w14:textId="4A04F7F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A76B822" w14:textId="773A491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7829A64" w14:textId="7186BB3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38699DFC" w14:textId="60C7C9B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46DE941A" w14:textId="027B36C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49A27704" w14:textId="77777777" w:rsidTr="00504AA8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533C5A48" w14:textId="799EB0A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</w:tcPr>
                      <w:p w14:paraId="4D60620F" w14:textId="156F0FA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59EB47E" w14:textId="006419D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47EED7D" w14:textId="3C7AB3C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469923B" w14:textId="578CA89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611B8F4A" w14:textId="60E91EA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7954EA03" w14:textId="419C904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0A262CF9" w14:textId="77777777" w:rsidTr="00504AA8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78BCAD17" w14:textId="3F32A19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</w:tcPr>
                      <w:p w14:paraId="794946FC" w14:textId="00E9061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B3526AA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118F7A4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5E104AE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247D403C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7415FA09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D00D28" w14:paraId="6F455CDB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bottom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715B92C0" w14:textId="77777777" w:rsidTr="00275373">
                    <w:tc>
                      <w:tcPr>
                        <w:tcW w:w="5000" w:type="pct"/>
                      </w:tcPr>
                      <w:p w14:paraId="062916C7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6F52DD5" w14:textId="77777777" w:rsidTr="00275373">
                    <w:tc>
                      <w:tcPr>
                        <w:tcW w:w="5000" w:type="pct"/>
                      </w:tcPr>
                      <w:p w14:paraId="6119D45F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5B643B1C" w14:textId="77777777" w:rsidTr="00275373">
                    <w:tc>
                      <w:tcPr>
                        <w:tcW w:w="5000" w:type="pct"/>
                      </w:tcPr>
                      <w:p w14:paraId="76EC1EBD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FA6A3FC" w14:textId="77777777" w:rsidTr="00275373">
                    <w:tc>
                      <w:tcPr>
                        <w:tcW w:w="5000" w:type="pct"/>
                      </w:tcPr>
                      <w:p w14:paraId="2F3C8427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C4D3366" w14:textId="77777777" w:rsidTr="00275373">
                    <w:tc>
                      <w:tcPr>
                        <w:tcW w:w="5000" w:type="pct"/>
                      </w:tcPr>
                      <w:p w14:paraId="76EDCFE3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27BAD1B" w14:textId="77777777" w:rsidTr="00275373">
                    <w:tc>
                      <w:tcPr>
                        <w:tcW w:w="5000" w:type="pct"/>
                      </w:tcPr>
                      <w:p w14:paraId="58B99450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C6D3AAD" w14:textId="77777777" w:rsidTr="00275373">
                    <w:tc>
                      <w:tcPr>
                        <w:tcW w:w="5000" w:type="pct"/>
                      </w:tcPr>
                      <w:p w14:paraId="3DACE22A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059D24F5" w14:textId="77777777" w:rsidTr="00275373">
                    <w:tc>
                      <w:tcPr>
                        <w:tcW w:w="5000" w:type="pct"/>
                      </w:tcPr>
                      <w:p w14:paraId="7570DB62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3E3917D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bottom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1A7BFE15" w14:textId="77777777" w:rsidTr="00275373">
                    <w:tc>
                      <w:tcPr>
                        <w:tcW w:w="5000" w:type="pct"/>
                      </w:tcPr>
                      <w:p w14:paraId="789F8346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29598B9" w14:textId="77777777" w:rsidTr="00275373">
                    <w:tc>
                      <w:tcPr>
                        <w:tcW w:w="5000" w:type="pct"/>
                      </w:tcPr>
                      <w:p w14:paraId="21CF239A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CA9BB4A" w14:textId="77777777" w:rsidTr="00275373">
                    <w:tc>
                      <w:tcPr>
                        <w:tcW w:w="5000" w:type="pct"/>
                      </w:tcPr>
                      <w:p w14:paraId="6010B983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C454376" w14:textId="77777777" w:rsidTr="00275373">
                    <w:tc>
                      <w:tcPr>
                        <w:tcW w:w="5000" w:type="pct"/>
                      </w:tcPr>
                      <w:p w14:paraId="16830AE2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0FA00E5" w14:textId="77777777" w:rsidTr="00275373">
                    <w:tc>
                      <w:tcPr>
                        <w:tcW w:w="5000" w:type="pct"/>
                      </w:tcPr>
                      <w:p w14:paraId="4839EB05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464650C1" w14:textId="77777777" w:rsidTr="00275373">
                    <w:tc>
                      <w:tcPr>
                        <w:tcW w:w="5000" w:type="pct"/>
                      </w:tcPr>
                      <w:p w14:paraId="4201487A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1907271" w14:textId="77777777" w:rsidTr="00275373">
                    <w:tc>
                      <w:tcPr>
                        <w:tcW w:w="5000" w:type="pct"/>
                      </w:tcPr>
                      <w:p w14:paraId="1294CD30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407761A4" w14:textId="77777777" w:rsidTr="00275373">
                    <w:tc>
                      <w:tcPr>
                        <w:tcW w:w="5000" w:type="pct"/>
                      </w:tcPr>
                      <w:p w14:paraId="4D83483E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C512448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D00D28" w14:paraId="18DD61E2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p w14:paraId="52178ECB" w14:textId="58FADC6B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lastRenderedPageBreak/>
                    <w:t>MAI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814A51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2026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7"/>
                    <w:gridCol w:w="1079"/>
                    <w:gridCol w:w="1078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61657950" w14:textId="77777777" w:rsidTr="00D00D28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6CCDE4A6" w14:textId="124B29F8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31C9AB84" w14:textId="3F675E8B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20C5C07F" w14:textId="2F6DCB07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5D767DEF" w14:textId="2AF8BCD8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25CA23B3" w14:textId="07AD82F4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56C856C1" w14:textId="35012E9A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5EB503F3" w14:textId="7A467E0C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5D5622D1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0CEBCB75" w14:textId="70C7F00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4CE8EF5E" w14:textId="08C897E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1F33B4E7" w14:textId="2DF612A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1DAFCDE6" w14:textId="626880D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7C7AAB12" w14:textId="7EC87A5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0901CC6D" w14:textId="5AC8E9D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250C20E1" w14:textId="2B18330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440BFC55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4C8285EA" w14:textId="2A8C50C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658419E" w14:textId="714ECC0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2DA1B8C" w14:textId="6B750D2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45F98D5" w14:textId="130036D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2770E74" w14:textId="11791CD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4C724145" w14:textId="4AC0B43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563ED8B2" w14:textId="6D6724F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363E43D3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1ADC104A" w14:textId="602C477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7699E55" w14:textId="45E6F2A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9EBE63C" w14:textId="0A6274E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9EC9750" w14:textId="6C4AB8E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475BA4B" w14:textId="75234F7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2378AE1B" w14:textId="2CA367B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67BC19FF" w14:textId="700A0BF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5320D245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0DBCB69E" w14:textId="182A23F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BB69162" w14:textId="376A8A1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5F4291A" w14:textId="5C57105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2D9B5BE" w14:textId="7D2A4A3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51E180F" w14:textId="533C1E8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5E8DCFB7" w14:textId="1098460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01667846" w14:textId="4C07FA8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4497EAB1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2D2F8DCA" w14:textId="08F6989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45F52D4" w14:textId="254D6C6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7F95DB1" w14:textId="2AB555B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48C1E81" w14:textId="7A294E3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E7AEE1E" w14:textId="56CE17A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3D0DB1AA" w14:textId="2D1CF11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5165AC82" w14:textId="32D6322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73F276D7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13135E9F" w14:textId="48FAF83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921B6D3" w14:textId="5E5094B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D6FBE47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2E38CC6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E9C5FBE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5011F7BB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5C599693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FDB78A6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p w14:paraId="3E7BA614" w14:textId="45E53890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JUIN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814A51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2026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7"/>
                    <w:gridCol w:w="1079"/>
                    <w:gridCol w:w="1078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1595348D" w14:textId="77777777" w:rsidTr="00D00D28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289F30EC" w14:textId="54B50871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E249789" w14:textId="2FB8E46D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5CD65FC0" w14:textId="3FDB3839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272421B1" w14:textId="503092F2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302D4E15" w14:textId="68BD2828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551939BE" w14:textId="17B9F0B1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43C91E1E" w14:textId="31460355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2F319CC9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180DBBEC" w14:textId="0143591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1EF1723" w14:textId="381FC0E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2C5781B8" w14:textId="20961EE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341827D1" w14:textId="1E903B6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1DBC4AB4" w14:textId="7B7643C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5B8AA3B2" w14:textId="412E5BF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70B6C85D" w14:textId="090D546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3EFD5C6A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1D588E62" w14:textId="1CE8E43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95B0464" w14:textId="69A43DA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3C45268" w14:textId="415279D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D9A5710" w14:textId="01C9B60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50B079C" w14:textId="226D8BB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332FBCD2" w14:textId="6A2D9D2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496B9343" w14:textId="1567DFC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5B3A5201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18CF17A4" w14:textId="7F171CB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BCAACD8" w14:textId="27D422E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955B223" w14:textId="51AABEB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79FB01F" w14:textId="453F27D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4347313" w14:textId="3EF8E9C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6B2F6343" w14:textId="06140D4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3FFE67F" w14:textId="2561B10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3F091185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6768CF38" w14:textId="700D185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AE295E6" w14:textId="0BFAA1F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19D6A61" w14:textId="7831057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F06CC34" w14:textId="55C043C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2D4ACE0" w14:textId="6FA5A73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23F8D9E1" w14:textId="0B11A78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CCB51AD" w14:textId="236E52C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3927724D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59F1F395" w14:textId="3DEB986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21A73EC" w14:textId="2D058A5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BDDE194" w14:textId="4A92E86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A23B11F" w14:textId="519DFAF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64EE19B" w14:textId="33CC2BD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2B31CE01" w14:textId="585D085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30B8B5E9" w14:textId="3FC77FC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47BC8B2A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3958D8D4" w14:textId="0621C24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083033A" w14:textId="490D750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D1F831D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CF5CE79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CFEB0C1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71CFA9D0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46B27843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1B08001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D00D28" w14:paraId="45ED49D3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top w:val="dashSmallGap" w:sz="4" w:space="0" w:color="auto"/>
                      <w:left w:val="dashSmallGap" w:sz="4" w:space="0" w:color="auto"/>
                      <w:bottom w:val="dashSmallGap" w:sz="4" w:space="0" w:color="auto"/>
                      <w:right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2760A3D8" w14:textId="77777777" w:rsidTr="00DD3BDF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3EE9B8BB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0E01FE6C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417A5B01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8DB3932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7D8A2C87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7E7115D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4D2DFA45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5D88F200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769216FD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4A4AE14" w14:textId="77777777" w:rsidTr="00DD3BDF">
                    <w:tc>
                      <w:tcPr>
                        <w:tcW w:w="5000" w:type="pct"/>
                        <w:tcBorders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69B8E135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4AD8D65C" w14:textId="77777777" w:rsidTr="00504AA8">
                    <w:tc>
                      <w:tcPr>
                        <w:tcW w:w="5000" w:type="pct"/>
                        <w:tcBorders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6CB730D2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B3CE422" w14:textId="77777777" w:rsidTr="00504AA8">
                    <w:tc>
                      <w:tcPr>
                        <w:tcW w:w="5000" w:type="pct"/>
                        <w:tcBorders>
                          <w:top w:val="dashSmallGap" w:sz="4" w:space="0" w:color="auto"/>
                          <w:left w:val="nil"/>
                          <w:right w:val="nil"/>
                        </w:tcBorders>
                      </w:tcPr>
                      <w:p w14:paraId="7BA45AD0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01FCFCCF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bottom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5EF5888B" w14:textId="77777777" w:rsidTr="00341E40">
                    <w:tc>
                      <w:tcPr>
                        <w:tcW w:w="5000" w:type="pct"/>
                      </w:tcPr>
                      <w:p w14:paraId="1A08CEE3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466D23F8" w14:textId="77777777" w:rsidTr="00341E40">
                    <w:tc>
                      <w:tcPr>
                        <w:tcW w:w="5000" w:type="pct"/>
                      </w:tcPr>
                      <w:p w14:paraId="0C84318A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44C94E2" w14:textId="77777777" w:rsidTr="00341E40">
                    <w:tc>
                      <w:tcPr>
                        <w:tcW w:w="5000" w:type="pct"/>
                      </w:tcPr>
                      <w:p w14:paraId="6409BAB5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180A9A9" w14:textId="77777777" w:rsidTr="00341E40">
                    <w:tc>
                      <w:tcPr>
                        <w:tcW w:w="5000" w:type="pct"/>
                      </w:tcPr>
                      <w:p w14:paraId="68F887DA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03E4BF8D" w14:textId="77777777" w:rsidTr="00341E40">
                    <w:tc>
                      <w:tcPr>
                        <w:tcW w:w="5000" w:type="pct"/>
                      </w:tcPr>
                      <w:p w14:paraId="5FF98EB6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CBD3D3D" w14:textId="77777777" w:rsidTr="00341E40">
                    <w:tc>
                      <w:tcPr>
                        <w:tcW w:w="5000" w:type="pct"/>
                      </w:tcPr>
                      <w:p w14:paraId="7995391E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54D0FDE5" w14:textId="77777777" w:rsidTr="00341E40">
                    <w:tc>
                      <w:tcPr>
                        <w:tcW w:w="5000" w:type="pct"/>
                      </w:tcPr>
                      <w:p w14:paraId="32E34B6A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13BAB0A" w14:textId="77777777" w:rsidTr="00341E40">
                    <w:tc>
                      <w:tcPr>
                        <w:tcW w:w="5000" w:type="pct"/>
                      </w:tcPr>
                      <w:p w14:paraId="70A9129B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617B52FC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D00D28" w14:paraId="12631D92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p w14:paraId="5BCAB755" w14:textId="0B1D2BF6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lastRenderedPageBreak/>
                    <w:t>JUILLET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814A51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2026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6"/>
                    <w:gridCol w:w="1079"/>
                    <w:gridCol w:w="1079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1B360917" w14:textId="77777777" w:rsidTr="00D00D2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0AE81731" w14:textId="04486F26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04CE6814" w14:textId="5B9B8F1A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D7B805C" w14:textId="61CE9D2F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05F83300" w14:textId="08135394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1DC937EE" w14:textId="7B7F869B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4B737064" w14:textId="424A2640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26AB7862" w14:textId="5B495023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0B88AE7B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030787C2" w14:textId="45B75E1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52EFCD21" w14:textId="69FB114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549D58E9" w14:textId="4E94594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3368BF08" w14:textId="232475A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54756E52" w14:textId="0F175E2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38162684" w14:textId="40D8966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44D070EB" w14:textId="01BEEF6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006BBE23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159A66A0" w14:textId="3C1FCA7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F5FB59B" w14:textId="10E6464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5C6DEF6" w14:textId="0231E2A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9647388" w14:textId="4324138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DB12576" w14:textId="5ACBBA4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1FF6FFC7" w14:textId="6AD2855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61BF3BF3" w14:textId="0168859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3ACBAB42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4069E48F" w14:textId="2D567F6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972235C" w14:textId="3F7BF42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AC34474" w14:textId="284E4E1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02613A5" w14:textId="78E7B69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FCC844C" w14:textId="11D7FC0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53FC2BE7" w14:textId="1C79E8D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0C2D2406" w14:textId="2AA6256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E74188D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3275DBD8" w14:textId="4772BE2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E7FB147" w14:textId="6B9823A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3C0D965" w14:textId="25A8FB2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860C10D" w14:textId="2C850B6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2DABC89" w14:textId="0B2F2D7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1C7F78B6" w14:textId="4CAA5E3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6146A6A6" w14:textId="4C10FD6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36B3B47B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76DEC8CA" w14:textId="18BE459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BC9D90E" w14:textId="7C92964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998C8AC" w14:textId="3C0438D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5575F7A" w14:textId="1FCA9C3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3F6A1DD" w14:textId="32EA7F3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47AC6D42" w14:textId="5FF3809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3CE84BE0" w14:textId="11BD502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41016191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271F9FF0" w14:textId="08E16D4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3477815" w14:textId="5C173E3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7D67274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8F1A828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9CCD31B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21CBA514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C88A3D2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05D9F2B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p w14:paraId="5B054805" w14:textId="1897F271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AOÛT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814A51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2026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7"/>
                    <w:gridCol w:w="1079"/>
                    <w:gridCol w:w="1078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43FB7452" w14:textId="77777777" w:rsidTr="00D00D28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4A8BB95" w14:textId="514EEE15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0831462F" w14:textId="673CBE26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655E20B6" w14:textId="624F0308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6719C353" w14:textId="2EC2EB5E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626745DB" w14:textId="6FA03393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2EEFC251" w14:textId="69B958BE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3EFE7C83" w14:textId="1F8542FF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0C34DA29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20AA599D" w14:textId="7A195F6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423C9E1F" w14:textId="6362781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2A8AED0B" w14:textId="7B1C2F9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2EB49A69" w14:textId="6EB37A6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19478B2" w14:textId="74804F4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17E73A9B" w14:textId="1C00B1D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1CBFFC0A" w14:textId="4B88393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52D6594A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62A21828" w14:textId="0117579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F859862" w14:textId="3A14269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333F059" w14:textId="7F87D8C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A984CD7" w14:textId="0CCC5F5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FC8AB05" w14:textId="1228B8C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5055D3A1" w14:textId="0492BF7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07A4A839" w14:textId="1D0103A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2DE4766E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042C49C6" w14:textId="7EB9F70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216D4E5" w14:textId="2D3B37C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0F2363A" w14:textId="322E503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7170B29" w14:textId="58706EB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A1417A9" w14:textId="5BF5BA5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5FDC7A38" w14:textId="4027E7E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2849AFA8" w14:textId="3CC2242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6F717BB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30A02EDB" w14:textId="068EC68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C3259AF" w14:textId="14B7C17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2A7450D" w14:textId="136847C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610B938" w14:textId="2273A84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A9E8DB6" w14:textId="46D0743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1FAF4CF8" w14:textId="1542A40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2328955F" w14:textId="56500EC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4EA16414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30563FF2" w14:textId="1604387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7DFE6AD" w14:textId="7E620B9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3A16ACA" w14:textId="1164E72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28AAF9C" w14:textId="6F7E250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D7FC08C" w14:textId="0CEF41E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090AA2A4" w14:textId="4AA372E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780E10A4" w14:textId="4353384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110FD316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208940E3" w14:textId="1AC3E1A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C8B1457" w14:textId="2895577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03D6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E981936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C0BEAA8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0361827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66498A60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2E4E689B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2B0338D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D00D28" w14:paraId="370E8358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top w:val="dashSmallGap" w:sz="4" w:space="0" w:color="auto"/>
                      <w:left w:val="dashSmallGap" w:sz="4" w:space="0" w:color="auto"/>
                      <w:bottom w:val="dashSmallGap" w:sz="4" w:space="0" w:color="auto"/>
                      <w:right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4511CBC6" w14:textId="77777777" w:rsidTr="00DD3BDF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091D5350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DBEB965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56C34F1C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4739B76E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38DB1176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0A95C78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0C3ECF74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020D3F5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5C4D64CC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5FF1A7A" w14:textId="77777777" w:rsidTr="00DD3BDF">
                    <w:tc>
                      <w:tcPr>
                        <w:tcW w:w="5000" w:type="pct"/>
                        <w:tcBorders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26701C6C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1EC689C" w14:textId="77777777" w:rsidTr="00504AA8">
                    <w:tc>
                      <w:tcPr>
                        <w:tcW w:w="5000" w:type="pct"/>
                        <w:tcBorders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16A7797D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6DEA038" w14:textId="77777777" w:rsidTr="00504AA8">
                    <w:tc>
                      <w:tcPr>
                        <w:tcW w:w="5000" w:type="pct"/>
                        <w:tcBorders>
                          <w:top w:val="dashSmallGap" w:sz="4" w:space="0" w:color="auto"/>
                          <w:left w:val="nil"/>
                          <w:right w:val="nil"/>
                        </w:tcBorders>
                      </w:tcPr>
                      <w:p w14:paraId="5575E4FD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9E7F0ED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bottom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55F73045" w14:textId="77777777" w:rsidTr="00341E40">
                    <w:tc>
                      <w:tcPr>
                        <w:tcW w:w="5000" w:type="pct"/>
                      </w:tcPr>
                      <w:p w14:paraId="45B543CF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01B8325" w14:textId="77777777" w:rsidTr="00341E40">
                    <w:tc>
                      <w:tcPr>
                        <w:tcW w:w="5000" w:type="pct"/>
                      </w:tcPr>
                      <w:p w14:paraId="07039944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DC4AB72" w14:textId="77777777" w:rsidTr="00341E40">
                    <w:tc>
                      <w:tcPr>
                        <w:tcW w:w="5000" w:type="pct"/>
                      </w:tcPr>
                      <w:p w14:paraId="2A82FA2F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2D3A367" w14:textId="77777777" w:rsidTr="00341E40">
                    <w:tc>
                      <w:tcPr>
                        <w:tcW w:w="5000" w:type="pct"/>
                      </w:tcPr>
                      <w:p w14:paraId="7CF23477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DEE5C1E" w14:textId="77777777" w:rsidTr="00341E40">
                    <w:tc>
                      <w:tcPr>
                        <w:tcW w:w="5000" w:type="pct"/>
                      </w:tcPr>
                      <w:p w14:paraId="3C308F18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105BEEE" w14:textId="77777777" w:rsidTr="00341E40">
                    <w:tc>
                      <w:tcPr>
                        <w:tcW w:w="5000" w:type="pct"/>
                      </w:tcPr>
                      <w:p w14:paraId="2C50C0EB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907C0F4" w14:textId="77777777" w:rsidTr="00341E40">
                    <w:tc>
                      <w:tcPr>
                        <w:tcW w:w="5000" w:type="pct"/>
                      </w:tcPr>
                      <w:p w14:paraId="447A75D8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DB38FBF" w14:textId="77777777" w:rsidTr="00341E40">
                    <w:tc>
                      <w:tcPr>
                        <w:tcW w:w="5000" w:type="pct"/>
                      </w:tcPr>
                      <w:p w14:paraId="2982102E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42127330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D00D28" w14:paraId="127A8ED9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p w14:paraId="2DF9C170" w14:textId="3ADB7AE3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lastRenderedPageBreak/>
                    <w:t>SEPTEMBRE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814A51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2026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7"/>
                    <w:gridCol w:w="1079"/>
                    <w:gridCol w:w="1078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73F106A2" w14:textId="77777777" w:rsidTr="00D00D28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617EA24E" w14:textId="7D497BD7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52256227" w14:textId="5ECB06F3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F334782" w14:textId="4CAFE9FB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6D4B4228" w14:textId="6355FBBE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B35E327" w14:textId="1FC1545E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5D583B4A" w14:textId="1FE88346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1CE763EC" w14:textId="6F8C45D1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17D843D1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00987402" w14:textId="2C10636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73A72DA4" w14:textId="145DAFD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F8EE044" w14:textId="595AEE7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573E8777" w14:textId="6A27C47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14DFB653" w14:textId="429954E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65625CAD" w14:textId="7A66733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098A407A" w14:textId="2840BEF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12DAEC3D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5EAE64F1" w14:textId="737DE5D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3635E58" w14:textId="25F76FF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6274C47" w14:textId="3D8FA9B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CA638BA" w14:textId="74E7DE5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FDB1800" w14:textId="4F6252A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4334AF70" w14:textId="1AAC031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573B23D8" w14:textId="63E9A15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03C1F78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73A5A0AC" w14:textId="35B4D7F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411CF63" w14:textId="27BDF94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A4DC7D5" w14:textId="0425C49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4F7F912" w14:textId="0834472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81ACDFA" w14:textId="233A0A9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775CD0A0" w14:textId="121D664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3EBC7E0A" w14:textId="1107675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0EDFEA6F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7D9036A0" w14:textId="077A62A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08C97E1" w14:textId="09BFE5E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CAB610A" w14:textId="5E3A1A9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5B68F5A" w14:textId="6C84F15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7A65DEB" w14:textId="00F687D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346DBB44" w14:textId="5067086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70B5F0B3" w14:textId="35966E5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100C7574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3F314AEA" w14:textId="31B5154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113BB63" w14:textId="39C8D96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D08B0A3" w14:textId="78E1E05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16D37BA" w14:textId="6FFF7B6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5FFC498" w14:textId="7158A0F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3025D5E2" w14:textId="6EC734C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368B10B3" w14:textId="1E81759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6523C82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49028F20" w14:textId="3F9F33A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2398A02" w14:textId="78B5EAF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47017DC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B50486A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1F6CDDF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1444A2CE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2826748E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FDA8631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p w14:paraId="51530A24" w14:textId="432E1102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OCTOBRE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814A51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2026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6"/>
                    <w:gridCol w:w="1079"/>
                    <w:gridCol w:w="1079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1DB36E03" w14:textId="77777777" w:rsidTr="00D00D2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9B8F7B1" w14:textId="15E061A8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480341BA" w14:textId="1B2349B0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3FFD634C" w14:textId="68A287A8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6D73592" w14:textId="59394C70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392F0F83" w14:textId="4664A3B0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5D72D69A" w14:textId="5835731D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199FACC3" w14:textId="2E4AF0A6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4AA0F000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07903346" w14:textId="79878F4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420BB129" w14:textId="679B90E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55985C97" w14:textId="798BFC2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5124FFDF" w14:textId="3CC2B4D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1378E0E3" w14:textId="079BC5A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1F5813E6" w14:textId="5338130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11001136" w14:textId="1145A95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0FC2195B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1B24105C" w14:textId="615D3BA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1946386" w14:textId="15EAB43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4BAFE2C" w14:textId="02DFF28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4B5A670" w14:textId="6AD69F3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7BF0954" w14:textId="196DABF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56D5B1E8" w14:textId="4E2FF5A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5F16FBAE" w14:textId="42EC751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053E0FE2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2453750D" w14:textId="3C7D42F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0BE4805" w14:textId="2993F04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EDDA88F" w14:textId="321E7A8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8982706" w14:textId="1D89A11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01E1069" w14:textId="5C927EB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0C684FF5" w14:textId="5FA76B7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8D02C3E" w14:textId="69D22B1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38EB1B64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38F3FDE9" w14:textId="5E02DD6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3609EF4" w14:textId="508881B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CBE98CF" w14:textId="223B654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6F91072" w14:textId="6DEE51B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BF8B7B0" w14:textId="030BDE8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4FAB9F59" w14:textId="7919C25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060CECF5" w14:textId="4A92A48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2F00B97C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2E86A17F" w14:textId="4132F00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DEE5AA0" w14:textId="1FDE4C2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C17B5FE" w14:textId="082A31E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4ADB380" w14:textId="7B4FCB9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6CC3AB9" w14:textId="0201FFF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23F5A38D" w14:textId="4019735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2190119F" w14:textId="01D20FD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4B2B6CA3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49D890C7" w14:textId="1D18FF6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4370E1E" w14:textId="3C14776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F2556FD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686E353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FCBE8EE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3CB3BD04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56671207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D5AC2B7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D00D28" w14:paraId="260F6827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top w:val="dashSmallGap" w:sz="4" w:space="0" w:color="auto"/>
                      <w:left w:val="dashSmallGap" w:sz="4" w:space="0" w:color="auto"/>
                      <w:bottom w:val="dashSmallGap" w:sz="4" w:space="0" w:color="auto"/>
                      <w:right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18A730FC" w14:textId="77777777" w:rsidTr="00DD3BDF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6C9E86D3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503945F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610EEF6A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0349856E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455FB257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2A18315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36908DED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CC21A95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692EA022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800561B" w14:textId="77777777" w:rsidTr="00DD3BDF">
                    <w:tc>
                      <w:tcPr>
                        <w:tcW w:w="5000" w:type="pct"/>
                        <w:tcBorders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7D82A4FC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D17F8E7" w14:textId="77777777" w:rsidTr="00504AA8">
                    <w:tc>
                      <w:tcPr>
                        <w:tcW w:w="5000" w:type="pct"/>
                        <w:tcBorders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5FF3F557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5640089" w14:textId="77777777" w:rsidTr="00504AA8">
                    <w:tc>
                      <w:tcPr>
                        <w:tcW w:w="5000" w:type="pct"/>
                        <w:tcBorders>
                          <w:top w:val="dashSmallGap" w:sz="4" w:space="0" w:color="auto"/>
                          <w:left w:val="nil"/>
                          <w:right w:val="nil"/>
                        </w:tcBorders>
                      </w:tcPr>
                      <w:p w14:paraId="0BB477C9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0CB5ED8C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bottom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16855982" w14:textId="77777777" w:rsidTr="00341E40">
                    <w:tc>
                      <w:tcPr>
                        <w:tcW w:w="5000" w:type="pct"/>
                      </w:tcPr>
                      <w:p w14:paraId="08754930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451FE18C" w14:textId="77777777" w:rsidTr="00341E40">
                    <w:tc>
                      <w:tcPr>
                        <w:tcW w:w="5000" w:type="pct"/>
                      </w:tcPr>
                      <w:p w14:paraId="14C78401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784AEEE" w14:textId="77777777" w:rsidTr="00341E40">
                    <w:tc>
                      <w:tcPr>
                        <w:tcW w:w="5000" w:type="pct"/>
                      </w:tcPr>
                      <w:p w14:paraId="731C80C3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8BA1E45" w14:textId="77777777" w:rsidTr="00341E40">
                    <w:tc>
                      <w:tcPr>
                        <w:tcW w:w="5000" w:type="pct"/>
                      </w:tcPr>
                      <w:p w14:paraId="28379E21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A313AF0" w14:textId="77777777" w:rsidTr="00341E40">
                    <w:tc>
                      <w:tcPr>
                        <w:tcW w:w="5000" w:type="pct"/>
                      </w:tcPr>
                      <w:p w14:paraId="17282572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4B2E1F5C" w14:textId="77777777" w:rsidTr="00341E40">
                    <w:tc>
                      <w:tcPr>
                        <w:tcW w:w="5000" w:type="pct"/>
                      </w:tcPr>
                      <w:p w14:paraId="4DAEEFB0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C1B1502" w14:textId="77777777" w:rsidTr="00341E40">
                    <w:tc>
                      <w:tcPr>
                        <w:tcW w:w="5000" w:type="pct"/>
                      </w:tcPr>
                      <w:p w14:paraId="4375DFE4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84171AD" w14:textId="77777777" w:rsidTr="00341E40">
                    <w:tc>
                      <w:tcPr>
                        <w:tcW w:w="5000" w:type="pct"/>
                      </w:tcPr>
                      <w:p w14:paraId="5601A5C6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A66CAEF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D00D28" w14:paraId="3808ABFD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p w14:paraId="61510373" w14:textId="461EF3A0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lastRenderedPageBreak/>
                    <w:t>NOVEMBRE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814A51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2026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7"/>
                    <w:gridCol w:w="1079"/>
                    <w:gridCol w:w="1078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40DFFD1F" w14:textId="77777777" w:rsidTr="00D00D28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BFE2DBD" w14:textId="4C7B63EC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612D9921" w14:textId="19ED52D6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2D586F5D" w14:textId="7E70C3EB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34B51D99" w14:textId="6D456D77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233D561E" w14:textId="7C09F3A1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031D8715" w14:textId="057BE8D5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1ED3DD5D" w14:textId="4C38ACD2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20603D1D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BFE71EA" w14:textId="662EE19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1B650E2E" w14:textId="40F2B53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03D6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0EDDAB0B" w14:textId="1D5F336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8F77E8A" w14:textId="36DA908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79BE6126" w14:textId="614515A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17A1FA06" w14:textId="491495C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3C017E8A" w14:textId="323FAC5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BF1C4E1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2715583B" w14:textId="7C77C6D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8E688FA" w14:textId="2C1B4A6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F21CBD7" w14:textId="2F79F37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E95DC0A" w14:textId="0C369E7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6271273" w14:textId="3D10708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43FB7CB3" w14:textId="6BEF363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21EBBE57" w14:textId="2553D5D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9DC3816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351ACB33" w14:textId="2A2904A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FF226E3" w14:textId="78A08A7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7CAB79E" w14:textId="5817957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6F30A7A" w14:textId="1B44AEE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4E5E19C" w14:textId="6931F5E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520CD7BE" w14:textId="2E9630E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51BD6518" w14:textId="696EA11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03EF0E2B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40609330" w14:textId="7D7A8E2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3FB6131" w14:textId="0F940F1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DCC7CF3" w14:textId="1A74A67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8E2628C" w14:textId="53647D2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FEB80D4" w14:textId="7D0C533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08BA3B68" w14:textId="368FFB2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6B85B7F4" w14:textId="016D572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571D0EBD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04FF4B49" w14:textId="60EDBFA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0F7E3D2" w14:textId="1EC61C2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0EBC0E3" w14:textId="3EC735D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F5396E2" w14:textId="2836FD0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4D054D0" w14:textId="12A4C23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07527B05" w14:textId="226EB99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02461EED" w14:textId="3B098E6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1F721953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10CB3BB0" w14:textId="639CDCF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FBD7CF1" w14:textId="626B67D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36F17A0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7EA0215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75EB8DE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17E7034E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47674F8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C31DC7" w:rsidRPr="00D00D28" w:rsidRDefault="00C31DC7" w:rsidP="002848AB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p w14:paraId="17BD8117" w14:textId="496DA532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DÉCEMBRE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814A51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2026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7"/>
                    <w:gridCol w:w="1079"/>
                    <w:gridCol w:w="1078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784F5177" w14:textId="77777777" w:rsidTr="00D00D28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5C0E14AA" w14:textId="261BEB53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233B9846" w14:textId="5E146D69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404D7917" w14:textId="2523483E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72B4204" w14:textId="693526B5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51908B6A" w14:textId="045E3A42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31413401" w14:textId="79515DC6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2D74E3AE" w14:textId="13FA80D5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35E20DB8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15F53878" w14:textId="10BFE27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7B841F58" w14:textId="35F82E5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16B36550" w14:textId="30A11C5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7B4268BA" w14:textId="2528ED7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3DB8B064" w14:textId="0FA5182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7153B9E0" w14:textId="406CFAD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340EC681" w14:textId="20091F1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577A09EE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3C3510EE" w14:textId="0BA3048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AD74011" w14:textId="477357B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EC1C291" w14:textId="7CBA8B1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A51E7DA" w14:textId="534DCD2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338725B" w14:textId="7C6625F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5787F6EE" w14:textId="7E05E0E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618FBA1" w14:textId="59D37F4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3FB20ADA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7FDBE35F" w14:textId="6C861AC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1AEB3A4" w14:textId="1062883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62E656F" w14:textId="3255EA9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CF61869" w14:textId="53ED971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81339C0" w14:textId="52E3F41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749B7122" w14:textId="66755A1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0A502542" w14:textId="440C8D6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3F60FF1C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2C5717AD" w14:textId="32CCF28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4341075" w14:textId="0364B0D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C680C5A" w14:textId="50F357D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EAECD36" w14:textId="2815DC8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303557A" w14:textId="3CCFE11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41F30063" w14:textId="61409CC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2262B25B" w14:textId="3C9D201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1A3BA481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0727BBE7" w14:textId="7092D5A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A604185" w14:textId="6FF1217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9BE526C" w14:textId="4A043AA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56CE18A" w14:textId="7D7DF5B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D15189E" w14:textId="6BE0D15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7D5E22B0" w14:textId="4954802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F65AA1C" w14:textId="520A80C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EE1D338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7D22A268" w14:textId="6140325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4BD5CCE" w14:textId="7535DEF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4A5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F9E0966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CDB8198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C078182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6700112C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089FA0A0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C31DC7" w:rsidRPr="00D00D28" w:rsidRDefault="00C31DC7" w:rsidP="002848AB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C31DC7" w:rsidRPr="00D00D28" w14:paraId="5ABCB9D1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top w:val="dashSmallGap" w:sz="4" w:space="0" w:color="auto"/>
                      <w:left w:val="dashSmallGap" w:sz="4" w:space="0" w:color="auto"/>
                      <w:bottom w:val="dashSmallGap" w:sz="4" w:space="0" w:color="auto"/>
                      <w:right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61311DFC" w14:textId="77777777" w:rsidTr="00DD3BDF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21B2BE09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4F65370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345827A9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98DA6FB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68EBCFBE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83CA412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0A4BC7CC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18E5C38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696EFA89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10D6F18" w14:textId="77777777" w:rsidTr="00DD3BDF">
                    <w:tc>
                      <w:tcPr>
                        <w:tcW w:w="5000" w:type="pct"/>
                        <w:tcBorders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2D74B340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6382F33" w14:textId="77777777" w:rsidTr="00504AA8">
                    <w:tc>
                      <w:tcPr>
                        <w:tcW w:w="5000" w:type="pct"/>
                        <w:tcBorders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2B6BEB8C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4F2C79FA" w14:textId="77777777" w:rsidTr="00504AA8">
                    <w:tc>
                      <w:tcPr>
                        <w:tcW w:w="5000" w:type="pct"/>
                        <w:tcBorders>
                          <w:top w:val="dashSmallGap" w:sz="4" w:space="0" w:color="auto"/>
                          <w:left w:val="nil"/>
                          <w:right w:val="nil"/>
                        </w:tcBorders>
                      </w:tcPr>
                      <w:p w14:paraId="1477B376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1377DC9" w14:textId="77777777" w:rsidR="00C31DC7" w:rsidRPr="00D00D28" w:rsidRDefault="00C31DC7" w:rsidP="002848AB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bottom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3B310EB2" w14:textId="77777777" w:rsidTr="00341E40">
                    <w:tc>
                      <w:tcPr>
                        <w:tcW w:w="5000" w:type="pct"/>
                      </w:tcPr>
                      <w:p w14:paraId="785049ED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8765B53" w14:textId="77777777" w:rsidTr="00341E40">
                    <w:tc>
                      <w:tcPr>
                        <w:tcW w:w="5000" w:type="pct"/>
                      </w:tcPr>
                      <w:p w14:paraId="640D9768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6C3C469" w14:textId="77777777" w:rsidTr="00341E40">
                    <w:tc>
                      <w:tcPr>
                        <w:tcW w:w="5000" w:type="pct"/>
                      </w:tcPr>
                      <w:p w14:paraId="6F9A8A97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50B2188E" w14:textId="77777777" w:rsidTr="00341E40">
                    <w:tc>
                      <w:tcPr>
                        <w:tcW w:w="5000" w:type="pct"/>
                      </w:tcPr>
                      <w:p w14:paraId="6F52A5DE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459D0BCA" w14:textId="77777777" w:rsidTr="00341E40">
                    <w:tc>
                      <w:tcPr>
                        <w:tcW w:w="5000" w:type="pct"/>
                      </w:tcPr>
                      <w:p w14:paraId="5B64D06F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E140A66" w14:textId="77777777" w:rsidTr="00341E40">
                    <w:tc>
                      <w:tcPr>
                        <w:tcW w:w="5000" w:type="pct"/>
                      </w:tcPr>
                      <w:p w14:paraId="34DA1994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0E8BEE25" w14:textId="77777777" w:rsidTr="00341E40">
                    <w:tc>
                      <w:tcPr>
                        <w:tcW w:w="5000" w:type="pct"/>
                      </w:tcPr>
                      <w:p w14:paraId="51DFB768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4759792" w14:textId="77777777" w:rsidTr="00341E40">
                    <w:tc>
                      <w:tcPr>
                        <w:tcW w:w="5000" w:type="pct"/>
                      </w:tcPr>
                      <w:p w14:paraId="293BC15B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1E1777A" w14:textId="77777777" w:rsidR="00C31DC7" w:rsidRPr="00D00D28" w:rsidRDefault="00C31DC7" w:rsidP="002848AB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1A5B6E03" w14:textId="2CC03F92" w:rsidR="00E50BDE" w:rsidRPr="00D00D28" w:rsidRDefault="00E50BDE" w:rsidP="002848AB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00D28" w:rsidRDefault="00F93E3B" w:rsidP="00A8616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D00D28" w:rsidSect="00A86163">
      <w:pgSz w:w="16838" w:h="11906" w:orient="landscape" w:code="9"/>
      <w:pgMar w:top="964" w:right="454" w:bottom="397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D8343" w14:textId="77777777" w:rsidR="00513757" w:rsidRDefault="00513757">
      <w:pPr>
        <w:spacing w:after="0"/>
      </w:pPr>
      <w:r>
        <w:separator/>
      </w:r>
    </w:p>
  </w:endnote>
  <w:endnote w:type="continuationSeparator" w:id="0">
    <w:p w14:paraId="09272732" w14:textId="77777777" w:rsidR="00513757" w:rsidRDefault="005137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42041" w14:textId="77777777" w:rsidR="00513757" w:rsidRDefault="00513757">
      <w:pPr>
        <w:spacing w:after="0"/>
      </w:pPr>
      <w:r>
        <w:separator/>
      </w:r>
    </w:p>
  </w:footnote>
  <w:footnote w:type="continuationSeparator" w:id="0">
    <w:p w14:paraId="05B2A2EB" w14:textId="77777777" w:rsidR="00513757" w:rsidRDefault="0051375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20BD"/>
    <w:rsid w:val="00050861"/>
    <w:rsid w:val="0005357B"/>
    <w:rsid w:val="00071356"/>
    <w:rsid w:val="00097A25"/>
    <w:rsid w:val="000A5A57"/>
    <w:rsid w:val="001274F3"/>
    <w:rsid w:val="00151CCE"/>
    <w:rsid w:val="00194814"/>
    <w:rsid w:val="001B01F9"/>
    <w:rsid w:val="001C41F9"/>
    <w:rsid w:val="001D4FCE"/>
    <w:rsid w:val="001F4992"/>
    <w:rsid w:val="001F64EA"/>
    <w:rsid w:val="00211686"/>
    <w:rsid w:val="002549DD"/>
    <w:rsid w:val="002562E7"/>
    <w:rsid w:val="00275373"/>
    <w:rsid w:val="002848AB"/>
    <w:rsid w:val="00285C1D"/>
    <w:rsid w:val="002B3038"/>
    <w:rsid w:val="002C3AAE"/>
    <w:rsid w:val="002E1778"/>
    <w:rsid w:val="00302C5D"/>
    <w:rsid w:val="003327F5"/>
    <w:rsid w:val="00340CAF"/>
    <w:rsid w:val="00341E40"/>
    <w:rsid w:val="00352DB9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04AA8"/>
    <w:rsid w:val="00512F2D"/>
    <w:rsid w:val="00513757"/>
    <w:rsid w:val="00543187"/>
    <w:rsid w:val="00570FBB"/>
    <w:rsid w:val="00583B82"/>
    <w:rsid w:val="005923AC"/>
    <w:rsid w:val="005B1D94"/>
    <w:rsid w:val="005D5149"/>
    <w:rsid w:val="005E656F"/>
    <w:rsid w:val="00622A4A"/>
    <w:rsid w:val="00667021"/>
    <w:rsid w:val="0069633E"/>
    <w:rsid w:val="006974E1"/>
    <w:rsid w:val="006C0896"/>
    <w:rsid w:val="006E7CE4"/>
    <w:rsid w:val="006F513E"/>
    <w:rsid w:val="00712732"/>
    <w:rsid w:val="00774071"/>
    <w:rsid w:val="0077607A"/>
    <w:rsid w:val="007869CA"/>
    <w:rsid w:val="007C0139"/>
    <w:rsid w:val="007D45A1"/>
    <w:rsid w:val="007F564D"/>
    <w:rsid w:val="00804FAE"/>
    <w:rsid w:val="00814A51"/>
    <w:rsid w:val="008527AC"/>
    <w:rsid w:val="00864371"/>
    <w:rsid w:val="0087060A"/>
    <w:rsid w:val="008B1201"/>
    <w:rsid w:val="008B63DD"/>
    <w:rsid w:val="008F16F7"/>
    <w:rsid w:val="008F3132"/>
    <w:rsid w:val="009164BA"/>
    <w:rsid w:val="009166BD"/>
    <w:rsid w:val="00941C64"/>
    <w:rsid w:val="00953D91"/>
    <w:rsid w:val="00977AAE"/>
    <w:rsid w:val="00996E56"/>
    <w:rsid w:val="00997268"/>
    <w:rsid w:val="009A03D6"/>
    <w:rsid w:val="009A7097"/>
    <w:rsid w:val="009C2BB5"/>
    <w:rsid w:val="009D42F0"/>
    <w:rsid w:val="009F1541"/>
    <w:rsid w:val="00A121C6"/>
    <w:rsid w:val="00A12667"/>
    <w:rsid w:val="00A14581"/>
    <w:rsid w:val="00A15973"/>
    <w:rsid w:val="00A20E4C"/>
    <w:rsid w:val="00A3527B"/>
    <w:rsid w:val="00A5559C"/>
    <w:rsid w:val="00A86163"/>
    <w:rsid w:val="00AA1636"/>
    <w:rsid w:val="00AA23D3"/>
    <w:rsid w:val="00AA3C50"/>
    <w:rsid w:val="00AA51C9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00D28"/>
    <w:rsid w:val="00DA63C6"/>
    <w:rsid w:val="00DC1675"/>
    <w:rsid w:val="00DD337A"/>
    <w:rsid w:val="00DE32AC"/>
    <w:rsid w:val="00E1407A"/>
    <w:rsid w:val="00E31530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018E2"/>
    <w:rsid w:val="00F13C2D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6</Pages>
  <Words>3538</Words>
  <Characters>20172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2025-11-18T20:04:00Z</dcterms:created>
  <dcterms:modified xsi:type="dcterms:W3CDTF">2025-11-18T20:04:00Z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