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49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550"/>
      </w:tblGrid>
      <w:tr w:rsidR="00D84FBB" w:rsidRPr="00682B84" w14:paraId="40983BE3" w14:textId="77777777" w:rsidTr="00FE0201">
        <w:trPr>
          <w:trHeight w:val="9771"/>
          <w:jc w:val="center"/>
        </w:trPr>
        <w:tc>
          <w:tcPr>
            <w:tcW w:w="5000" w:type="pct"/>
          </w:tcPr>
          <w:p w14:paraId="7E5AA8FE" w14:textId="77777777" w:rsidR="008F38A6" w:rsidRPr="006C2E41" w:rsidRDefault="008F38A6">
            <w:pPr>
              <w:rPr>
                <w:sz w:val="2"/>
                <w:szCs w:val="2"/>
                <w:lang w:val="en-US"/>
              </w:rPr>
            </w:pPr>
          </w:p>
          <w:tbl>
            <w:tblPr>
              <w:tblStyle w:val="ae"/>
              <w:tblW w:w="15549" w:type="dxa"/>
              <w:tblInd w:w="1" w:type="dxa"/>
              <w:tblLook w:val="04A0" w:firstRow="1" w:lastRow="0" w:firstColumn="1" w:lastColumn="0" w:noHBand="0" w:noVBand="1"/>
            </w:tblPr>
            <w:tblGrid>
              <w:gridCol w:w="10365"/>
              <w:gridCol w:w="5184"/>
            </w:tblGrid>
            <w:tr w:rsidR="00C541A2" w:rsidRPr="001952A1" w14:paraId="299A9660" w14:textId="2859DF36" w:rsidTr="00C541A2">
              <w:trPr>
                <w:trHeight w:val="244"/>
              </w:trPr>
              <w:tc>
                <w:tcPr>
                  <w:tcW w:w="3333" w:type="pct"/>
                  <w:vAlign w:val="bottom"/>
                </w:tcPr>
                <w:p w14:paraId="2E0FA786" w14:textId="089AE8D5" w:rsidR="00C541A2" w:rsidRPr="00C541A2" w:rsidRDefault="005F7142" w:rsidP="00C541A2">
                  <w:pPr>
                    <w:pStyle w:val="ad"/>
                    <w:spacing w:after="0"/>
                    <w:jc w:val="left"/>
                    <w:rPr>
                      <w:rFonts w:ascii="Century Gothic" w:hAnsi="Century Gothic" w:cs="Arial"/>
                      <w:noProof/>
                      <w:color w:val="auto"/>
                      <w:sz w:val="72"/>
                      <w:szCs w:val="72"/>
                      <w:lang w:val="en-US" w:bidi="ru-RU"/>
                    </w:rPr>
                  </w:pPr>
                  <w:r w:rsidRPr="005F7142">
                    <w:rPr>
                      <w:rFonts w:ascii="Century Gothic" w:hAnsi="Century Gothic" w:cs="Arial"/>
                      <w:noProof/>
                      <w:color w:val="auto"/>
                      <w:sz w:val="72"/>
                      <w:szCs w:val="72"/>
                      <w:lang w:bidi="ru-RU"/>
                    </w:rPr>
                    <w:t xml:space="preserve">HEBDOMADAIRE </w:t>
                  </w:r>
                  <w:r w:rsidR="00C541A2" w:rsidRPr="00C541A2">
                    <w:rPr>
                      <w:rFonts w:ascii="Century Gothic" w:hAnsi="Century Gothic" w:cs="Arial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="00C541A2" w:rsidRPr="00C541A2">
                    <w:rPr>
                      <w:rFonts w:ascii="Century Gothic" w:hAnsi="Century Gothic" w:cs="Arial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="00C541A2" w:rsidRPr="00C541A2">
                    <w:rPr>
                      <w:rFonts w:ascii="Century Gothic" w:hAnsi="Century Gothic" w:cs="Arial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DF1E0A">
                    <w:rPr>
                      <w:rFonts w:ascii="Century Gothic" w:hAnsi="Century Gothic" w:cs="Arial"/>
                      <w:noProof/>
                      <w:color w:val="auto"/>
                      <w:sz w:val="72"/>
                      <w:szCs w:val="72"/>
                      <w:lang w:bidi="ru-RU"/>
                    </w:rPr>
                    <w:t>2026</w:t>
                  </w:r>
                  <w:r w:rsidR="00C541A2" w:rsidRPr="00C541A2">
                    <w:rPr>
                      <w:rFonts w:ascii="Century Gothic" w:hAnsi="Century Gothic" w:cs="Arial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667" w:type="pct"/>
                  <w:vAlign w:val="bottom"/>
                </w:tcPr>
                <w:p w14:paraId="1AD4D297" w14:textId="2FA22227" w:rsidR="00C541A2" w:rsidRPr="007E2D4C" w:rsidRDefault="005F7142" w:rsidP="006C2E41">
                  <w:pPr>
                    <w:pStyle w:val="ad"/>
                    <w:rPr>
                      <w:rFonts w:ascii="Century Gothic" w:hAnsi="Century Gothic" w:cs="Arial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noProof/>
                      <w:color w:val="auto"/>
                      <w:sz w:val="36"/>
                      <w:szCs w:val="36"/>
                      <w:lang w:val="en-US" w:bidi="ru-RU"/>
                    </w:rPr>
                    <w:t>S</w:t>
                  </w:r>
                  <w:r w:rsidRPr="005F7142">
                    <w:rPr>
                      <w:rFonts w:ascii="Century Gothic" w:hAnsi="Century Gothic" w:cs="Arial"/>
                      <w:noProof/>
                      <w:color w:val="auto"/>
                      <w:sz w:val="36"/>
                      <w:szCs w:val="36"/>
                      <w:lang w:bidi="ru-RU"/>
                    </w:rPr>
                    <w:t xml:space="preserve">emaine </w:t>
                  </w:r>
                  <w:r w:rsidR="00C541A2" w:rsidRPr="00FE0201">
                    <w:rPr>
                      <w:rFonts w:ascii="Century Gothic" w:hAnsi="Century Gothic" w:cs="Arial"/>
                      <w:noProof/>
                      <w:color w:val="auto"/>
                      <w:sz w:val="28"/>
                      <w:szCs w:val="28"/>
                      <w:lang w:bidi="ru-RU"/>
                    </w:rPr>
                    <w:t>№</w:t>
                  </w:r>
                  <w:r w:rsidR="00C541A2" w:rsidRPr="007E2D4C">
                    <w:rPr>
                      <w:rFonts w:ascii="Century Gothic" w:hAnsi="Century Gothic" w:cs="Arial"/>
                      <w:noProof/>
                      <w:color w:val="auto"/>
                      <w:sz w:val="16"/>
                      <w:szCs w:val="16"/>
                      <w:lang w:bidi="ru-RU"/>
                    </w:rPr>
                    <w:t xml:space="preserve"> __</w:t>
                  </w:r>
                  <w:r w:rsidR="00C541A2">
                    <w:rPr>
                      <w:rFonts w:ascii="Century Gothic" w:hAnsi="Century Gothic" w:cs="Arial"/>
                      <w:noProof/>
                      <w:color w:val="auto"/>
                      <w:sz w:val="16"/>
                      <w:szCs w:val="16"/>
                      <w:lang w:bidi="ru-RU"/>
                    </w:rPr>
                    <w:t>___</w:t>
                  </w:r>
                  <w:r w:rsidR="00F772D8">
                    <w:rPr>
                      <w:rFonts w:ascii="Century Gothic" w:hAnsi="Century Gothic" w:cs="Arial"/>
                      <w:noProof/>
                      <w:color w:val="auto"/>
                      <w:sz w:val="16"/>
                      <w:szCs w:val="16"/>
                      <w:lang w:bidi="ru-RU"/>
                    </w:rPr>
                    <w:t>___</w:t>
                  </w:r>
                  <w:r w:rsidR="00C541A2">
                    <w:rPr>
                      <w:rFonts w:ascii="Century Gothic" w:hAnsi="Century Gothic" w:cs="Arial"/>
                      <w:noProof/>
                      <w:color w:val="auto"/>
                      <w:sz w:val="16"/>
                      <w:szCs w:val="16"/>
                      <w:lang w:bidi="ru-RU"/>
                    </w:rPr>
                    <w:t>_</w:t>
                  </w:r>
                  <w:r w:rsidR="00C541A2" w:rsidRPr="007E2D4C">
                    <w:rPr>
                      <w:rFonts w:ascii="Century Gothic" w:hAnsi="Century Gothic" w:cs="Arial"/>
                      <w:noProof/>
                      <w:color w:val="auto"/>
                      <w:sz w:val="16"/>
                      <w:szCs w:val="16"/>
                      <w:lang w:bidi="ru-RU"/>
                    </w:rPr>
                    <w:t>__</w:t>
                  </w:r>
                </w:p>
              </w:tc>
            </w:tr>
          </w:tbl>
          <w:p w14:paraId="3C0E7E01" w14:textId="604BAB6E" w:rsidR="00A31F69" w:rsidRPr="001952A1" w:rsidRDefault="00A31F69" w:rsidP="0087060A">
            <w:pPr>
              <w:pStyle w:val="ad"/>
              <w:jc w:val="center"/>
              <w:rPr>
                <w:rFonts w:ascii="Century Gothic" w:hAnsi="Century Gothic" w:cs="Arial"/>
                <w:noProof/>
                <w:color w:val="00A4DC"/>
                <w:sz w:val="2"/>
                <w:szCs w:val="2"/>
                <w:lang w:val="en-US" w:bidi="ru-RU"/>
              </w:rPr>
            </w:pPr>
          </w:p>
          <w:tbl>
            <w:tblPr>
              <w:tblStyle w:val="ae"/>
              <w:tblW w:w="4998" w:type="pct"/>
              <w:jc w:val="center"/>
              <w:tblCellSpacing w:w="28" w:type="dxa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965"/>
              <w:gridCol w:w="1934"/>
              <w:gridCol w:w="1937"/>
              <w:gridCol w:w="1936"/>
              <w:gridCol w:w="1936"/>
              <w:gridCol w:w="1936"/>
              <w:gridCol w:w="1936"/>
              <w:gridCol w:w="1964"/>
            </w:tblGrid>
            <w:tr w:rsidR="00707846" w:rsidRPr="001952A1" w14:paraId="73FF8E7C" w14:textId="77777777" w:rsidTr="00F772D8">
              <w:trPr>
                <w:trHeight w:val="245"/>
                <w:tblCellSpacing w:w="28" w:type="dxa"/>
                <w:jc w:val="center"/>
              </w:trPr>
              <w:tc>
                <w:tcPr>
                  <w:tcW w:w="605" w:type="pct"/>
                  <w:shd w:val="clear" w:color="auto" w:fill="007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45064" w14:textId="09DC7336" w:rsidR="008F38A6" w:rsidRPr="00682B84" w:rsidRDefault="005F7142" w:rsidP="00761C7A">
                  <w:pPr>
                    <w:pStyle w:val="ad"/>
                    <w:spacing w:after="0"/>
                    <w:jc w:val="center"/>
                    <w:rPr>
                      <w:rFonts w:ascii="Century Gothic" w:hAnsi="Century Gothic" w:cs="Arial"/>
                      <w:noProof/>
                      <w:color w:val="FFFFFF" w:themeColor="background1"/>
                      <w:sz w:val="56"/>
                      <w:szCs w:val="56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noProof/>
                      <w:color w:val="FFFFFF" w:themeColor="background1"/>
                      <w:sz w:val="56"/>
                      <w:szCs w:val="56"/>
                      <w:lang w:bidi="ru-RU"/>
                    </w:rPr>
                    <w:t>LU</w:t>
                  </w:r>
                </w:p>
              </w:tc>
              <w:tc>
                <w:tcPr>
                  <w:tcW w:w="604" w:type="pct"/>
                  <w:shd w:val="clear" w:color="auto" w:fill="00B0F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CF216" w14:textId="4C32302B" w:rsidR="008F38A6" w:rsidRPr="00682B84" w:rsidRDefault="005F7142" w:rsidP="00761C7A">
                  <w:pPr>
                    <w:pStyle w:val="ad"/>
                    <w:spacing w:after="0"/>
                    <w:jc w:val="center"/>
                    <w:rPr>
                      <w:rFonts w:ascii="Century Gothic" w:hAnsi="Century Gothic" w:cs="Arial"/>
                      <w:noProof/>
                      <w:color w:val="FFFFFF" w:themeColor="background1"/>
                      <w:sz w:val="56"/>
                      <w:szCs w:val="56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noProof/>
                      <w:color w:val="FFFFFF" w:themeColor="background1"/>
                      <w:sz w:val="56"/>
                      <w:szCs w:val="56"/>
                      <w:lang w:bidi="ru-RU"/>
                    </w:rPr>
                    <w:t>MA</w:t>
                  </w:r>
                </w:p>
              </w:tc>
              <w:tc>
                <w:tcPr>
                  <w:tcW w:w="605" w:type="pct"/>
                  <w:shd w:val="clear" w:color="auto" w:fill="92D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FDCBC" w14:textId="665B537A" w:rsidR="008F38A6" w:rsidRPr="00682B84" w:rsidRDefault="005F7142" w:rsidP="00761C7A">
                  <w:pPr>
                    <w:pStyle w:val="ad"/>
                    <w:spacing w:after="0"/>
                    <w:jc w:val="center"/>
                    <w:rPr>
                      <w:rFonts w:ascii="Century Gothic" w:hAnsi="Century Gothic" w:cs="Arial"/>
                      <w:noProof/>
                      <w:color w:val="FFFFFF" w:themeColor="background1"/>
                      <w:sz w:val="56"/>
                      <w:szCs w:val="56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noProof/>
                      <w:color w:val="FFFFFF" w:themeColor="background1"/>
                      <w:sz w:val="56"/>
                      <w:szCs w:val="56"/>
                      <w:lang w:bidi="ru-RU"/>
                    </w:rPr>
                    <w:t>ME</w:t>
                  </w:r>
                </w:p>
              </w:tc>
              <w:tc>
                <w:tcPr>
                  <w:tcW w:w="605" w:type="pct"/>
                  <w:shd w:val="clear" w:color="auto" w:fill="00B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3C841" w14:textId="48215FAF" w:rsidR="008F38A6" w:rsidRPr="00682B84" w:rsidRDefault="005F7142" w:rsidP="00761C7A">
                  <w:pPr>
                    <w:pStyle w:val="ad"/>
                    <w:spacing w:after="0"/>
                    <w:jc w:val="center"/>
                    <w:rPr>
                      <w:rFonts w:ascii="Century Gothic" w:hAnsi="Century Gothic" w:cs="Arial"/>
                      <w:noProof/>
                      <w:color w:val="FFFFFF" w:themeColor="background1"/>
                      <w:sz w:val="56"/>
                      <w:szCs w:val="56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noProof/>
                      <w:color w:val="FFFFFF" w:themeColor="background1"/>
                      <w:sz w:val="56"/>
                      <w:szCs w:val="56"/>
                      <w:lang w:bidi="ru-RU"/>
                    </w:rPr>
                    <w:t>JE</w:t>
                  </w:r>
                </w:p>
              </w:tc>
              <w:tc>
                <w:tcPr>
                  <w:tcW w:w="605" w:type="pct"/>
                  <w:shd w:val="clear" w:color="auto" w:fill="7030A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622AD" w14:textId="1882C749" w:rsidR="008F38A6" w:rsidRPr="00682B84" w:rsidRDefault="005F7142" w:rsidP="00761C7A">
                  <w:pPr>
                    <w:pStyle w:val="ad"/>
                    <w:spacing w:after="0"/>
                    <w:jc w:val="center"/>
                    <w:rPr>
                      <w:rFonts w:ascii="Century Gothic" w:hAnsi="Century Gothic" w:cs="Arial"/>
                      <w:noProof/>
                      <w:color w:val="FFFFFF" w:themeColor="background1"/>
                      <w:sz w:val="56"/>
                      <w:szCs w:val="56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noProof/>
                      <w:color w:val="FFFFFF" w:themeColor="background1"/>
                      <w:sz w:val="56"/>
                      <w:szCs w:val="56"/>
                      <w:lang w:bidi="ru-RU"/>
                    </w:rPr>
                    <w:t>VE</w:t>
                  </w:r>
                </w:p>
              </w:tc>
              <w:tc>
                <w:tcPr>
                  <w:tcW w:w="605" w:type="pct"/>
                  <w:shd w:val="clear" w:color="auto" w:fill="C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D4879" w14:textId="0190A974" w:rsidR="008F38A6" w:rsidRPr="00682B84" w:rsidRDefault="005F7142" w:rsidP="00761C7A">
                  <w:pPr>
                    <w:pStyle w:val="ad"/>
                    <w:spacing w:after="0"/>
                    <w:jc w:val="center"/>
                    <w:rPr>
                      <w:rFonts w:ascii="Century Gothic" w:hAnsi="Century Gothic" w:cs="Arial"/>
                      <w:noProof/>
                      <w:color w:val="FFFFFF" w:themeColor="background1"/>
                      <w:sz w:val="56"/>
                      <w:szCs w:val="56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noProof/>
                      <w:color w:val="FFFFFF" w:themeColor="background1"/>
                      <w:sz w:val="56"/>
                      <w:szCs w:val="56"/>
                      <w:lang w:bidi="ru-RU"/>
                    </w:rPr>
                    <w:t>SA</w:t>
                  </w:r>
                </w:p>
              </w:tc>
              <w:tc>
                <w:tcPr>
                  <w:tcW w:w="605" w:type="pct"/>
                  <w:shd w:val="clear" w:color="auto" w:fill="FF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22D16" w14:textId="494A2C02" w:rsidR="008F38A6" w:rsidRPr="00682B84" w:rsidRDefault="005F7142" w:rsidP="00761C7A">
                  <w:pPr>
                    <w:pStyle w:val="ad"/>
                    <w:spacing w:after="0"/>
                    <w:jc w:val="center"/>
                    <w:rPr>
                      <w:rFonts w:ascii="Century Gothic" w:hAnsi="Century Gothic" w:cs="Arial"/>
                      <w:noProof/>
                      <w:color w:val="FFFFFF" w:themeColor="background1"/>
                      <w:sz w:val="56"/>
                      <w:szCs w:val="56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noProof/>
                      <w:color w:val="FFFFFF" w:themeColor="background1"/>
                      <w:sz w:val="56"/>
                      <w:szCs w:val="56"/>
                      <w:lang w:bidi="ru-RU"/>
                    </w:rPr>
                    <w:t>DI</w:t>
                  </w:r>
                </w:p>
              </w:tc>
              <w:tc>
                <w:tcPr>
                  <w:tcW w:w="605" w:type="pct"/>
                  <w:shd w:val="clear" w:color="auto" w:fill="808080" w:themeFill="background1" w:themeFillShade="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88ABF" w14:textId="1AD7852D" w:rsidR="008F38A6" w:rsidRPr="00F772D8" w:rsidRDefault="005F7142" w:rsidP="00761C7A">
                  <w:pPr>
                    <w:pStyle w:val="ad"/>
                    <w:spacing w:after="0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8"/>
                      <w:szCs w:val="28"/>
                      <w:lang w:bidi="ru-RU"/>
                    </w:rPr>
                  </w:pPr>
                  <w:r w:rsidRPr="005F7142"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8"/>
                      <w:szCs w:val="28"/>
                      <w:lang w:bidi="ru-RU"/>
                    </w:rPr>
                    <w:t>REMARQUES</w:t>
                  </w:r>
                </w:p>
              </w:tc>
            </w:tr>
            <w:tr w:rsidR="008F38A6" w:rsidRPr="001952A1" w14:paraId="471FC72D" w14:textId="77777777" w:rsidTr="00391650">
              <w:trPr>
                <w:trHeight w:val="205"/>
                <w:tblCellSpacing w:w="28" w:type="dxa"/>
                <w:jc w:val="center"/>
              </w:trPr>
              <w:tc>
                <w:tcPr>
                  <w:tcW w:w="605" w:type="pct"/>
                  <w:tcBorders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4" w:type="pct"/>
                    <w:tblInd w:w="1" w:type="dxa"/>
                    <w:tblBorders>
                      <w:lef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8"/>
                  </w:tblGrid>
                  <w:tr w:rsidR="008F38A6" w:rsidRPr="001952A1" w14:paraId="4EA9803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C7C7BE2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5756B24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7A7B1A4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2967D3C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4011AA4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0B87D9D6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0F355197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60835BD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5BCA142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6D8571C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A67DC91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7DD46C2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369D31A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80804A9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945061A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1A84CE1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6A7B2D7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58EEC14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3E2A55C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1CE804C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A7A3249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3A3BEB2A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0C0BC2C6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121C0F9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7B97DCE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0391070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98FFAB0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18DA80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DC88B1C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84CBCA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27331DC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D74F518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2EE5D10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57EAAD8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AEB8219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1BFFCB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11019F0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69E3A83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D4F6507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84AD438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DBA1F2C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5A89DB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9BC3E22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5933539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0B7E0AD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76A5614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119D24C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3E9842E5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192FA47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2E0A27BB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8"/>
                      <w:szCs w:val="8"/>
                      <w:lang w:val="en-US" w:bidi="ru-RU"/>
                    </w:rPr>
                  </w:pPr>
                </w:p>
              </w:tc>
              <w:tc>
                <w:tcPr>
                  <w:tcW w:w="604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1"/>
                  </w:tblGrid>
                  <w:tr w:rsidR="00707846" w:rsidRPr="001952A1" w14:paraId="79325D2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91AEE3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831784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C2C3D1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7D6D50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CE0D1A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6E84482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7B7F2B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10CB03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798EEC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AA0B9C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ED2089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0C1E5C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3034D8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2E801E3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9998DF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3BBE5D6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99D546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3481BD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A6D043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390609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060906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DCFE65A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4D72C6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D4EF89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BC4F09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F7D0AD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9A4B9E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278F1D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B16BDB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D000E8A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4E3AA1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1F64930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763A9F1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2736C6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0629ED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72B4C5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1117E6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2C2D6E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31BF64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5712590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77BA699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A6BFFB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0BAD43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7C951C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C3E297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F6D07C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1525AA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7B0E5D5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04CFEC8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56A2EE00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4"/>
                  </w:tblGrid>
                  <w:tr w:rsidR="00707846" w:rsidRPr="001952A1" w14:paraId="4D6ED54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86DF57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7DBA8A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FFA13F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A0B69C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0E270B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F53E6D7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22E6122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4193B4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0CBC38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6B81AE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70505B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E0D615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FEDBA3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6A2F07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725D0C0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287AB2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3F0A8C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0BA72B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9BD5D8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473182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BCEB7F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B18692E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E735F3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1E81D2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287E1A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A94BA3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0B3537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C0C112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6B9AC1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51687A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5FBB9D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AB526C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C5E5A2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1DB9BC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29DFC1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39884D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0F3C9F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0283A1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D2DC69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292E2A4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24956C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7E61E8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80D78F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4E7E16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22D0A1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542C65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EBFF5B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9EB32EE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DBF2B4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43915143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3"/>
                  </w:tblGrid>
                  <w:tr w:rsidR="00707846" w:rsidRPr="001952A1" w14:paraId="4C54811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F0DB7E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D42A4C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0E9327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816F2C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0B9199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142A296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36D402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DFF965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464117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85C792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1377A5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051362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EA08D1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B4BA87C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2697094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DE19C3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08B5FA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077C72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333420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F3CB42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E20E6A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69594DE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6D8648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5A58E2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37CCBD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D8FB2C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B4ABF0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3A080F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CCB704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41555E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F8107C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966EC24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18C961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2B7989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C7DD74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27699A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8662A6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AD76D1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AF241E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B813896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58146A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7CA5D5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7648EE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7AEE19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96D0D9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5E73576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B10931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2D2F48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1FAEFE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38E75A52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3"/>
                  </w:tblGrid>
                  <w:tr w:rsidR="00707846" w:rsidRPr="001952A1" w14:paraId="4A25C57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1FC611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F09D63A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6142CD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201CFB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76C54E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6443A7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A89DF3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00F391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2847F2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AB2E35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30ED2A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CC80F5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BC9838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F22FFF9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200435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5149346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CC2B7D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CC1041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1628CD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FE1209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3C6E23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1D791E8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AABF4B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0F7FA4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605361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6C0E23A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4492FF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93FD3F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0B3B55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CD9188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0B4A2D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F9FF938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F8FEDB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47989A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728D4D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28B1E8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5A3A8B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5EDB48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E203DB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4938B9C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6B32BD4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C7A6C0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B5F923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2C4C8A6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F8F2D2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08894B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252761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C406443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62BDF3D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1E80D39B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3"/>
                  </w:tblGrid>
                  <w:tr w:rsidR="00707846" w:rsidRPr="001952A1" w14:paraId="381B825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D531A0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4C552F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26556F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D57AF3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10D7BE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67C702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7E926A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2B565E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EE7EE8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CD921D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4138B7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9E3329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0F3893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D863051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C185BC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D8981B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FF88EC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93D5C5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F42302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6A26EB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20C8DA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2DDE120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07F68A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A2225E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5124D0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94985E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B146A9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153C1E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4A3F75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FD1CA2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543A9B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65DA0D1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E455F1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3801AD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0EF32E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99ED31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4916A1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522448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D15B73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39E9E04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6EAB7B1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F51858A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720C5D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6E39D6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57CFC2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8BF898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51B05E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931AD1F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70BC28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4F42B6A7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3"/>
                  </w:tblGrid>
                  <w:tr w:rsidR="00707846" w:rsidRPr="001952A1" w14:paraId="73E54DD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1CB6B7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297996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EE782F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16348A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CE4678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1329182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8E62BF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3E5BD9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C04EC2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8DB12B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FA7F12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F6D0A1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76A2DD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59B5A42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7527DEC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B90342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3E24C2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452922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62DC10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3048E0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EBE3BB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C5F5127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0C97A2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D1DD36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FB9271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FDC3C8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C450BA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F035BC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F0B492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24E4A4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EE3C01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F3BEC00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083E6D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CE91B3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8D98C5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0D6570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5C5659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D3C5FE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9D64C5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6C007F5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03906A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4538A3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FFE280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5106BA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3EA0D6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33CA47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1FEB39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984CFE7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687E1F5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4D65FA3C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4" w:type="pct"/>
                    <w:tblInd w:w="1" w:type="dxa"/>
                    <w:tblBorders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7"/>
                  </w:tblGrid>
                  <w:tr w:rsidR="00707846" w:rsidRPr="001952A1" w14:paraId="3E2026A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728AA7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814E09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27831A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BAB76F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3F8679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3B959A1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C00549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CC3B38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8B0413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5C9822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ACA166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6D5F35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E91B4E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7645D7E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8E5EA9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81967B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0639A0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06214A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1ACE1D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0D5C59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DBF596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709B14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240A37C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439F97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9E368D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C8279E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F25142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64B137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48C52A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A9B835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936139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454C8EF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B0B875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DE1178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3AD63F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51F07C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F51831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B58B3C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27987B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DD25475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4F59E9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84473C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8FEF68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84E910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51A983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7391FA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91DCC7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43CE22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57F6B1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5C3DBA45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</w:tr>
            <w:tr w:rsidR="00391650" w14:paraId="706ADA8B" w14:textId="77777777" w:rsidTr="00391650">
              <w:trPr>
                <w:trHeight w:val="41"/>
                <w:tblCellSpacing w:w="28" w:type="dxa"/>
                <w:jc w:val="center"/>
              </w:trPr>
              <w:tc>
                <w:tcPr>
                  <w:tcW w:w="605" w:type="pct"/>
                  <w:shd w:val="clear" w:color="auto" w:fill="007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34C05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4" w:type="pct"/>
                  <w:shd w:val="clear" w:color="auto" w:fill="00B0F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83C53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92D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F1431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00B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36860C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7030A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169EE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C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994C5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FF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D2415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808080" w:themeFill="background1" w:themeFillShade="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DFD4B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</w:tr>
          </w:tbl>
          <w:p w14:paraId="51FC8176" w14:textId="5EFF7849" w:rsidR="008F38A6" w:rsidRPr="006C2E41" w:rsidRDefault="008F38A6" w:rsidP="0087060A">
            <w:pPr>
              <w:pStyle w:val="ad"/>
              <w:jc w:val="center"/>
              <w:rPr>
                <w:rFonts w:cs="Arial"/>
                <w:noProof/>
                <w:color w:val="00A4DC"/>
                <w:sz w:val="2"/>
                <w:szCs w:val="2"/>
                <w:lang w:val="en-US" w:bidi="ru-RU"/>
              </w:rPr>
            </w:pPr>
          </w:p>
          <w:tbl>
            <w:tblPr>
              <w:tblStyle w:val="ae"/>
              <w:tblW w:w="4998" w:type="pct"/>
              <w:tblInd w:w="1" w:type="dxa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294"/>
              <w:gridCol w:w="1297"/>
              <w:gridCol w:w="1297"/>
              <w:gridCol w:w="1294"/>
              <w:gridCol w:w="1296"/>
              <w:gridCol w:w="1296"/>
              <w:gridCol w:w="1296"/>
              <w:gridCol w:w="1296"/>
              <w:gridCol w:w="1296"/>
              <w:gridCol w:w="1296"/>
              <w:gridCol w:w="1296"/>
              <w:gridCol w:w="1290"/>
            </w:tblGrid>
            <w:tr w:rsidR="007A77C7" w:rsidRPr="007A77C7" w14:paraId="79F6697B" w14:textId="27D24F44" w:rsidTr="00FE0201">
              <w:trPr>
                <w:trHeight w:val="904"/>
              </w:trPr>
              <w:tc>
                <w:tcPr>
                  <w:tcW w:w="416" w:type="pct"/>
                </w:tcPr>
                <w:p w14:paraId="1E763E4B" w14:textId="65869CA3" w:rsidR="007A77C7" w:rsidRPr="00173170" w:rsidRDefault="005F7142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00A4DC"/>
                      <w:sz w:val="12"/>
                      <w:szCs w:val="12"/>
                    </w:rPr>
                  </w:pPr>
                  <w:bookmarkStart w:id="0" w:name="_Hlk38821049"/>
                  <w:r>
                    <w:rPr>
                      <w:rFonts w:cs="Arial"/>
                      <w:noProof/>
                      <w:color w:val="00A4DC"/>
                      <w:sz w:val="12"/>
                      <w:szCs w:val="12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497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4"/>
                  </w:tblGrid>
                  <w:tr w:rsidR="007A77C7" w:rsidRPr="007A77C7" w14:paraId="684222CD" w14:textId="77777777" w:rsidTr="00391650">
                    <w:trPr>
                      <w:trHeight w:val="41"/>
                      <w:jc w:val="center"/>
                    </w:trPr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39408482" w14:textId="51AC8C30" w:rsidR="007A77C7" w:rsidRPr="00173170" w:rsidRDefault="005F7142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20" w:type="pct"/>
                        <w:shd w:val="clear" w:color="auto" w:fill="00A4DC"/>
                        <w:vAlign w:val="center"/>
                      </w:tcPr>
                      <w:p w14:paraId="7B285114" w14:textId="7D9F009B" w:rsidR="007A77C7" w:rsidRPr="00173170" w:rsidRDefault="005F7142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54BB7502" w14:textId="5062E246" w:rsidR="007A77C7" w:rsidRPr="00173170" w:rsidRDefault="005F7142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3684BA99" w14:textId="698BBF4C" w:rsidR="007A77C7" w:rsidRPr="00173170" w:rsidRDefault="005F7142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1CF75680" w14:textId="3D601299" w:rsidR="007A77C7" w:rsidRPr="00173170" w:rsidRDefault="005F7142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57BE3AF3" w14:textId="093F3FF3" w:rsidR="007A77C7" w:rsidRPr="00173170" w:rsidRDefault="005F7142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699" w:type="pct"/>
                        <w:shd w:val="clear" w:color="auto" w:fill="00A4DC"/>
                        <w:vAlign w:val="center"/>
                      </w:tcPr>
                      <w:p w14:paraId="37E85CF0" w14:textId="046E248B" w:rsidR="007A77C7" w:rsidRPr="00173170" w:rsidRDefault="005F7142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7A77C7" w:rsidRPr="007A77C7" w14:paraId="31DF8F53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4C3DF47A" w14:textId="4F7EEA5F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7FD8DCA2" w14:textId="79EB115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953DC5" w14:textId="246927A1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6F7F6B" w14:textId="040FDEE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D77DEF9" w14:textId="6995F944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B1CBA7" w14:textId="3BA699E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61DE8D4C" w14:textId="2D9A02A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AFA4FA2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688A4083" w14:textId="1BBE02E5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1AD9C7DF" w14:textId="04512E3A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FD5672A" w14:textId="43ABBBF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8E39618" w14:textId="35486464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01D669" w14:textId="787392B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78B3CC1" w14:textId="6FD0116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63A6A44F" w14:textId="61AFCE6F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23F797F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3FCDA0AA" w14:textId="05F97F4E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4E99770B" w14:textId="345F226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078C04D" w14:textId="447F495E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3764BF9" w14:textId="2BA9BB51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C4D6EFD" w14:textId="41D8833C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1A7D074" w14:textId="766CAF23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2DF4C53D" w14:textId="6E5F23C5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10529957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7824C9C9" w14:textId="49C4DBD5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365E1D41" w14:textId="43D8F0E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951C8E" w14:textId="0B592CCF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A755A8A" w14:textId="092BAA4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1F29A4" w14:textId="3789DE8E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D8D3352" w14:textId="0D26F6EE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2CF6BA37" w14:textId="49F1016E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97D45F8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4BD14B6A" w14:textId="33048D9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3746ECD0" w14:textId="40F0757B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6F7B018" w14:textId="4021B96A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72B5BF7" w14:textId="27EA18AC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73E501" w14:textId="452E454C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A251BC6" w14:textId="20883F3E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F1E0A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F1E0A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3CA74E8D" w14:textId="0F3936D6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1144E5B8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55F237A0" w14:textId="521A6D51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484CCAC5" w14:textId="70810075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0BB2A5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D13DEE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41B312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D7F8AB0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40F850EA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</w:p>
                    </w:tc>
                  </w:tr>
                  <w:bookmarkEnd w:id="0"/>
                </w:tbl>
                <w:p w14:paraId="1B2D8CFA" w14:textId="77777777" w:rsidR="007A77C7" w:rsidRPr="007A77C7" w:rsidRDefault="007A77C7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417" w:type="pct"/>
                </w:tcPr>
                <w:p w14:paraId="3D861116" w14:textId="7DF73B1F" w:rsidR="007A77C7" w:rsidRPr="00173170" w:rsidRDefault="005F7142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1BB1C0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1BB1C0"/>
                      <w:sz w:val="12"/>
                      <w:szCs w:val="12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497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6"/>
                    <w:gridCol w:w="168"/>
                    <w:gridCol w:w="169"/>
                    <w:gridCol w:w="169"/>
                    <w:gridCol w:w="169"/>
                    <w:gridCol w:w="169"/>
                    <w:gridCol w:w="166"/>
                  </w:tblGrid>
                  <w:tr w:rsidR="007A77C7" w:rsidRPr="007A77C7" w14:paraId="4D521D1C" w14:textId="77777777" w:rsidTr="00391650">
                    <w:trPr>
                      <w:trHeight w:val="41"/>
                      <w:jc w:val="center"/>
                    </w:trPr>
                    <w:tc>
                      <w:tcPr>
                        <w:tcW w:w="706" w:type="pct"/>
                        <w:shd w:val="clear" w:color="auto" w:fill="1BB1C0"/>
                        <w:vAlign w:val="center"/>
                      </w:tcPr>
                      <w:p w14:paraId="5B4A50A8" w14:textId="38FEB02C" w:rsidR="007A77C7" w:rsidRPr="00173170" w:rsidRDefault="005F7142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4" w:type="pct"/>
                        <w:shd w:val="clear" w:color="auto" w:fill="1BB1C0"/>
                        <w:vAlign w:val="center"/>
                      </w:tcPr>
                      <w:p w14:paraId="4D052ACD" w14:textId="1B4A137D" w:rsidR="007A77C7" w:rsidRPr="00173170" w:rsidRDefault="005F7142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9" w:type="pct"/>
                        <w:shd w:val="clear" w:color="auto" w:fill="1BB1C0"/>
                        <w:vAlign w:val="center"/>
                      </w:tcPr>
                      <w:p w14:paraId="5A47D848" w14:textId="11767364" w:rsidR="007A77C7" w:rsidRPr="00173170" w:rsidRDefault="005F7142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9" w:type="pct"/>
                        <w:shd w:val="clear" w:color="auto" w:fill="1BB1C0"/>
                        <w:vAlign w:val="center"/>
                      </w:tcPr>
                      <w:p w14:paraId="11412BE2" w14:textId="68DCA26A" w:rsidR="007A77C7" w:rsidRPr="00173170" w:rsidRDefault="005F7142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9" w:type="pct"/>
                        <w:shd w:val="clear" w:color="auto" w:fill="1BB1C0"/>
                        <w:vAlign w:val="center"/>
                      </w:tcPr>
                      <w:p w14:paraId="0C3D3BE5" w14:textId="2579D175" w:rsidR="007A77C7" w:rsidRPr="00173170" w:rsidRDefault="005F7142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9" w:type="pct"/>
                        <w:shd w:val="clear" w:color="auto" w:fill="1BB1C0"/>
                        <w:vAlign w:val="center"/>
                      </w:tcPr>
                      <w:p w14:paraId="242F7BE9" w14:textId="113DFA1A" w:rsidR="007A77C7" w:rsidRPr="00173170" w:rsidRDefault="005F7142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1BB1C0"/>
                        <w:vAlign w:val="center"/>
                      </w:tcPr>
                      <w:p w14:paraId="4CB16A91" w14:textId="55FF19EF" w:rsidR="007A77C7" w:rsidRPr="00173170" w:rsidRDefault="005F7142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7A77C7" w:rsidRPr="007A77C7" w14:paraId="033AD79B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vAlign w:val="center"/>
                      </w:tcPr>
                      <w:p w14:paraId="62338C3E" w14:textId="6E2D10B1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6E9814E4" w14:textId="127D7294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772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B665E05" w14:textId="4B2F1214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089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131D4F0" w14:textId="385F227E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6FC2BCF9" w14:textId="304E1D9C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CD888BB" w14:textId="4E5D09D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3A023F15" w14:textId="35A896C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6878283D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vAlign w:val="center"/>
                      </w:tcPr>
                      <w:p w14:paraId="036E1A06" w14:textId="560FF42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1E8FAF3" w14:textId="2046F5D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1F01189" w14:textId="4D49D61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1DD9A7D" w14:textId="1098EEFB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D7C63CF" w14:textId="748F24A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80DD119" w14:textId="2889896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651B6ED7" w14:textId="384CDA14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DC4D67B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vAlign w:val="center"/>
                      </w:tcPr>
                      <w:p w14:paraId="64AC88D8" w14:textId="5EBF9A1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4A0ABAC2" w14:textId="238DAC91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8AB7AB9" w14:textId="6C4587A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58FC14F" w14:textId="0461FF3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6F7ACB7" w14:textId="1957F6CF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6A9F174" w14:textId="57406571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10A0A41E" w14:textId="4A1E36F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3331944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vAlign w:val="center"/>
                      </w:tcPr>
                      <w:p w14:paraId="036526BF" w14:textId="4EF1F69F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A8C1CD1" w14:textId="10ABD0E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C3A56F1" w14:textId="27A50259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5262D4B" w14:textId="4407F6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4A49CF7" w14:textId="556F89BB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A26A059" w14:textId="2D37042E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46E25065" w14:textId="77DC3195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4B0FF95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vAlign w:val="center"/>
                      </w:tcPr>
                      <w:p w14:paraId="0A5D3919" w14:textId="2671A53F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5641D12" w14:textId="0F413994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CBBFCBA" w14:textId="0A1584FB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2DB4676" w14:textId="6914E07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12ADD02" w14:textId="320A7879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46D5BCA" w14:textId="570B1FB9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F1E0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F1E0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7267017D" w14:textId="0A11B5B4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4CB553C4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vAlign w:val="center"/>
                      </w:tcPr>
                      <w:p w14:paraId="4549FBFA" w14:textId="132FEE23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4254819C" w14:textId="5A6E75C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EFD04B4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BAA4EBA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F9AE72D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4A36644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5B970C07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35B5D45" w14:textId="77777777" w:rsidR="007A77C7" w:rsidRPr="007A77C7" w:rsidRDefault="007A77C7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417" w:type="pct"/>
                </w:tcPr>
                <w:p w14:paraId="4315FC74" w14:textId="02CB9E4F" w:rsidR="007A77C7" w:rsidRPr="00173170" w:rsidRDefault="005F7142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43B06D"/>
                      <w:sz w:val="12"/>
                      <w:szCs w:val="12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9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7A77C7" w:rsidRPr="007A77C7" w14:paraId="5FBA1453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3D82C68E" w14:textId="67F9BAB7" w:rsidR="007A77C7" w:rsidRPr="00173170" w:rsidRDefault="005F7142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9" w:type="pct"/>
                        <w:shd w:val="clear" w:color="auto" w:fill="43B06D"/>
                        <w:vAlign w:val="center"/>
                      </w:tcPr>
                      <w:p w14:paraId="5D081C50" w14:textId="6E6AA59A" w:rsidR="007A77C7" w:rsidRPr="00173170" w:rsidRDefault="005F7142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1B330407" w14:textId="046C61E9" w:rsidR="007A77C7" w:rsidRPr="00173170" w:rsidRDefault="005F7142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0F2E47A7" w14:textId="54B6E769" w:rsidR="007A77C7" w:rsidRPr="00173170" w:rsidRDefault="005F7142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7D7F939A" w14:textId="40D5C955" w:rsidR="007A77C7" w:rsidRPr="00173170" w:rsidRDefault="005F7142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224E7528" w14:textId="37929673" w:rsidR="007A77C7" w:rsidRPr="00173170" w:rsidRDefault="005F7142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43B06D"/>
                        <w:vAlign w:val="center"/>
                      </w:tcPr>
                      <w:p w14:paraId="36F13CE6" w14:textId="360C373A" w:rsidR="007A77C7" w:rsidRPr="00173170" w:rsidRDefault="005F7142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7A77C7" w:rsidRPr="007A77C7" w14:paraId="1AD7C61D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00AAAD04" w14:textId="7A704CF8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EBC2568" w14:textId="22F66E14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772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2F3CE0B" w14:textId="6B490D5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089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E343102" w14:textId="190457A6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348F3FC" w14:textId="2751121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0C4B999" w14:textId="3EBF64AD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4611257B" w14:textId="7F1E8E01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ACC4FBD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62D8059F" w14:textId="31A600E8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45CA2B8" w14:textId="1253A909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0DB2D48" w14:textId="470FB510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3650517" w14:textId="21A0FC9C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5810657" w14:textId="1AA8602C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1DD2049" w14:textId="2F2493B3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1B2C3A7B" w14:textId="0AE879A5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DAA7F9C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5B1BC1FA" w14:textId="01B37289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2ED7620" w14:textId="42752505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AD98F73" w14:textId="399BDAC1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7612937" w14:textId="1E311A36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576CEF7" w14:textId="64DB383B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9EEA51C" w14:textId="7D2DF7A5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4340F2AC" w14:textId="14E006A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91924FE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00EE5652" w14:textId="5744DC1E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27248AD" w14:textId="02A6DC79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55AFA3B" w14:textId="74D034CD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E3E5F29" w14:textId="322F7F6B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9D56471" w14:textId="774B6845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A7AED89" w14:textId="54EEC90A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38F77A3C" w14:textId="03FE5C04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322DB458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24ACEBE8" w14:textId="50002FA8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8E2EFA3" w14:textId="41299D98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50FF736" w14:textId="28A47FDF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08BB8E5" w14:textId="7369BE3A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B4100B5" w14:textId="1890C5D0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7C4FF97" w14:textId="37D282C0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1B8E039F" w14:textId="1A1B2F49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3808F25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1E6C55AF" w14:textId="384E2C22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D1FD984" w14:textId="77A10490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9E8669C" w14:textId="777777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3B5375A" w14:textId="777777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A1958E1" w14:textId="777777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97379C4" w14:textId="777777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6E133FB9" w14:textId="777777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60070DC" w14:textId="77777777" w:rsidR="007A77C7" w:rsidRPr="007A77C7" w:rsidRDefault="007A77C7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416" w:type="pct"/>
                </w:tcPr>
                <w:p w14:paraId="02EAAAA0" w14:textId="7CF0B7AF" w:rsidR="007A77C7" w:rsidRPr="00173170" w:rsidRDefault="005F7142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8DC03F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8DC03F"/>
                      <w:sz w:val="12"/>
                      <w:szCs w:val="12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5"/>
                  </w:tblGrid>
                  <w:tr w:rsidR="007A77C7" w:rsidRPr="007A77C7" w14:paraId="4CE7B43B" w14:textId="77777777" w:rsidTr="00391650">
                    <w:trPr>
                      <w:trHeight w:val="41"/>
                    </w:trPr>
                    <w:tc>
                      <w:tcPr>
                        <w:tcW w:w="712" w:type="pct"/>
                        <w:shd w:val="clear" w:color="auto" w:fill="8DC03F"/>
                        <w:vAlign w:val="center"/>
                      </w:tcPr>
                      <w:p w14:paraId="7FA05E24" w14:textId="3E80058D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464876C1" w14:textId="59CF3EB1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65009544" w14:textId="691C7F35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626B32A9" w14:textId="17D91539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458358E2" w14:textId="74FA67E0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5AF5A79F" w14:textId="320B7A4E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4" w:type="pct"/>
                        <w:shd w:val="clear" w:color="auto" w:fill="8DC03F"/>
                        <w:vAlign w:val="center"/>
                      </w:tcPr>
                      <w:p w14:paraId="1D2C7095" w14:textId="1DA07C22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7A77C7" w:rsidRPr="007A77C7" w14:paraId="26DF7760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vAlign w:val="center"/>
                      </w:tcPr>
                      <w:p w14:paraId="6FFA2CCC" w14:textId="4334014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95877E" w14:textId="108C43C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7BD080" w14:textId="474BED7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FAB5B6" w14:textId="1FB5491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719E095" w14:textId="49C9380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C98953" w14:textId="5412A31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CA5FCC9" w14:textId="4856402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BE15F2D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vAlign w:val="center"/>
                      </w:tcPr>
                      <w:p w14:paraId="65F354DF" w14:textId="595CAFD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0BD54A" w14:textId="4C32589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024F66" w14:textId="767A186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ACDBE3" w14:textId="6AEAB13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7C7984" w14:textId="4FB4AB6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4EA5ED" w14:textId="22C25C2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740614B" w14:textId="198F5A3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ED4EFB1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vAlign w:val="center"/>
                      </w:tcPr>
                      <w:p w14:paraId="000D0E87" w14:textId="1F61F8E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F307F8" w14:textId="1F931D1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856E0A" w14:textId="637AE49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DB5EEE" w14:textId="5D65868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D58417" w14:textId="4835EF7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A391F99" w14:textId="6CB50F7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C7E2818" w14:textId="49DE2C5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09297D5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vAlign w:val="center"/>
                      </w:tcPr>
                      <w:p w14:paraId="49FC445F" w14:textId="1BB556B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D7E014" w14:textId="460A3E3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BC4ADE" w14:textId="0E56A08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90D3D5" w14:textId="0676CE2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1B5A29" w14:textId="430089D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5EB130" w14:textId="64C33B4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DC02D31" w14:textId="2D23647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FAEB04C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vAlign w:val="center"/>
                      </w:tcPr>
                      <w:p w14:paraId="12D77091" w14:textId="7457C16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E062844" w14:textId="14FBC88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43A9E1" w14:textId="0A36DFB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7D917FF" w14:textId="49CEC2F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7A63D5" w14:textId="3AA5A89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54C62F" w14:textId="61FD55C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743D0D0" w14:textId="10D2E8F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6954BFE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vAlign w:val="center"/>
                      </w:tcPr>
                      <w:p w14:paraId="6BAE53CF" w14:textId="611CED5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D22450" w14:textId="227F0AB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C7CB22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C8A86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0F2259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997423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E0951D5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4F6EBCF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529212AA" w14:textId="256537BF" w:rsidR="007A77C7" w:rsidRPr="00173170" w:rsidRDefault="005F7142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CBC703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CBC703"/>
                      <w:sz w:val="12"/>
                      <w:szCs w:val="12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5D63C4" w:rsidRPr="007A77C7" w14:paraId="1C838958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48E2E025" w14:textId="52099D0E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9" w:type="pct"/>
                        <w:shd w:val="clear" w:color="auto" w:fill="CBC703"/>
                        <w:vAlign w:val="center"/>
                      </w:tcPr>
                      <w:p w14:paraId="42BDC3DB" w14:textId="19D84554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050F8F4A" w14:textId="5C3305C0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40F8BE7C" w14:textId="41E0A086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21B06228" w14:textId="70513884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06B25A79" w14:textId="5D081023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CBC703"/>
                        <w:vAlign w:val="center"/>
                      </w:tcPr>
                      <w:p w14:paraId="03458171" w14:textId="5C5A77C0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7A77C7" w:rsidRPr="007A77C7" w14:paraId="59192A2A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7D38BEC6" w14:textId="00ACD64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4FB9F8E" w14:textId="230272C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424B42C" w14:textId="673AC33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F20CE8E" w14:textId="791D6D4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8A0FDDF" w14:textId="3545CF7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3381727" w14:textId="0686627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69DCDD0D" w14:textId="302CAE3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3BDDAE77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3573836C" w14:textId="32B67AE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B858ADF" w14:textId="7E9EDB3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D2D4F2D" w14:textId="05F3DEE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E4333BD" w14:textId="3B273AA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3248A97" w14:textId="3200CEE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BE58DC8" w14:textId="67FF558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607D2412" w14:textId="6784799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8B03B6B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427AE299" w14:textId="25AD227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F53D97A" w14:textId="694D0C3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ECB0B9D" w14:textId="199C6E4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E896E42" w14:textId="3DE7850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957CD37" w14:textId="5971715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8689EC2" w14:textId="1C0842C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009F41E9" w14:textId="16CC01C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41784A0C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1BE4656C" w14:textId="08C64DF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4138E51" w14:textId="08A9047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D47881A" w14:textId="65EA8C2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C3D1CA5" w14:textId="5BC19DA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F80BF8F" w14:textId="1F8F751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9418DB7" w14:textId="364E84C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62E68B3B" w14:textId="009CD9D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286FAE8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3EBD929D" w14:textId="373F930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9AE6C3A" w14:textId="349EBF9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37AA2B9" w14:textId="4C1DAAC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2C148C9" w14:textId="2FFD8CD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C11F5A1" w14:textId="6754298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808D436" w14:textId="4DB0345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05C21AB3" w14:textId="6563722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F1E0A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F1E0A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48B1DB5C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0F543A66" w14:textId="0B92258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089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D5123AA" w14:textId="18BD218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089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089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089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089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CD1FB9D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EAE7B1F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6B619DF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30B5009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740A42CE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5B6FC81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36FF66D4" w14:textId="3E161EED" w:rsidR="007A77C7" w:rsidRPr="00173170" w:rsidRDefault="005F7142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FAAE00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FAAE00"/>
                      <w:sz w:val="12"/>
                      <w:szCs w:val="12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5D63C4" w:rsidRPr="007A77C7" w14:paraId="075543B5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7F18A6DB" w14:textId="4CA388E8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9" w:type="pct"/>
                        <w:shd w:val="clear" w:color="auto" w:fill="FAAE00"/>
                        <w:vAlign w:val="center"/>
                      </w:tcPr>
                      <w:p w14:paraId="6FC62993" w14:textId="2450DB73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2035DCB9" w14:textId="6FCD2BD6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4D616379" w14:textId="46CC6E4D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2C31F0A0" w14:textId="3F362DF8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12E8F189" w14:textId="11074EA3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FAAE00"/>
                        <w:vAlign w:val="center"/>
                      </w:tcPr>
                      <w:p w14:paraId="0D86CC38" w14:textId="3BF56D95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7A77C7" w:rsidRPr="007A77C7" w14:paraId="43F6856E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6D13358B" w14:textId="762394D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4F9F795" w14:textId="5EFE340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49BB9C3" w14:textId="3E926BC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532553D" w14:textId="1A16A26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6FCF87A" w14:textId="302E9FB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1D528C6" w14:textId="08514CB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F1E0A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F1E0A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798A2691" w14:textId="323EA1E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5C4CB8F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6369B76F" w14:textId="2BAFB0B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69AEFB6F" w14:textId="6C40F55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8F0B08E" w14:textId="06E2A02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4B2329E" w14:textId="48F591B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34CBB22" w14:textId="47A142A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1B3B1C3" w14:textId="3B63A8E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55B75856" w14:textId="1636062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9DE2A49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19C21181" w14:textId="1E8B0DF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52652B6" w14:textId="3A80A8F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A3FE994" w14:textId="123A089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0F0CE53" w14:textId="0395408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1280DC9" w14:textId="487F1CC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8A5A460" w14:textId="69AF767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259FADE0" w14:textId="36555B7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EF27CF8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5B093066" w14:textId="37F7FBE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A9298E4" w14:textId="3BD3F27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5002285" w14:textId="0F2C1B8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1390AED" w14:textId="5E89CE0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465124B" w14:textId="3C29EBB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47BAC2D" w14:textId="0C7ADB2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67890786" w14:textId="0883209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5FFB3C5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07B0EF0B" w14:textId="06C34BA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9CF2E46" w14:textId="2F0CCA4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C2EEC87" w14:textId="0D53550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F34BA40" w14:textId="4200EC3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4DA26D5" w14:textId="549FC0D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0107D56" w14:textId="0DC8EB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73A542C7" w14:textId="486CF24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B8CD34F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5DA0608F" w14:textId="131A660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6CA53F8A" w14:textId="5A92414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A837910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0C80BE4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57D02B1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7DD2A7A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3AB34C8F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A18FD5D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55F19E18" w14:textId="1F843AD1" w:rsidR="007A77C7" w:rsidRPr="00173170" w:rsidRDefault="005F7142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EF8219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EF8219"/>
                      <w:sz w:val="12"/>
                      <w:szCs w:val="12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7"/>
                    <w:gridCol w:w="169"/>
                    <w:gridCol w:w="169"/>
                    <w:gridCol w:w="168"/>
                    <w:gridCol w:w="168"/>
                    <w:gridCol w:w="168"/>
                    <w:gridCol w:w="166"/>
                  </w:tblGrid>
                  <w:tr w:rsidR="007A77C7" w:rsidRPr="007A77C7" w14:paraId="16FABC9B" w14:textId="77777777" w:rsidTr="00391650">
                    <w:trPr>
                      <w:trHeight w:val="41"/>
                    </w:trPr>
                    <w:tc>
                      <w:tcPr>
                        <w:tcW w:w="711" w:type="pct"/>
                        <w:shd w:val="clear" w:color="auto" w:fill="EF8219"/>
                        <w:vAlign w:val="center"/>
                      </w:tcPr>
                      <w:p w14:paraId="314AE6B8" w14:textId="6F1248BD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9" w:type="pct"/>
                        <w:shd w:val="clear" w:color="auto" w:fill="EF8219"/>
                        <w:vAlign w:val="center"/>
                      </w:tcPr>
                      <w:p w14:paraId="2181FF2E" w14:textId="01DD46CE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9" w:type="pct"/>
                        <w:shd w:val="clear" w:color="auto" w:fill="EF8219"/>
                        <w:vAlign w:val="center"/>
                      </w:tcPr>
                      <w:p w14:paraId="1327557D" w14:textId="7F53D806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5" w:type="pct"/>
                        <w:shd w:val="clear" w:color="auto" w:fill="EF8219"/>
                        <w:vAlign w:val="center"/>
                      </w:tcPr>
                      <w:p w14:paraId="670764B7" w14:textId="28808614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5" w:type="pct"/>
                        <w:shd w:val="clear" w:color="auto" w:fill="EF8219"/>
                        <w:vAlign w:val="center"/>
                      </w:tcPr>
                      <w:p w14:paraId="21AFA530" w14:textId="1C4B119A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5" w:type="pct"/>
                        <w:shd w:val="clear" w:color="auto" w:fill="EF8219"/>
                        <w:vAlign w:val="center"/>
                      </w:tcPr>
                      <w:p w14:paraId="6A60DAB5" w14:textId="72B2D392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EF8219"/>
                        <w:vAlign w:val="center"/>
                      </w:tcPr>
                      <w:p w14:paraId="20B33B68" w14:textId="44FE8A5B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7A77C7" w:rsidRPr="007A77C7" w14:paraId="7F2E6634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</w:tcPr>
                      <w:p w14:paraId="2C224626" w14:textId="2B183C4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39E9F05A" w14:textId="2B41F29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5EB690A6" w14:textId="74B6773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1CD815FC" w14:textId="36DF806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28D02AAE" w14:textId="7B31D07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55022FA6" w14:textId="2498A6E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4FEAD65C" w14:textId="55940BD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4187962A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</w:tcPr>
                      <w:p w14:paraId="3213D07A" w14:textId="0D80BC1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3D31AE43" w14:textId="28B0842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35F7274B" w14:textId="0CD2F49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65AB31C0" w14:textId="34A24E2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73A073DB" w14:textId="7D99DD9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6D8981FB" w14:textId="5E1CA24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4F4C69E7" w14:textId="068D5C6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E1B0C39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</w:tcPr>
                      <w:p w14:paraId="09989B88" w14:textId="75074AE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3E9374D1" w14:textId="7688F6A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39F5498C" w14:textId="6968119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12134E9D" w14:textId="0B1CB99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09BB8CD8" w14:textId="3CCB414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7B16E998" w14:textId="2966BBF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390C7616" w14:textId="38687A9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441BEF2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</w:tcPr>
                      <w:p w14:paraId="5EB0C591" w14:textId="0E15015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3E9823DE" w14:textId="214B983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6DA4CD78" w14:textId="54B9A98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666B5BEB" w14:textId="7A65833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3FB232CB" w14:textId="5A46101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32536938" w14:textId="4C2D467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44F84A28" w14:textId="628F746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ACAE3D7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</w:tcPr>
                      <w:p w14:paraId="6946F84B" w14:textId="7B984B3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62B03FCB" w14:textId="458F8FF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1E8C33D4" w14:textId="13D1C54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03AD00C5" w14:textId="137CCE7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1F033440" w14:textId="058DF0A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58F834F2" w14:textId="60D0BD5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4513FC82" w14:textId="1C45470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8DEDEB6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</w:tcPr>
                      <w:p w14:paraId="44937610" w14:textId="162182C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68251E2D" w14:textId="4272823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7303806F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</w:tcPr>
                      <w:p w14:paraId="6863053A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</w:tcPr>
                      <w:p w14:paraId="39CC7948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</w:tcPr>
                      <w:p w14:paraId="7455989E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</w:tcPr>
                      <w:p w14:paraId="12CCE0F5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FE52103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77F27F36" w14:textId="2B162711" w:rsidR="007A77C7" w:rsidRPr="00173170" w:rsidRDefault="005F7142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E74C4A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E74C4A"/>
                      <w:sz w:val="12"/>
                      <w:szCs w:val="12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5D63C4" w:rsidRPr="007A77C7" w14:paraId="6187B037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E74C4A"/>
                        <w:vAlign w:val="center"/>
                      </w:tcPr>
                      <w:p w14:paraId="2D072DEF" w14:textId="0566DE7D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9" w:type="pct"/>
                        <w:shd w:val="clear" w:color="auto" w:fill="E74C4A"/>
                        <w:vAlign w:val="center"/>
                      </w:tcPr>
                      <w:p w14:paraId="0779F249" w14:textId="7EC39194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5" w:type="pct"/>
                        <w:shd w:val="clear" w:color="auto" w:fill="E74C4A"/>
                        <w:vAlign w:val="center"/>
                      </w:tcPr>
                      <w:p w14:paraId="6C50806E" w14:textId="0348AD6E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5" w:type="pct"/>
                        <w:shd w:val="clear" w:color="auto" w:fill="E74C4A"/>
                        <w:vAlign w:val="center"/>
                      </w:tcPr>
                      <w:p w14:paraId="675BF8B7" w14:textId="733EEFB8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5" w:type="pct"/>
                        <w:shd w:val="clear" w:color="auto" w:fill="E74C4A"/>
                        <w:vAlign w:val="center"/>
                      </w:tcPr>
                      <w:p w14:paraId="4E616EF4" w14:textId="1B653F67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5" w:type="pct"/>
                        <w:shd w:val="clear" w:color="auto" w:fill="E74C4A"/>
                        <w:vAlign w:val="center"/>
                      </w:tcPr>
                      <w:p w14:paraId="0AEA64C1" w14:textId="21F82B12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E74C4A"/>
                        <w:vAlign w:val="center"/>
                      </w:tcPr>
                      <w:p w14:paraId="5D27F8FB" w14:textId="7048EB58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7A77C7" w:rsidRPr="007A77C7" w14:paraId="40D06FA3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2D801190" w14:textId="0145C52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52E8427" w14:textId="6741D94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089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490808C" w14:textId="6F1EF7A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6A02D10" w14:textId="77140CA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9ED8D1D" w14:textId="12D3491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94B6441" w14:textId="0D96E50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0C51FFD6" w14:textId="19E97E8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8706DA0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17579137" w14:textId="2A51775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56AAC05" w14:textId="589FFD4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85608C5" w14:textId="4C9806E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79B35F2" w14:textId="7AF5289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8717095" w14:textId="23E4DF7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2F90502" w14:textId="5F0B4E7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1641E164" w14:textId="3630D2C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889F21C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0C2A8B17" w14:textId="2CD9CF4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7269D7D" w14:textId="4708C27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F749DB9" w14:textId="0600305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7D3AFD4" w14:textId="1862544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F0D27F7" w14:textId="3379BF6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6C3014D" w14:textId="67BE280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4215C741" w14:textId="56E9CD1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1DFFAB33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3F1A12C9" w14:textId="0DB5F1E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664F7119" w14:textId="0060174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0B2C23F" w14:textId="2D75B40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4D2AF86" w14:textId="3C80BB9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1A469D8" w14:textId="55FC081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B7D45DA" w14:textId="65DBED5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3FEDB9DA" w14:textId="4E7C98A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33CA4CEA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7457968C" w14:textId="55005A4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F375C96" w14:textId="5BD29B9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9E7DDB3" w14:textId="04472A0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F311BDA" w14:textId="3882A10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A0675C1" w14:textId="7F62E10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4E034D3" w14:textId="5909AF6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28572F9C" w14:textId="6F5946A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6BBE028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72F56D4B" w14:textId="6375E55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C6ED09B" w14:textId="570EEFA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772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245959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2897091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DB03DEB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D445901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72176649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B37100A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437F5C69" w14:textId="00A89BC0" w:rsidR="007A77C7" w:rsidRPr="00173170" w:rsidRDefault="005F7142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CF6C80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CF6C80"/>
                      <w:sz w:val="12"/>
                      <w:szCs w:val="12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5D63C4" w:rsidRPr="007A77C7" w14:paraId="6DE9FD20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0809012A" w14:textId="7075C732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9" w:type="pct"/>
                        <w:shd w:val="clear" w:color="auto" w:fill="CF6C80"/>
                        <w:vAlign w:val="center"/>
                      </w:tcPr>
                      <w:p w14:paraId="5C7E53A4" w14:textId="47F95126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755B9AEF" w14:textId="16A037B4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5653B34A" w14:textId="42806BD9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64121072" w14:textId="69433C82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240DDB34" w14:textId="33A9C1DF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CF6C80"/>
                        <w:vAlign w:val="center"/>
                      </w:tcPr>
                      <w:p w14:paraId="429F220C" w14:textId="291D6C41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7A77C7" w:rsidRPr="007A77C7" w14:paraId="5151BED0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44A09B80" w14:textId="1E1DF0A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607A6679" w14:textId="1C97ADE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2BA1C27" w14:textId="02166EF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8D6E919" w14:textId="377AE1B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7B93141" w14:textId="2DAA117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6A38E44" w14:textId="0279E3F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1B957FBA" w14:textId="41079F2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6B4A3FAF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48120CE6" w14:textId="72A0715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785BD80" w14:textId="35B5E96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0C3D18E" w14:textId="06D895B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34B30BE" w14:textId="3B0B402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699C20B" w14:textId="4C51B97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3B5CB61" w14:textId="51047DA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0048289A" w14:textId="20968BA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1EB17376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1A7A0F12" w14:textId="291D067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7A0D604" w14:textId="561BB1F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03F454C" w14:textId="7072E1B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6525964" w14:textId="1E8DF13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03C1091" w14:textId="39CA663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B547034" w14:textId="264DC21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51615973" w14:textId="7B57204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B540DEF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18A731D0" w14:textId="1D3D833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612EB806" w14:textId="51B2935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856B89D" w14:textId="547A939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1F5313C" w14:textId="35B2977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66E883E" w14:textId="3A0BE5A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96D63E6" w14:textId="5A40678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549E634B" w14:textId="7AC7886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8B664AB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42A773EC" w14:textId="3A6EC6D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D17065E" w14:textId="2DFB3CA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75C119F" w14:textId="3EA1880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21CF9EC" w14:textId="05DA3C5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CACA18F" w14:textId="121FEAC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5BEC816" w14:textId="590283F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430EC55D" w14:textId="2D6462C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4FD74EDD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7840AC77" w14:textId="68624DA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642541D9" w14:textId="3A5A8F7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45BFBFA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7DE46A3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548CA7D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48CC6C5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37B25799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6DA2C39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02A07094" w14:textId="44E76B01" w:rsidR="007A77C7" w:rsidRPr="00173170" w:rsidRDefault="005F7142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996A8E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996A8E"/>
                      <w:sz w:val="12"/>
                      <w:szCs w:val="12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7"/>
                    <w:gridCol w:w="169"/>
                    <w:gridCol w:w="169"/>
                    <w:gridCol w:w="168"/>
                    <w:gridCol w:w="168"/>
                    <w:gridCol w:w="168"/>
                    <w:gridCol w:w="166"/>
                  </w:tblGrid>
                  <w:tr w:rsidR="007A77C7" w:rsidRPr="007A77C7" w14:paraId="66B5E83C" w14:textId="77777777" w:rsidTr="00391650">
                    <w:trPr>
                      <w:trHeight w:val="41"/>
                    </w:trPr>
                    <w:tc>
                      <w:tcPr>
                        <w:tcW w:w="711" w:type="pct"/>
                        <w:shd w:val="clear" w:color="auto" w:fill="996A8E"/>
                        <w:vAlign w:val="center"/>
                      </w:tcPr>
                      <w:p w14:paraId="600BA060" w14:textId="34B6578E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9" w:type="pct"/>
                        <w:shd w:val="clear" w:color="auto" w:fill="996A8E"/>
                        <w:vAlign w:val="center"/>
                      </w:tcPr>
                      <w:p w14:paraId="39146F13" w14:textId="34484128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9" w:type="pct"/>
                        <w:shd w:val="clear" w:color="auto" w:fill="996A8E"/>
                        <w:vAlign w:val="center"/>
                      </w:tcPr>
                      <w:p w14:paraId="5FF60178" w14:textId="7351ACA0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5" w:type="pct"/>
                        <w:shd w:val="clear" w:color="auto" w:fill="996A8E"/>
                        <w:vAlign w:val="center"/>
                      </w:tcPr>
                      <w:p w14:paraId="7BA34310" w14:textId="1126A422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5" w:type="pct"/>
                        <w:shd w:val="clear" w:color="auto" w:fill="996A8E"/>
                        <w:vAlign w:val="center"/>
                      </w:tcPr>
                      <w:p w14:paraId="4150C149" w14:textId="555357DB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5" w:type="pct"/>
                        <w:shd w:val="clear" w:color="auto" w:fill="996A8E"/>
                        <w:vAlign w:val="center"/>
                      </w:tcPr>
                      <w:p w14:paraId="5213ECC1" w14:textId="3CE50DD7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996A8E"/>
                        <w:vAlign w:val="center"/>
                      </w:tcPr>
                      <w:p w14:paraId="616E7CC8" w14:textId="5C2C3904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7A77C7" w:rsidRPr="007A77C7" w14:paraId="51BFD937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vAlign w:val="center"/>
                      </w:tcPr>
                      <w:p w14:paraId="6B9B2EFE" w14:textId="39A7D1F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B66C760" w14:textId="3B2DFD5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0FB8683" w14:textId="4DF5583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C644B38" w14:textId="12A2B33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EA69875" w14:textId="78681B7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83396BF" w14:textId="4B1B5C5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7E2AF9D8" w14:textId="0F6733D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2FE1D8E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vAlign w:val="center"/>
                      </w:tcPr>
                      <w:p w14:paraId="47FCF5A9" w14:textId="7E6E687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E6936B3" w14:textId="014E1E3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56456DB" w14:textId="3876324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564E3A0" w14:textId="45054B0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A7D69AF" w14:textId="73B4DF1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84C4260" w14:textId="1753CEF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509B5AFB" w14:textId="359FEA1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7B1DE36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vAlign w:val="center"/>
                      </w:tcPr>
                      <w:p w14:paraId="19C0D0A4" w14:textId="3B4878E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510E764" w14:textId="782BEEC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489A991" w14:textId="33669B5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03AE907" w14:textId="12DEA46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F0AAB14" w14:textId="293D271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751E9B7" w14:textId="5E1E6F8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1C800E50" w14:textId="653250D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3616AAF1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vAlign w:val="center"/>
                      </w:tcPr>
                      <w:p w14:paraId="7DA6C4EF" w14:textId="255401F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1DE06D4" w14:textId="6C0F145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DB8AC30" w14:textId="1250119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0B2779E" w14:textId="0B4EADB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9A3D280" w14:textId="5A7DC77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CCF33C4" w14:textId="7E66CFF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6401DA0A" w14:textId="254FEB3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1460969D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vAlign w:val="center"/>
                      </w:tcPr>
                      <w:p w14:paraId="1EA8BC50" w14:textId="70AC912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A4D1DF5" w14:textId="667D464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B831221" w14:textId="2EE5D42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E5B3276" w14:textId="1ED77BD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BABB4BB" w14:textId="6DBA019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54137F0" w14:textId="59E2232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F1E0A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F1E0A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020BA90A" w14:textId="425F93A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377E897F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vAlign w:val="center"/>
                      </w:tcPr>
                      <w:p w14:paraId="587EBE6E" w14:textId="3A3CE5E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15C780D" w14:textId="6F41685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3764864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BC3EA9D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60C4B0B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0A7E62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54360584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61BE25C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7E2A9124" w14:textId="22A2A08B" w:rsidR="007A77C7" w:rsidRPr="00173170" w:rsidRDefault="005F7142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6A7FB8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6A7FB8"/>
                      <w:sz w:val="12"/>
                      <w:szCs w:val="12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5D63C4" w:rsidRPr="007A77C7" w14:paraId="4BE00F4F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420F04CB" w14:textId="71447979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9" w:type="pct"/>
                        <w:shd w:val="clear" w:color="auto" w:fill="6A7FB8"/>
                        <w:vAlign w:val="center"/>
                      </w:tcPr>
                      <w:p w14:paraId="5537BD2E" w14:textId="206DF2AD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56617AF5" w14:textId="1E9B1375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74B6DC65" w14:textId="71D39B4B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26321544" w14:textId="32B971F7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6A668DDE" w14:textId="488397B7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6A7FB8"/>
                        <w:vAlign w:val="center"/>
                      </w:tcPr>
                      <w:p w14:paraId="7B5D7861" w14:textId="7DA34B55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7A77C7" w:rsidRPr="007A77C7" w14:paraId="4305003B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6DB81D18" w14:textId="06B68C1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B4101ED" w14:textId="5BBBD74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F772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7F3C3A2" w14:textId="4E644E9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089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DA4CBDB" w14:textId="5BA38F8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62D7EA1" w14:textId="407DC78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A5FB9E3" w14:textId="1590EB6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156AF350" w14:textId="4C71C78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0A5D68A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31E6ABCE" w14:textId="7A46A66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959C58A" w14:textId="307AD43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3FC38D2" w14:textId="669CC8A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E1C8329" w14:textId="40907C8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6E0C8E9" w14:textId="7065243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88866CB" w14:textId="34E46E1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43DC2C8C" w14:textId="2B51009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527A0BB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25246A9D" w14:textId="20D3121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11AD3E5" w14:textId="56A09FB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D3F96E9" w14:textId="2E8A15D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B8D549F" w14:textId="6A092AD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7F40D09" w14:textId="75A6533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8A4F1BA" w14:textId="5E967F3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6ADA5624" w14:textId="273A111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87E5C80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6C4E174C" w14:textId="1D8A37E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AE0B7FF" w14:textId="5A6F2A2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9FF6F00" w14:textId="30854A8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7524A24" w14:textId="68CF0FF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AF2F335" w14:textId="48C2F7D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56937EE" w14:textId="60D3583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40939315" w14:textId="54EC356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687D2EF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22AF8C78" w14:textId="041E6E1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3AC95B6" w14:textId="32DEE8F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EF830D9" w14:textId="4C680D0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276C47C" w14:textId="5B433D6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15C7FBF" w14:textId="3C8EF78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49D8CCB" w14:textId="7FCD6F8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7B2F0961" w14:textId="1FF59D7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64C17A48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33B40F0A" w14:textId="776E72A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DB1C1E9" w14:textId="025C990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768C1DD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8E21A4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5179560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4CA4D74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400A4337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AD7BF31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5" w:type="pct"/>
                </w:tcPr>
                <w:p w14:paraId="26B87C59" w14:textId="146D33C9" w:rsidR="007A77C7" w:rsidRPr="00173170" w:rsidRDefault="005F7142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007AAB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007AAB"/>
                      <w:sz w:val="12"/>
                      <w:szCs w:val="12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5"/>
                    <w:gridCol w:w="167"/>
                    <w:gridCol w:w="168"/>
                    <w:gridCol w:w="168"/>
                    <w:gridCol w:w="168"/>
                    <w:gridCol w:w="168"/>
                    <w:gridCol w:w="165"/>
                  </w:tblGrid>
                  <w:tr w:rsidR="005D63C4" w:rsidRPr="007A77C7" w14:paraId="5262DDE7" w14:textId="77777777" w:rsidTr="00391650">
                    <w:trPr>
                      <w:trHeight w:val="41"/>
                    </w:trPr>
                    <w:tc>
                      <w:tcPr>
                        <w:tcW w:w="706" w:type="pct"/>
                        <w:shd w:val="clear" w:color="auto" w:fill="007AAB"/>
                        <w:vAlign w:val="center"/>
                      </w:tcPr>
                      <w:p w14:paraId="0E872F5D" w14:textId="585B0812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4" w:type="pct"/>
                        <w:shd w:val="clear" w:color="auto" w:fill="007AAB"/>
                        <w:vAlign w:val="center"/>
                      </w:tcPr>
                      <w:p w14:paraId="7330ABC5" w14:textId="68FA48FB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AAB"/>
                        <w:vAlign w:val="center"/>
                      </w:tcPr>
                      <w:p w14:paraId="2D3A8C1E" w14:textId="2473A074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AAB"/>
                        <w:vAlign w:val="center"/>
                      </w:tcPr>
                      <w:p w14:paraId="3A1E35F0" w14:textId="48155A64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AAB"/>
                        <w:vAlign w:val="center"/>
                      </w:tcPr>
                      <w:p w14:paraId="34080644" w14:textId="6E932F05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AAB"/>
                        <w:vAlign w:val="center"/>
                      </w:tcPr>
                      <w:p w14:paraId="32E51C85" w14:textId="3277F220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007AAB"/>
                        <w:vAlign w:val="center"/>
                      </w:tcPr>
                      <w:p w14:paraId="1A83EE8A" w14:textId="6CD3318B" w:rsidR="007A77C7" w:rsidRPr="00173170" w:rsidRDefault="005F7142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7A77C7" w:rsidRPr="007A77C7" w14:paraId="7BD7648C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vAlign w:val="center"/>
                      </w:tcPr>
                      <w:p w14:paraId="35E7C27B" w14:textId="394CEB0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171CC12D" w14:textId="66E0CFA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52BA2AE" w14:textId="0BC498D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60CC40E" w14:textId="3605B80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2CA1492" w14:textId="7D00514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D83E374" w14:textId="325EE6F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07B9BEBF" w14:textId="2148F8B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A0EA82E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vAlign w:val="center"/>
                      </w:tcPr>
                      <w:p w14:paraId="113953C9" w14:textId="5C1F366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F50027C" w14:textId="031F9A6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B7C3F4B" w14:textId="749BC0B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894D779" w14:textId="6BF27A2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11AEB69" w14:textId="77D06FF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0C60CAA" w14:textId="35D9AAE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18E0905B" w14:textId="583B307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261D824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vAlign w:val="center"/>
                      </w:tcPr>
                      <w:p w14:paraId="1F56E499" w14:textId="67A5C9D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638C8D08" w14:textId="708DB88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20B68BD" w14:textId="3A9E4D2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ABDE5AA" w14:textId="0ABE531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2207DC7" w14:textId="1BC41E7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3861F06" w14:textId="22FF47A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0B60F9F5" w14:textId="2F847F7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655E0076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vAlign w:val="center"/>
                      </w:tcPr>
                      <w:p w14:paraId="1EAD9008" w14:textId="7E3A8B5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037B4A2B" w14:textId="6E13FE1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BD8FD22" w14:textId="3EA0442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E73CCF4" w14:textId="217BA1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B8A910B" w14:textId="2C9A1FB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DEB3C20" w14:textId="5ABA546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146E451C" w14:textId="1251A69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16BB1E9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vAlign w:val="center"/>
                      </w:tcPr>
                      <w:p w14:paraId="62449F08" w14:textId="131E70D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7D95F2E2" w14:textId="1A0A129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C93C767" w14:textId="6FC49AD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C55ABA2" w14:textId="0169396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DA65161" w14:textId="55DF9C4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08C9C74" w14:textId="5A48F1C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6D5ADA0A" w14:textId="735D8A7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69511CF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vAlign w:val="center"/>
                      </w:tcPr>
                      <w:p w14:paraId="2B951049" w14:textId="4AFAC5A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109E95CB" w14:textId="0293BB3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F1E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F7142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EE534F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A2E6FC8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2830307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718064D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3FB67AE2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A37BD3E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D84FBB" w:rsidRDefault="00E50BDE" w:rsidP="0087060A">
            <w:pPr>
              <w:pStyle w:val="ad"/>
              <w:jc w:val="center"/>
              <w:rPr>
                <w:rFonts w:cs="Arial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84FBB" w:rsidRDefault="00F93E3B" w:rsidP="00391650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F93E3B" w:rsidRPr="00D84FBB" w:rsidSect="00F772D8">
      <w:pgSz w:w="16838" w:h="11906" w:orient="landscape" w:code="9"/>
      <w:pgMar w:top="720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42BF1" w14:textId="77777777" w:rsidR="00AF08C2" w:rsidRDefault="00AF08C2">
      <w:pPr>
        <w:spacing w:after="0"/>
      </w:pPr>
      <w:r>
        <w:separator/>
      </w:r>
    </w:p>
  </w:endnote>
  <w:endnote w:type="continuationSeparator" w:id="0">
    <w:p w14:paraId="5B8B3002" w14:textId="77777777" w:rsidR="00AF08C2" w:rsidRDefault="00AF08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1F64A" w14:textId="77777777" w:rsidR="00AF08C2" w:rsidRDefault="00AF08C2">
      <w:pPr>
        <w:spacing w:after="0"/>
      </w:pPr>
      <w:r>
        <w:separator/>
      </w:r>
    </w:p>
  </w:footnote>
  <w:footnote w:type="continuationSeparator" w:id="0">
    <w:p w14:paraId="2468604F" w14:textId="77777777" w:rsidR="00AF08C2" w:rsidRDefault="00AF08C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320BD"/>
    <w:rsid w:val="000432B8"/>
    <w:rsid w:val="0005357B"/>
    <w:rsid w:val="00071356"/>
    <w:rsid w:val="00097A25"/>
    <w:rsid w:val="000A5A57"/>
    <w:rsid w:val="000D5881"/>
    <w:rsid w:val="001274F3"/>
    <w:rsid w:val="00151CCE"/>
    <w:rsid w:val="00173170"/>
    <w:rsid w:val="001952A1"/>
    <w:rsid w:val="001B01F9"/>
    <w:rsid w:val="001C41F9"/>
    <w:rsid w:val="001F4992"/>
    <w:rsid w:val="00211686"/>
    <w:rsid w:val="002549DD"/>
    <w:rsid w:val="002562E7"/>
    <w:rsid w:val="00285C1D"/>
    <w:rsid w:val="002C3AAE"/>
    <w:rsid w:val="002D292B"/>
    <w:rsid w:val="002F1349"/>
    <w:rsid w:val="00302C5D"/>
    <w:rsid w:val="003327F5"/>
    <w:rsid w:val="00340CAF"/>
    <w:rsid w:val="00384B8E"/>
    <w:rsid w:val="00391650"/>
    <w:rsid w:val="003C0D41"/>
    <w:rsid w:val="003E085C"/>
    <w:rsid w:val="003E7B3A"/>
    <w:rsid w:val="003F70D3"/>
    <w:rsid w:val="00416364"/>
    <w:rsid w:val="00416D52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93702"/>
    <w:rsid w:val="005D5149"/>
    <w:rsid w:val="005D63C4"/>
    <w:rsid w:val="005E656F"/>
    <w:rsid w:val="005F7142"/>
    <w:rsid w:val="00667021"/>
    <w:rsid w:val="00682B84"/>
    <w:rsid w:val="006974E1"/>
    <w:rsid w:val="006C0896"/>
    <w:rsid w:val="006C2D30"/>
    <w:rsid w:val="006C2E41"/>
    <w:rsid w:val="006F513E"/>
    <w:rsid w:val="00707846"/>
    <w:rsid w:val="00712732"/>
    <w:rsid w:val="00761C7A"/>
    <w:rsid w:val="007A77C7"/>
    <w:rsid w:val="007A7E86"/>
    <w:rsid w:val="007C0139"/>
    <w:rsid w:val="007D45A1"/>
    <w:rsid w:val="007E2D4C"/>
    <w:rsid w:val="007F564D"/>
    <w:rsid w:val="00804FAE"/>
    <w:rsid w:val="00846F3E"/>
    <w:rsid w:val="008527AC"/>
    <w:rsid w:val="00864371"/>
    <w:rsid w:val="0087060A"/>
    <w:rsid w:val="008866FB"/>
    <w:rsid w:val="008B1201"/>
    <w:rsid w:val="008B63DD"/>
    <w:rsid w:val="008F16F7"/>
    <w:rsid w:val="008F38A6"/>
    <w:rsid w:val="009164BA"/>
    <w:rsid w:val="009166BD"/>
    <w:rsid w:val="00941C64"/>
    <w:rsid w:val="00953D91"/>
    <w:rsid w:val="00977AAE"/>
    <w:rsid w:val="009800D7"/>
    <w:rsid w:val="00996E56"/>
    <w:rsid w:val="00997268"/>
    <w:rsid w:val="009B5251"/>
    <w:rsid w:val="009C2BB5"/>
    <w:rsid w:val="009F1541"/>
    <w:rsid w:val="00A121C6"/>
    <w:rsid w:val="00A12667"/>
    <w:rsid w:val="00A14581"/>
    <w:rsid w:val="00A20E4C"/>
    <w:rsid w:val="00A253D7"/>
    <w:rsid w:val="00A31F69"/>
    <w:rsid w:val="00AA1636"/>
    <w:rsid w:val="00AA23D3"/>
    <w:rsid w:val="00AA3C50"/>
    <w:rsid w:val="00AB2FF5"/>
    <w:rsid w:val="00AB69EA"/>
    <w:rsid w:val="00AE302A"/>
    <w:rsid w:val="00AE36BB"/>
    <w:rsid w:val="00AF08C2"/>
    <w:rsid w:val="00B10C6B"/>
    <w:rsid w:val="00B37C7E"/>
    <w:rsid w:val="00B65B09"/>
    <w:rsid w:val="00B85583"/>
    <w:rsid w:val="00B9476B"/>
    <w:rsid w:val="00BC3952"/>
    <w:rsid w:val="00BE5AB8"/>
    <w:rsid w:val="00BF3C3E"/>
    <w:rsid w:val="00C32B94"/>
    <w:rsid w:val="00C44DFB"/>
    <w:rsid w:val="00C541A2"/>
    <w:rsid w:val="00C6519B"/>
    <w:rsid w:val="00C70F21"/>
    <w:rsid w:val="00C7354B"/>
    <w:rsid w:val="00C91863"/>
    <w:rsid w:val="00C91F9B"/>
    <w:rsid w:val="00CC233C"/>
    <w:rsid w:val="00D01FC7"/>
    <w:rsid w:val="00D84FBB"/>
    <w:rsid w:val="00DB089B"/>
    <w:rsid w:val="00DC08C3"/>
    <w:rsid w:val="00DC1675"/>
    <w:rsid w:val="00DE32AC"/>
    <w:rsid w:val="00DF1E0A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043C6"/>
    <w:rsid w:val="00F64C63"/>
    <w:rsid w:val="00F772D8"/>
    <w:rsid w:val="00F91390"/>
    <w:rsid w:val="00F93E3B"/>
    <w:rsid w:val="00FA67E1"/>
    <w:rsid w:val="00FC0032"/>
    <w:rsid w:val="00FE020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3481</Words>
  <Characters>19842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2025-12-15T08:41:00Z</dcterms:created>
  <dcterms:modified xsi:type="dcterms:W3CDTF">2025-12-15T08:41:00Z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