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6158"/>
      </w:tblGrid>
      <w:tr w:rsidR="003E085C" w:rsidRPr="00EA2769" w14:paraId="40983BE3" w14:textId="77777777" w:rsidTr="00240D4D">
        <w:trPr>
          <w:trHeight w:val="10480"/>
          <w:jc w:val="center"/>
        </w:trPr>
        <w:tc>
          <w:tcPr>
            <w:tcW w:w="5000" w:type="pct"/>
            <w:vAlign w:val="center"/>
          </w:tcPr>
          <w:p w14:paraId="66537F75" w14:textId="6C9BBB8C" w:rsidR="003E085C" w:rsidRPr="00EA2769" w:rsidRDefault="003E085C" w:rsidP="00E50BDE">
            <w:pPr>
              <w:pStyle w:val="ad"/>
              <w:jc w:val="center"/>
              <w:rPr>
                <w:rFonts w:ascii="Impact" w:hAnsi="Impact"/>
                <w:noProof/>
                <w:color w:val="auto"/>
                <w:sz w:val="2"/>
                <w:szCs w:val="2"/>
                <w:lang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Borders>
                <w:insideH w:val="single" w:sz="4" w:space="0" w:color="auto"/>
                <w:insideV w:val="single" w:sz="4" w:space="0" w:color="auto"/>
              </w:tblBorders>
              <w:tblCellMar>
                <w:left w:w="227" w:type="dxa"/>
                <w:right w:w="227" w:type="dxa"/>
              </w:tblCellMar>
              <w:tblLook w:val="04A0" w:firstRow="1" w:lastRow="0" w:firstColumn="1" w:lastColumn="0" w:noHBand="0" w:noVBand="1"/>
            </w:tblPr>
            <w:tblGrid>
              <w:gridCol w:w="4039"/>
              <w:gridCol w:w="4039"/>
              <w:gridCol w:w="4040"/>
              <w:gridCol w:w="4040"/>
            </w:tblGrid>
            <w:tr w:rsidR="00240D4D" w:rsidRPr="008E179C" w14:paraId="79F6697B" w14:textId="61825017" w:rsidTr="008E179C">
              <w:trPr>
                <w:trHeight w:val="2800"/>
              </w:trPr>
              <w:tc>
                <w:tcPr>
                  <w:tcW w:w="1250" w:type="pct"/>
                </w:tcPr>
                <w:p w14:paraId="1E763E4B" w14:textId="51B97B41" w:rsidR="00240D4D" w:rsidRPr="00EA2769" w:rsidRDefault="00C771B0" w:rsidP="00E50BDE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bookmarkStart w:id="1" w:name="_Hlk38821049"/>
                  <w:r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JANVIER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332FE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2027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8"/>
                    <w:gridCol w:w="514"/>
                    <w:gridCol w:w="514"/>
                    <w:gridCol w:w="514"/>
                    <w:gridCol w:w="514"/>
                    <w:gridCol w:w="514"/>
                    <w:gridCol w:w="501"/>
                  </w:tblGrid>
                  <w:tr w:rsidR="00240D4D" w:rsidRPr="008E179C" w14:paraId="684222CD" w14:textId="77777777" w:rsidTr="008E179C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9408482" w14:textId="162614A1" w:rsidR="00240D4D" w:rsidRPr="008E179C" w:rsidRDefault="00C771B0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B285114" w14:textId="273DD34D" w:rsidR="00240D4D" w:rsidRPr="008E179C" w:rsidRDefault="00C771B0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4BB7502" w14:textId="26237466" w:rsidR="00240D4D" w:rsidRPr="008E179C" w:rsidRDefault="00C771B0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684BA99" w14:textId="14E4E3EA" w:rsidR="00240D4D" w:rsidRPr="008E179C" w:rsidRDefault="00C771B0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CF75680" w14:textId="0922FA95" w:rsidR="00240D4D" w:rsidRPr="008E179C" w:rsidRDefault="00C771B0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7BE3AF3" w14:textId="4F57A816" w:rsidR="00240D4D" w:rsidRPr="009E2DEF" w:rsidRDefault="00C771B0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7E85CF0" w14:textId="5D6E249D" w:rsidR="00240D4D" w:rsidRPr="009E2DEF" w:rsidRDefault="00C771B0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240D4D" w:rsidRPr="008E179C" w14:paraId="31DF8F53" w14:textId="77777777" w:rsidTr="008E179C">
                    <w:trPr>
                      <w:trHeight w:val="350"/>
                    </w:trPr>
                    <w:tc>
                      <w:tcPr>
                        <w:tcW w:w="710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C3DF47A" w14:textId="500B367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FD8DCA2" w14:textId="49C1EE29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D953DC5" w14:textId="618F5403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16F7F6B" w14:textId="0459A5E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D77DEF9" w14:textId="24877038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AB1CBA7" w14:textId="093D73DB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1DE8D4C" w14:textId="15A933D3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AFA4FA2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0B193329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1A821C0D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5EEFFF6C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409E0FD0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217D93A9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4DBF3621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137D0A6F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223F797F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645935A0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209FD2F0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02224691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47BED2FF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76363CFD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277B6752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221FAB65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10529957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5AEFF7AD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11FAB366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5C7AAC89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6C22996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427D22B0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40B29A06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06FDA10E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97D45F8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3C0258DC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0F06D1F0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4295BDFF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5BFCC8F2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7F5E6205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731BE818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19512700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1144E5B8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6B0B73C2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1AE85F84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240D4D" w:rsidRPr="008E179C" w:rsidRDefault="00240D4D" w:rsidP="00E50BDE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3D861116" w14:textId="34DE7A2B" w:rsidR="00240D4D" w:rsidRPr="00EA2769" w:rsidRDefault="00C771B0" w:rsidP="00E50BDE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FÉVRIER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332FE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2027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6"/>
                    <w:gridCol w:w="513"/>
                    <w:gridCol w:w="514"/>
                    <w:gridCol w:w="514"/>
                    <w:gridCol w:w="514"/>
                    <w:gridCol w:w="514"/>
                    <w:gridCol w:w="504"/>
                  </w:tblGrid>
                  <w:tr w:rsidR="00240D4D" w:rsidRPr="008E179C" w14:paraId="4D521D1C" w14:textId="77777777" w:rsidTr="008E179C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B4A50A8" w14:textId="1A3ED6E8" w:rsidR="00240D4D" w:rsidRPr="008E179C" w:rsidRDefault="00C771B0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D052ACD" w14:textId="23A6AD4F" w:rsidR="00240D4D" w:rsidRPr="008E179C" w:rsidRDefault="00C771B0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A47D848" w14:textId="0CE0C5FA" w:rsidR="00240D4D" w:rsidRPr="008E179C" w:rsidRDefault="00C771B0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1412BE2" w14:textId="54A7A09A" w:rsidR="00240D4D" w:rsidRPr="008E179C" w:rsidRDefault="00C771B0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0C3D3BE5" w14:textId="5D784FCF" w:rsidR="00240D4D" w:rsidRPr="008E179C" w:rsidRDefault="00C771B0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242F7BE9" w14:textId="34FCFFCD" w:rsidR="00240D4D" w:rsidRPr="009E2DEF" w:rsidRDefault="00C771B0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CB16A91" w14:textId="2EE8CF79" w:rsidR="00240D4D" w:rsidRPr="009E2DEF" w:rsidRDefault="00C771B0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240D4D" w:rsidRPr="008E179C" w14:paraId="033AD79B" w14:textId="77777777" w:rsidTr="008E179C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2338C3E" w14:textId="63CE8F83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E9814E4" w14:textId="241FD1B0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B665E05" w14:textId="22CB43FC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31D4F0" w14:textId="2A17FF35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C2BCF9" w14:textId="4263E2E3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D888BB" w14:textId="492264DB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MonthStart2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A023F15" w14:textId="78CFA812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MonthStart2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7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7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878283D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36E1A06" w14:textId="471C742E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1E8FAF3" w14:textId="436022AE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F01189" w14:textId="7A18905F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9A7D" w14:textId="6AFEE34C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7C63CF" w14:textId="1B0476D5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0DD119" w14:textId="261F479A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1B6ED7" w14:textId="495D3FD7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DC4D67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4AC88D8" w14:textId="1F0ECB3C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0ABAC2" w14:textId="6E19DAD5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AB7AB9" w14:textId="506173CF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8FC14F" w14:textId="5854A15F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F7ACB7" w14:textId="7195468C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9F174" w14:textId="1F20D5D6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A0A41E" w14:textId="3BFA7D59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333194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36526BF" w14:textId="1EEB6753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8C1CD1" w14:textId="1A689BE0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A56F1" w14:textId="79259001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262D4B" w14:textId="2BDA1052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49CF7" w14:textId="05D08F18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26A059" w14:textId="155C2132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E25065" w14:textId="58F2C112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4B0FF95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A5D3919" w14:textId="60EB7F30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641D12" w14:textId="22997772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BBFCBA" w14:textId="2FE412FD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DB4676" w14:textId="06B1D77C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2ADD02" w14:textId="0D26C47C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6D5BCA" w14:textId="102294F5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67017D" w14:textId="6AA58034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4CB553C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549FBFA" w14:textId="172CC02E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254819C" w14:textId="3EBD4B44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!A12 Is Not In Table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FD04B4" w14:textId="7777777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AA4EBA" w14:textId="7777777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9AE72D" w14:textId="7777777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36644" w14:textId="77777777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970C07" w14:textId="77777777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635B5D45" w14:textId="77777777" w:rsidR="00240D4D" w:rsidRPr="008E179C" w:rsidRDefault="00240D4D" w:rsidP="00E50BDE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4315FC74" w14:textId="72B3564D" w:rsidR="00240D4D" w:rsidRPr="00EA2769" w:rsidRDefault="00C771B0" w:rsidP="00E50BDE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MARS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332FE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2027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7"/>
                    <w:gridCol w:w="513"/>
                    <w:gridCol w:w="514"/>
                    <w:gridCol w:w="514"/>
                    <w:gridCol w:w="514"/>
                    <w:gridCol w:w="514"/>
                    <w:gridCol w:w="504"/>
                  </w:tblGrid>
                  <w:tr w:rsidR="00240D4D" w:rsidRPr="008E179C" w14:paraId="5FBA1453" w14:textId="77777777" w:rsidTr="008E179C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D82C68E" w14:textId="326E6DBE" w:rsidR="00240D4D" w:rsidRPr="008E179C" w:rsidRDefault="00C771B0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D081C50" w14:textId="397A5FB5" w:rsidR="00240D4D" w:rsidRPr="008E179C" w:rsidRDefault="00C771B0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B330407" w14:textId="7A1F85C2" w:rsidR="00240D4D" w:rsidRPr="008E179C" w:rsidRDefault="00C771B0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0F2E47A7" w14:textId="668719A7" w:rsidR="00240D4D" w:rsidRPr="008E179C" w:rsidRDefault="00C771B0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D7F939A" w14:textId="2670BDD2" w:rsidR="00240D4D" w:rsidRPr="008E179C" w:rsidRDefault="00C771B0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224E7528" w14:textId="1529D39E" w:rsidR="00240D4D" w:rsidRPr="009E2DEF" w:rsidRDefault="00C771B0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6F13CE6" w14:textId="35A535C6" w:rsidR="00240D4D" w:rsidRPr="009E2DEF" w:rsidRDefault="00C771B0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240D4D" w:rsidRPr="008E179C" w14:paraId="1AD7C61D" w14:textId="77777777" w:rsidTr="008E179C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0AAAD04" w14:textId="3C770361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MonthStart3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EBC2568" w14:textId="03B46B7A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MonthStart3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2F3CE0B" w14:textId="619BAB1C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MonthStart3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E343102" w14:textId="50BB6952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MonthStart3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348F3FC" w14:textId="256EDACB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MonthStart3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0C4B999" w14:textId="7F74A9DD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MonthStart3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611257B" w14:textId="783D3F23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MonthStart3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7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7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ACC4FBD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62D8059F" w14:textId="47337F65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5CA2B8" w14:textId="468131A0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DB2D48" w14:textId="39C05E11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650517" w14:textId="394A5AD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810657" w14:textId="2FA9DAF1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2049" w14:textId="385F38B1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2C3A7B" w14:textId="261761A2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2DAA7F9C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B1BC1FA" w14:textId="027936B4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ED7620" w14:textId="145CB5FF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D98F73" w14:textId="087D1DC2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12937" w14:textId="57A57F4C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6CEF7" w14:textId="4B777B6A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EA51C" w14:textId="777536F3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40F2AC" w14:textId="6BBD7628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91924FE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EE5652" w14:textId="4072BA5B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7248AD" w14:textId="7806636B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AFA3B" w14:textId="146E91B1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E5F29" w14:textId="2524D8D2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D56471" w14:textId="11EB7A9D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AED89" w14:textId="4B193565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F77A3C" w14:textId="3C84FAB6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322DB458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24ACEBE8" w14:textId="797EB0A0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8E2EFA3" w14:textId="6B87F57D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0FF736" w14:textId="2D778CB5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BB8E5" w14:textId="59A97C30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100B5" w14:textId="51A95A80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C4FF97" w14:textId="32882669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8E039F" w14:textId="6C65BDC8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3808F25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E6C55AF" w14:textId="6AC83DA8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1FD984" w14:textId="16E1ACC1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E8669C" w14:textId="7777777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B5375A" w14:textId="7777777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1958E1" w14:textId="7777777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7379C4" w14:textId="77777777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133FB9" w14:textId="77777777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260070DC" w14:textId="77777777" w:rsidR="00240D4D" w:rsidRPr="008E179C" w:rsidRDefault="00240D4D" w:rsidP="00E50BDE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64B9D1A2" w14:textId="7DDC7AD0" w:rsidR="00240D4D" w:rsidRPr="00EA2769" w:rsidRDefault="00C771B0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AVRIL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332FE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2027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7"/>
                    <w:gridCol w:w="513"/>
                    <w:gridCol w:w="514"/>
                    <w:gridCol w:w="514"/>
                    <w:gridCol w:w="514"/>
                    <w:gridCol w:w="514"/>
                    <w:gridCol w:w="504"/>
                  </w:tblGrid>
                  <w:tr w:rsidR="00240D4D" w:rsidRPr="008E179C" w14:paraId="486B25E3" w14:textId="77777777" w:rsidTr="008E179C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7AC1FC0" w14:textId="0AEE6CF7" w:rsidR="00240D4D" w:rsidRPr="008E179C" w:rsidRDefault="00C771B0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14AE8CF" w14:textId="3DFF911F" w:rsidR="00240D4D" w:rsidRPr="008E179C" w:rsidRDefault="00C771B0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21D221CC" w14:textId="18F53404" w:rsidR="00240D4D" w:rsidRPr="008E179C" w:rsidRDefault="00C771B0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567455C" w14:textId="7F8161AA" w:rsidR="00240D4D" w:rsidRPr="008E179C" w:rsidRDefault="00C771B0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5DCA161" w14:textId="788513C4" w:rsidR="00240D4D" w:rsidRPr="008E179C" w:rsidRDefault="00C771B0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6C27E099" w14:textId="4A796014" w:rsidR="00240D4D" w:rsidRPr="009E2DEF" w:rsidRDefault="00C771B0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0E05008" w14:textId="693B3BDE" w:rsidR="00240D4D" w:rsidRPr="009E2DEF" w:rsidRDefault="00C771B0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240D4D" w:rsidRPr="008E179C" w14:paraId="18746610" w14:textId="77777777" w:rsidTr="008E179C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1994D48" w14:textId="1243D95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MonthStart4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369881" w14:textId="12EEEAE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MonthStart4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6853C12" w14:textId="0212150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MonthStart4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05E42A6" w14:textId="705CE05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MonthStart4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B2FC3EB" w14:textId="5D47866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MonthStart4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27BD5DB" w14:textId="117D6E54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MonthStart4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3C7F0FA" w14:textId="3C5E5A2D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MonthStart4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B6D7401" w14:textId="77777777" w:rsidTr="00FD5C11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447C32FA" w14:textId="0D0133D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BBC7F61" w14:textId="6346776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6F8EEB" w14:textId="05B02F1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CAAFC1" w14:textId="153F0E8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C5458D" w14:textId="243E463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09DBCE" w14:textId="2349D58A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14266C6" w14:textId="10F15DA9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2E5D7C27" w14:textId="77777777" w:rsidTr="00FD5C11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107F514" w14:textId="004101D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951A1E9" w14:textId="237408A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BD307A" w14:textId="1036089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F98C93" w14:textId="72BA796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92DA3C" w14:textId="2D6FE19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CB3325" w14:textId="096D9D6C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75FC51" w14:textId="334E4C42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4FD26192" w14:textId="77777777" w:rsidTr="00FD5C11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370BE02" w14:textId="1C0A048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7362466" w14:textId="1540720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1F3671" w14:textId="51828C1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7881A4" w14:textId="3F9CE5A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123C56" w14:textId="10EBCBF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A154DC" w14:textId="595713DF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B413671" w14:textId="739BC5D3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4E4EF58A" w14:textId="77777777" w:rsidTr="00FD5C11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4F5F3AE" w14:textId="0596C61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A924BA6" w14:textId="394EABA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6D1FA8" w14:textId="74D105E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644FB7" w14:textId="52DC7C9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2F79A" w14:textId="0916D61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F1736F" w14:textId="5DFF614B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BE654C5" w14:textId="4BAD465A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CB933A3" w14:textId="77777777" w:rsidTr="00FD5C11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62E7F3B" w14:textId="4E1087D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0D3DAF2" w14:textId="1B7C141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832797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92B61A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60FE7A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0F720E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2972D7F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5F4768A2" w14:textId="77777777" w:rsidR="00240D4D" w:rsidRPr="008E179C" w:rsidRDefault="00240D4D" w:rsidP="00E50BDE">
                  <w:pPr>
                    <w:pStyle w:val="Months"/>
                    <w:jc w:val="center"/>
                    <w:rPr>
                      <w:rFonts w:ascii="Impact" w:hAnsi="Impact" w:cs="Calibri"/>
                      <w:noProof/>
                      <w:color w:val="auto"/>
                      <w:sz w:val="32"/>
                      <w:szCs w:val="32"/>
                      <w:lang w:bidi="ru-RU"/>
                    </w:rPr>
                  </w:pPr>
                </w:p>
              </w:tc>
            </w:tr>
            <w:tr w:rsidR="00240D4D" w:rsidRPr="008E179C" w14:paraId="3808ABFD" w14:textId="5185E65E" w:rsidTr="008E179C">
              <w:trPr>
                <w:trHeight w:val="2800"/>
              </w:trPr>
              <w:tc>
                <w:tcPr>
                  <w:tcW w:w="1250" w:type="pct"/>
                </w:tcPr>
                <w:p w14:paraId="392961A3" w14:textId="774A7C3C" w:rsidR="00240D4D" w:rsidRPr="00EA2769" w:rsidRDefault="00C771B0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MAI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332FE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2027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5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8E179C" w14:paraId="4533209A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03937BF7" w14:textId="0BB8CFE1" w:rsidR="00240D4D" w:rsidRPr="008E179C" w:rsidRDefault="00C771B0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C076CB9" w14:textId="1269453A" w:rsidR="00240D4D" w:rsidRPr="008E179C" w:rsidRDefault="00C771B0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3E2E5AC" w14:textId="5514422C" w:rsidR="00240D4D" w:rsidRPr="008E179C" w:rsidRDefault="00C771B0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291E9FA" w14:textId="2FC3BC90" w:rsidR="00240D4D" w:rsidRPr="008E179C" w:rsidRDefault="00C771B0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2C9E446" w14:textId="4D2CB769" w:rsidR="00240D4D" w:rsidRPr="008E179C" w:rsidRDefault="00C771B0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6474412" w14:textId="016E4458" w:rsidR="00240D4D" w:rsidRPr="009E2DEF" w:rsidRDefault="00C771B0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70B3D15" w14:textId="36EB31F7" w:rsidR="00240D4D" w:rsidRPr="009E2DEF" w:rsidRDefault="00C771B0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240D4D" w:rsidRPr="008E179C" w14:paraId="38FA371F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57682D8" w14:textId="04FDF69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MonthStart5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E867C93" w14:textId="55C36C4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MonthStart5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865E0A7" w14:textId="2EFA68D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MonthStart5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7684AED" w14:textId="1D0E8C4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MonthStart5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70F1AEC" w14:textId="31809C7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MonthStart5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988ABBF" w14:textId="2BAEA15C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MonthStart5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B319A52" w14:textId="702089E5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MonthStart5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8F2BFDB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72217980" w14:textId="434B7D2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93F0A28" w14:textId="25F2E07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754E50" w14:textId="32DB5A7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4A2C39" w14:textId="1A3C790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8F8CC1" w14:textId="72222AD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17A04D" w14:textId="4E799DEA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06DA228" w14:textId="216EC0BD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5C3EBBEF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3B720E8" w14:textId="5771B1C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37630C8" w14:textId="6A21883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3A53F4" w14:textId="4343422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B395AE" w14:textId="4A7945B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81E61E" w14:textId="1F6F6BC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65BF55" w14:textId="1BCCB5DF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69C1DC" w14:textId="5333F5A4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3A93A41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DBCB23D" w14:textId="040DC85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B0EB602" w14:textId="45486AC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6961A2" w14:textId="197509F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D38E3F" w14:textId="00B6544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04CD3E" w14:textId="39192EC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42B2DE" w14:textId="0A741F72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D4C57E" w14:textId="70614B46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48D57EB2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E2CB464" w14:textId="1BDEB2F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41145EE" w14:textId="005C96C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B4A0FD" w14:textId="0083EEF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90E878" w14:textId="218C6A8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332647" w14:textId="668EF2A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502DBD" w14:textId="134F0276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F76B1F" w14:textId="06C6E52E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4CBC6B8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16A44DC" w14:textId="31413DD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4E08FBA" w14:textId="099AD2C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F6AA4F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F08D6F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6EDB61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E2DC0C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20A0F5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7B246660" w14:textId="77777777" w:rsidR="00240D4D" w:rsidRPr="008E179C" w:rsidRDefault="00240D4D" w:rsidP="00240D4D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48937A74" w14:textId="69C90CC5" w:rsidR="00240D4D" w:rsidRPr="00EA2769" w:rsidRDefault="00C771B0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JUIN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332FE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2027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5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8E179C" w14:paraId="43FDBBAF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CCD867C" w14:textId="7459FA4E" w:rsidR="00240D4D" w:rsidRPr="008E179C" w:rsidRDefault="00C771B0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3AD34CA" w14:textId="467F8BB8" w:rsidR="00240D4D" w:rsidRPr="008E179C" w:rsidRDefault="00C771B0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6CEF8E2" w14:textId="57C33FDC" w:rsidR="00240D4D" w:rsidRPr="008E179C" w:rsidRDefault="00C771B0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D2EC53A" w14:textId="560D8240" w:rsidR="00240D4D" w:rsidRPr="008E179C" w:rsidRDefault="00C771B0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65114B7" w14:textId="58B83065" w:rsidR="00240D4D" w:rsidRPr="008E179C" w:rsidRDefault="00C771B0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2F9497BC" w14:textId="0C2D428D" w:rsidR="00240D4D" w:rsidRPr="009E2DEF" w:rsidRDefault="00C771B0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28DC64F" w14:textId="3226E8C2" w:rsidR="00240D4D" w:rsidRPr="009E2DEF" w:rsidRDefault="00C771B0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240D4D" w:rsidRPr="008E179C" w14:paraId="10101CD6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816137E" w14:textId="57A4924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MonthStart6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F6D0B3" w14:textId="4ED65DE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MonthStart6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4B10352" w14:textId="6805B13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MonthStart6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D945A5" w14:textId="73C2E42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MonthStart6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B51A83A" w14:textId="2F93B19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MonthStart6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6AF9861" w14:textId="36995D2D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MonthStart6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9759CE0" w14:textId="6EEE8B5F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MonthStart6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A162450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52F00F4" w14:textId="6A5DA78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74467DC" w14:textId="2E0A10F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5126E1" w14:textId="06FB78A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4D7C46" w14:textId="637C853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A570E9" w14:textId="32838F9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E94833" w14:textId="5F34BCF8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A83B728" w14:textId="5BD35790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3BBD0250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E7C0667" w14:textId="2023800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70E6247" w14:textId="6B814AC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DD14DC" w14:textId="4C90AE5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76184E" w14:textId="6903E6A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8F671C" w14:textId="0FF5F03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73AA43" w14:textId="1398D7FF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657A761" w14:textId="2F3B8D5F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3CC90BE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D0E9B3D" w14:textId="362782D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666DBF" w14:textId="7A7CF3D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8CF228" w14:textId="65F0D28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2C419" w14:textId="0D9E82B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99A536" w14:textId="19DFA47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63CFF2" w14:textId="7095542F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2D741E" w14:textId="39086234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47AB0675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9D9ADCD" w14:textId="3B6E2FA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ED7713" w14:textId="2C15BEF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FDF96F" w14:textId="5E5D347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56CF98" w14:textId="0E821FC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66E3DE" w14:textId="4F6B41B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4099FC" w14:textId="3E4DDC0D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4602653" w14:textId="063D973A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3E8BAD15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7239B36" w14:textId="041D74E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061EE3" w14:textId="2236352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DBD41E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653ADF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904AC9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91EFB0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A517B8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254C2834" w14:textId="77777777" w:rsidR="00240D4D" w:rsidRPr="008E179C" w:rsidRDefault="00240D4D" w:rsidP="00240D4D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4B8A97B6" w14:textId="7BFF8732" w:rsidR="00240D4D" w:rsidRPr="00EA2769" w:rsidRDefault="00C771B0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JUILLET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332FE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2027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6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8E179C" w14:paraId="65F48B94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EEB0A9E" w14:textId="6A9C0373" w:rsidR="00240D4D" w:rsidRPr="008E179C" w:rsidRDefault="00C771B0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A031FA6" w14:textId="346A4A2D" w:rsidR="00240D4D" w:rsidRPr="008E179C" w:rsidRDefault="00C771B0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24E1EB63" w14:textId="59E32923" w:rsidR="00240D4D" w:rsidRPr="008E179C" w:rsidRDefault="00C771B0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0A1004C4" w14:textId="4DF46125" w:rsidR="00240D4D" w:rsidRPr="008E179C" w:rsidRDefault="00C771B0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239397D7" w14:textId="13BDE12C" w:rsidR="00240D4D" w:rsidRPr="008E179C" w:rsidRDefault="00C771B0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034D544" w14:textId="34A229E3" w:rsidR="00240D4D" w:rsidRPr="009E2DEF" w:rsidRDefault="00C771B0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5E67A74" w14:textId="621EF0E4" w:rsidR="00240D4D" w:rsidRPr="009E2DEF" w:rsidRDefault="00C771B0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240D4D" w:rsidRPr="008E179C" w14:paraId="695417E5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</w:tcPr>
                      <w:p w14:paraId="719BABFE" w14:textId="7929DBA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MonthStart7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</w:tcPr>
                      <w:p w14:paraId="7C221972" w14:textId="4DE64E7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MonthStart7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43371317" w14:textId="5C12312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MonthStart7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32E429C1" w14:textId="1D66049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MonthStart7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7622A721" w14:textId="442CC76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MonthStart7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2A728AE9" w14:textId="661E666B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MonthStart7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</w:tcPr>
                      <w:p w14:paraId="0747D21B" w14:textId="127C9832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MonthStart7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3A7F1548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5A258DF9" w14:textId="5B0E504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6DC464DE" w14:textId="0E51649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25E8991" w14:textId="7EEFBA0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FD04F54" w14:textId="6BD4398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5800037" w14:textId="6302A93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A950862" w14:textId="06F79F59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726F7F99" w14:textId="3B3EAD71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1BD473A1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38603902" w14:textId="3A9D1C2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5E77D100" w14:textId="28884E7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599CD95" w14:textId="18A7DA9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870AC23" w14:textId="00264F8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588A0D8" w14:textId="3AB3CB2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58F480D" w14:textId="2D53E4CE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04CBDC70" w14:textId="15184DBC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943E547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4064B125" w14:textId="011312B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1ECA11E" w14:textId="1F4CBE3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DEE0372" w14:textId="119E694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F06F684" w14:textId="77BD5FE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92C1871" w14:textId="44F1628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BB295E0" w14:textId="77BCEAA5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5D2C584A" w14:textId="20930A8E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0083E5B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0CBF98D5" w14:textId="0FB43C6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D56D429" w14:textId="4F79813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715E5E2" w14:textId="4FA744C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E2109C3" w14:textId="5EA7F5F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4803EA6" w14:textId="4FEB17D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F06B13" w14:textId="10647644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0048B304" w14:textId="14CBFDF8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63D57F0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574CC861" w14:textId="352C57B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37B0169B" w14:textId="27D4046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960028F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34F2860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3ECCD19A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5291DBFB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40B1209F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3BB208CE" w14:textId="77777777" w:rsidR="00240D4D" w:rsidRPr="008E179C" w:rsidRDefault="00240D4D" w:rsidP="00240D4D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5A638CC5" w14:textId="6D20709F" w:rsidR="00240D4D" w:rsidRPr="00EA2769" w:rsidRDefault="00C771B0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AOÛT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332FE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2027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6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8E179C" w14:paraId="27BAE27B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81C41B3" w14:textId="0C94D32F" w:rsidR="00240D4D" w:rsidRPr="008E179C" w:rsidRDefault="00C771B0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2F114B97" w14:textId="2C18404E" w:rsidR="00240D4D" w:rsidRPr="008E179C" w:rsidRDefault="00C771B0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58DB859" w14:textId="7F9485E0" w:rsidR="00240D4D" w:rsidRPr="008E179C" w:rsidRDefault="00C771B0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68E5F5A9" w14:textId="294D4C55" w:rsidR="00240D4D" w:rsidRPr="008E179C" w:rsidRDefault="00C771B0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90E5199" w14:textId="5B9DD23D" w:rsidR="00240D4D" w:rsidRPr="008E179C" w:rsidRDefault="00C771B0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55D486E" w14:textId="12CCD775" w:rsidR="00240D4D" w:rsidRPr="009E2DEF" w:rsidRDefault="00C771B0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6B06261" w14:textId="6BA2E3DF" w:rsidR="00240D4D" w:rsidRPr="009E2DEF" w:rsidRDefault="00C771B0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240D4D" w:rsidRPr="008E179C" w14:paraId="4F4E23C6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78F47D9" w14:textId="0A4C7BD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MonthStart8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EC42E64" w14:textId="0167CB1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MonthStart8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7349503" w14:textId="146E6C9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MonthStart8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7455009" w14:textId="08BE820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MonthStart8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91C28BC" w14:textId="5FD8D39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MonthStart8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853885E" w14:textId="66F4C205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MonthStart8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7A35057" w14:textId="0F313B11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MonthStart8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62A0AB8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3BF3AAD" w14:textId="7D7C972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3AA6DC" w14:textId="47878EE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201F9D" w14:textId="242E8E4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6698DC5" w14:textId="1B56788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0A032" w14:textId="23CC8DE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BE9201" w14:textId="49D6EBA9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F4032A" w14:textId="1F4C8F89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825CDB3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5EA11FB" w14:textId="331D849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FC0B28F" w14:textId="05E94C5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8EF2D7" w14:textId="64B319B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06E23F" w14:textId="68DDF4A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2250F2" w14:textId="63C5688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882763" w14:textId="2FFF7100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15BC1C6" w14:textId="6924F924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2337F0FE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D514723" w14:textId="4AEBE17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222CDE7" w14:textId="7910202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41D5A3" w14:textId="3DE92FF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D82F7" w14:textId="2C06EAC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8629C5" w14:textId="7A45692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FD3245" w14:textId="3D33F2AB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7E7AC1" w14:textId="2391C62C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4BA8EE02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4250090" w14:textId="6019E96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936850" w14:textId="67F62DE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1569ED" w14:textId="2B62C18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8D9106" w14:textId="6BBE7D3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016A8C" w14:textId="72E0F6C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614EC2" w14:textId="003F1946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173069" w14:textId="7C377714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3673A2D9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ABF8F9B" w14:textId="10B8995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1F4EEB9" w14:textId="369C40E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76F8A2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2D5F5A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FED51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300C5F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C579173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18E383FC" w14:textId="77777777" w:rsidR="00240D4D" w:rsidRPr="008E179C" w:rsidRDefault="00240D4D" w:rsidP="00240D4D">
                  <w:pPr>
                    <w:pStyle w:val="Months"/>
                    <w:jc w:val="center"/>
                    <w:rPr>
                      <w:rFonts w:ascii="Impact" w:hAnsi="Impact" w:cs="Calibri"/>
                      <w:noProof/>
                      <w:color w:val="auto"/>
                      <w:sz w:val="32"/>
                      <w:szCs w:val="32"/>
                      <w:lang w:bidi="ru-RU"/>
                    </w:rPr>
                  </w:pPr>
                </w:p>
              </w:tc>
            </w:tr>
            <w:tr w:rsidR="00240D4D" w:rsidRPr="008E179C" w14:paraId="5ABCB9D1" w14:textId="6B4B1A3C" w:rsidTr="008E179C">
              <w:trPr>
                <w:trHeight w:val="2800"/>
              </w:trPr>
              <w:tc>
                <w:tcPr>
                  <w:tcW w:w="1250" w:type="pct"/>
                </w:tcPr>
                <w:p w14:paraId="4C27874B" w14:textId="2BED85C9" w:rsidR="00240D4D" w:rsidRPr="00EA2769" w:rsidRDefault="00C771B0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SEPTEMBRE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332FE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2027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5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8E179C" w14:paraId="6E92A4E3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237E20BD" w14:textId="0FA686EE" w:rsidR="00240D4D" w:rsidRPr="008E179C" w:rsidRDefault="00C771B0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8BAB9FE" w14:textId="5D007AD0" w:rsidR="00240D4D" w:rsidRPr="008E179C" w:rsidRDefault="00C771B0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6E7E1C1D" w14:textId="71611982" w:rsidR="00240D4D" w:rsidRPr="008E179C" w:rsidRDefault="00C771B0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7097261" w14:textId="70AD23B9" w:rsidR="00240D4D" w:rsidRPr="008E179C" w:rsidRDefault="00C771B0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075D82B" w14:textId="56F6F691" w:rsidR="00240D4D" w:rsidRPr="008E179C" w:rsidRDefault="00C771B0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03F2B6E0" w14:textId="5C84BE8E" w:rsidR="00240D4D" w:rsidRPr="009E2DEF" w:rsidRDefault="00C771B0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15E6D45" w14:textId="7D91C948" w:rsidR="00240D4D" w:rsidRPr="009E2DEF" w:rsidRDefault="00C771B0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240D4D" w:rsidRPr="008E179C" w14:paraId="191EEF27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ACC9AD8" w14:textId="056FAE7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MonthStart9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65D060A" w14:textId="4446223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MonthStart9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9BDA8F8" w14:textId="420674D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MonthStart9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07E4D3" w14:textId="54CA028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MonthStart9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5E22500" w14:textId="4C305E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MonthStart9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FB27399" w14:textId="2B1BDD41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MonthStart9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C09A57F" w14:textId="60495C79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MonthStart9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EE1544C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2C961F1" w14:textId="76C07CE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2BF2BED" w14:textId="12AEDEA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B04E09D" w14:textId="6DED57D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29C5BF" w14:textId="2205B3E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93FAA3" w14:textId="78801D0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033FA5" w14:textId="7027736A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DAD5D4E" w14:textId="370D3FBA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E1942DA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56BD514" w14:textId="07B4496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4DA48A5" w14:textId="35631B6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219664" w14:textId="61CD0F5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9359DC" w14:textId="1B42324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EB3D77" w14:textId="5FA07C5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A1D153" w14:textId="462DC0D2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4E847D9" w14:textId="2DE0FAB9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343588CF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A2651C6" w14:textId="21E5B9C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B1C1C0E" w14:textId="7B41940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6D1A20" w14:textId="7B019FE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90440C" w14:textId="4CFD1AE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8F551A" w14:textId="599F53D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C0B0FF" w14:textId="3057237E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52E55B" w14:textId="0E1F8BB5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487DB3AB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4CE423F" w14:textId="4734485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7D02494" w14:textId="2EF8FE0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183CBA" w14:textId="344863B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DE61E5" w14:textId="08D65D4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5E5C1E" w14:textId="360E471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00C123" w14:textId="77489201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FE5E8A" w14:textId="6088B638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5F9738C0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962714E" w14:textId="49F37C0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0A16A11" w14:textId="41BF15E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6EF8DF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E7606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12BD7D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FC413F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5FE9C0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31377DC9" w14:textId="77777777" w:rsidR="00240D4D" w:rsidRPr="008E179C" w:rsidRDefault="00240D4D" w:rsidP="00240D4D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3FE5E8F3" w14:textId="05DA2E26" w:rsidR="00240D4D" w:rsidRPr="00EA2769" w:rsidRDefault="00C771B0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OCTOBRE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332FE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2027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5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8E179C" w14:paraId="1DAA9906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2268EF6" w14:textId="5DD08CC6" w:rsidR="00240D4D" w:rsidRPr="008E179C" w:rsidRDefault="00C771B0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C4767A8" w14:textId="69F908B0" w:rsidR="00240D4D" w:rsidRPr="008E179C" w:rsidRDefault="00C771B0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6A606E45" w14:textId="24DA9254" w:rsidR="00240D4D" w:rsidRPr="008E179C" w:rsidRDefault="00C771B0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0734FE5" w14:textId="69E09803" w:rsidR="00240D4D" w:rsidRPr="008E179C" w:rsidRDefault="00C771B0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2CCBD37" w14:textId="40892878" w:rsidR="00240D4D" w:rsidRPr="008E179C" w:rsidRDefault="00C771B0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383A338" w14:textId="70F62F17" w:rsidR="00240D4D" w:rsidRPr="009E2DEF" w:rsidRDefault="00C771B0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C199D0C" w14:textId="2707973E" w:rsidR="00240D4D" w:rsidRPr="009E2DEF" w:rsidRDefault="00C771B0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240D4D" w:rsidRPr="008E179C" w14:paraId="048A2737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4BD2F7B" w14:textId="313A6B6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MonthStart10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8D35348" w14:textId="11FE810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MonthStart10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E2EC394" w14:textId="0AA5E7E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MonthStart10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311D71D" w14:textId="10D5512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MonthStart10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E763EE9" w14:textId="0036AFC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MonthStart10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9586682" w14:textId="6E810319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MonthStart10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61586C" w14:textId="57AE8656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MonthStart10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4556AA3B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30F25BF" w14:textId="724FC09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727F624" w14:textId="052F5D2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1A902F" w14:textId="20A1B57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1A0B06" w14:textId="33EF13C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25EEF8" w14:textId="4A21089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4DA1CC" w14:textId="5A4BDC8E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44D2C6" w14:textId="127BDF3D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3841C5FA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8CD6B08" w14:textId="08A1285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B8FE453" w14:textId="74F1862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373CDE" w14:textId="676051C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26B5BE" w14:textId="302948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16EA20" w14:textId="0325BD3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20BEFD" w14:textId="6AE5CFE9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4BE94B" w14:textId="1EDF1ED3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3A3FB71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E54D898" w14:textId="680DABC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80611B7" w14:textId="0A4E850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E272CC" w14:textId="73BA9D3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5AC35F" w14:textId="0DFB5B2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05BD05" w14:textId="49FB5D3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315AC8" w14:textId="45F937AF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5748F24" w14:textId="3DEEB89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48EFB191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4F21411" w14:textId="2C79E4D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5F886DF" w14:textId="1859866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5B09C7" w14:textId="2C3ED71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192FF5E" w14:textId="3A42D07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5B9E74" w14:textId="7CC8290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DA91CB" w14:textId="0D4F7ED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1807CB" w14:textId="6CC24263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CC5E29B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E7BD1B5" w14:textId="27E1196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F28D1E9" w14:textId="577FE2A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09CA96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ADA865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22049B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1786F2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A0ED8C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71E1777A" w14:textId="77777777" w:rsidR="00240D4D" w:rsidRPr="008E179C" w:rsidRDefault="00240D4D" w:rsidP="00240D4D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7E9350D6" w14:textId="1996DB64" w:rsidR="00240D4D" w:rsidRPr="00EA2769" w:rsidRDefault="00C771B0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NOVEMBRE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332FE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2027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6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8E179C" w14:paraId="504BFB33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4911DBF" w14:textId="5DDC2696" w:rsidR="00240D4D" w:rsidRPr="008E179C" w:rsidRDefault="00C771B0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E2F19E6" w14:textId="57576707" w:rsidR="00240D4D" w:rsidRPr="008E179C" w:rsidRDefault="00C771B0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00193F3" w14:textId="73BDF97B" w:rsidR="00240D4D" w:rsidRPr="008E179C" w:rsidRDefault="00C771B0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0795B3D0" w14:textId="46DB9695" w:rsidR="00240D4D" w:rsidRPr="008E179C" w:rsidRDefault="00C771B0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51FE0A5" w14:textId="4BDFE2C2" w:rsidR="00240D4D" w:rsidRPr="008E179C" w:rsidRDefault="00C771B0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02F9E89F" w14:textId="62B81FB2" w:rsidR="00240D4D" w:rsidRPr="009E2DEF" w:rsidRDefault="00C771B0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85DC499" w14:textId="2081ABE7" w:rsidR="00240D4D" w:rsidRPr="009E2DEF" w:rsidRDefault="00C771B0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240D4D" w:rsidRPr="008E179C" w14:paraId="4138B158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DF0A74D" w14:textId="1FC9333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44EEB4B" w14:textId="128A28C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2A59089" w14:textId="385D5A2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4A6AE03" w14:textId="7F73BD7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96E858D" w14:textId="03570E4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006519B" w14:textId="755E477E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MonthStart11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D7589EB" w14:textId="185BA3B3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MonthStart11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7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7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4503BC8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6F866EB" w14:textId="3A7BD19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2911910" w14:textId="13FAB3E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B76E5" w14:textId="3266F2E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8D013C" w14:textId="4D5EB93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755708" w14:textId="4D24AD0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9887AC" w14:textId="6436A4EB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C99D369" w14:textId="01704A42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D2E9130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512634A" w14:textId="08A07EC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D77DCA1" w14:textId="3409C49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580905" w14:textId="2422165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5EDA76" w14:textId="264DF78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EFABF1" w14:textId="6C1062E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A43CE6" w14:textId="4532B4E6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C14986" w14:textId="13197D71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C39DE3A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E84D3C6" w14:textId="6EE6A41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8BD3E27" w14:textId="09B0693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063550" w14:textId="2D8730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7FB0E" w14:textId="6122A2F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A71C62" w14:textId="76E73DA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F89C58" w14:textId="1FF39095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7928D0C" w14:textId="06059259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25F2089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30F1AE2" w14:textId="1A9B21A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871257" w14:textId="5C7CBDF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D75CF5" w14:textId="1A678C9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161C89" w14:textId="39DE893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51A596" w14:textId="07DEE92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4A41F6" w14:textId="2CFA8908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7D14560" w14:textId="7B0A095C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2FD00B3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66FE523" w14:textId="43C43C3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DB6407D" w14:textId="2B73DC9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D4E4E9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5E8EE5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9CAF47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FCE03B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32FC11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43A637F0" w14:textId="77777777" w:rsidR="00240D4D" w:rsidRPr="008E179C" w:rsidRDefault="00240D4D" w:rsidP="00240D4D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6F10BBC6" w14:textId="449AAC9B" w:rsidR="00240D4D" w:rsidRPr="00EA2769" w:rsidRDefault="00C771B0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DÉCEMBRE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332FE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2027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6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8E179C" w14:paraId="0CA8349C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00098BB" w14:textId="48A5502E" w:rsidR="00240D4D" w:rsidRPr="008E179C" w:rsidRDefault="00C771B0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61F03D3C" w14:textId="722DB753" w:rsidR="00240D4D" w:rsidRPr="008E179C" w:rsidRDefault="00C771B0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86A1803" w14:textId="056D29ED" w:rsidR="00240D4D" w:rsidRPr="008E179C" w:rsidRDefault="00C771B0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9281689" w14:textId="5ADF2E7A" w:rsidR="00240D4D" w:rsidRPr="008E179C" w:rsidRDefault="00C771B0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1F571BF" w14:textId="2F094B90" w:rsidR="00240D4D" w:rsidRPr="008E179C" w:rsidRDefault="00C771B0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0195620" w14:textId="6C73A1C3" w:rsidR="00240D4D" w:rsidRPr="009E2DEF" w:rsidRDefault="00C771B0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709C3C5" w14:textId="5BB35292" w:rsidR="00240D4D" w:rsidRPr="009E2DEF" w:rsidRDefault="00C771B0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240D4D" w:rsidRPr="008E179C" w14:paraId="0B2F30B0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BF7088F" w14:textId="6843319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F101F28" w14:textId="7DEA4B3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88806C3" w14:textId="0829F7B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7860C0" w14:textId="156404D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6246D88" w14:textId="2EAFAD6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E8AD4B2" w14:textId="14274F6F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MonthStart12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F0E85C9" w14:textId="3B68C353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MonthStart12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34AB1B96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C6B7A0C" w14:textId="2B3D46C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35FB59" w14:textId="5EDB06C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F848C4" w14:textId="6F928BD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0C7353" w14:textId="09CFC12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B1151C" w14:textId="532E9D3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83CAD5" w14:textId="6495E1A4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092A5E" w14:textId="09573263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5C96A10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34E0F41" w14:textId="0DA6C9C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4ABFF38" w14:textId="35C8C14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6AA936" w14:textId="06EF828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EA5A59" w14:textId="17F47BB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991173" w14:textId="0B629D1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3F5234" w14:textId="3EA3998F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415E3F" w14:textId="28915A14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2A63608C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AF68CC1" w14:textId="147B977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F8290A4" w14:textId="6E51EE6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F3DD30" w14:textId="5B95042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794CC8" w14:textId="133CD66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838665" w14:textId="4277212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C7C6B4" w14:textId="01A10FE4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1EC474" w14:textId="508F6F8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35920EEE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17B9C7F" w14:textId="19EBA99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E2F9279" w14:textId="37C9FD2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12F9BC" w14:textId="5E50386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03699A" w14:textId="64856D5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1DA6" w14:textId="677B6AA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3947F0" w14:textId="53EF186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89ABD6" w14:textId="1129F750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14DEC3D6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F53804D" w14:textId="2F59D11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16DDA86" w14:textId="78777D1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5332F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650445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61B0BF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C66123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8935B6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DE5139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3B3A58C6" w14:textId="77777777" w:rsidR="00240D4D" w:rsidRPr="008E179C" w:rsidRDefault="00240D4D" w:rsidP="00240D4D">
                  <w:pPr>
                    <w:pStyle w:val="Months"/>
                    <w:jc w:val="center"/>
                    <w:rPr>
                      <w:rFonts w:ascii="Impact" w:hAnsi="Impact" w:cs="Calibri"/>
                      <w:noProof/>
                      <w:color w:val="auto"/>
                      <w:sz w:val="32"/>
                      <w:szCs w:val="32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8E179C" w:rsidRDefault="00E50BDE" w:rsidP="00E50BDE">
            <w:pPr>
              <w:pStyle w:val="ad"/>
              <w:jc w:val="center"/>
              <w:rPr>
                <w:rFonts w:ascii="Impact" w:hAnsi="Impact"/>
                <w:noProof/>
                <w:color w:val="auto"/>
                <w:sz w:val="32"/>
                <w:szCs w:val="32"/>
              </w:rPr>
            </w:pPr>
          </w:p>
        </w:tc>
      </w:tr>
    </w:tbl>
    <w:p w14:paraId="2B3E424A" w14:textId="1DF0A038" w:rsidR="00F93E3B" w:rsidRPr="008E179C" w:rsidRDefault="00F93E3B" w:rsidP="00240D4D">
      <w:pPr>
        <w:pStyle w:val="a5"/>
        <w:rPr>
          <w:rFonts w:ascii="Impact" w:hAnsi="Impact"/>
          <w:noProof/>
          <w:color w:val="auto"/>
          <w:sz w:val="32"/>
          <w:szCs w:val="32"/>
        </w:rPr>
      </w:pPr>
    </w:p>
    <w:sectPr w:rsidR="00F93E3B" w:rsidRPr="008E179C" w:rsidSect="008E179C">
      <w:pgSz w:w="16838" w:h="11906" w:orient="landscape" w:code="9"/>
      <w:pgMar w:top="340" w:right="340" w:bottom="340" w:left="34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4BBA2" w14:textId="77777777" w:rsidR="003C0335" w:rsidRDefault="003C0335">
      <w:pPr>
        <w:spacing w:after="0"/>
      </w:pPr>
      <w:r>
        <w:separator/>
      </w:r>
    </w:p>
  </w:endnote>
  <w:endnote w:type="continuationSeparator" w:id="0">
    <w:p w14:paraId="3D4C8BA3" w14:textId="77777777" w:rsidR="003C0335" w:rsidRDefault="003C03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DFFB5" w14:textId="77777777" w:rsidR="003C0335" w:rsidRDefault="003C0335">
      <w:pPr>
        <w:spacing w:after="0"/>
      </w:pPr>
      <w:r>
        <w:separator/>
      </w:r>
    </w:p>
  </w:footnote>
  <w:footnote w:type="continuationSeparator" w:id="0">
    <w:p w14:paraId="612B4D5A" w14:textId="77777777" w:rsidR="003C0335" w:rsidRDefault="003C033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7"/>
    <w:docVar w:name="MonthEnd10" w:val="31.10.2027"/>
    <w:docVar w:name="MonthEnd11" w:val="30.11.2027"/>
    <w:docVar w:name="MonthEnd12" w:val="31.12.2027"/>
    <w:docVar w:name="MonthEnd2" w:val="28.02.2027"/>
    <w:docVar w:name="MonthEnd3" w:val="31.03.2027"/>
    <w:docVar w:name="MonthEnd4" w:val="30.04.2027"/>
    <w:docVar w:name="MonthEnd5" w:val="31.05.2027"/>
    <w:docVar w:name="MonthEnd6" w:val="30.06.2027"/>
    <w:docVar w:name="MonthEnd7" w:val="31.07.2027"/>
    <w:docVar w:name="MonthEnd8" w:val="31.08.2027"/>
    <w:docVar w:name="MonthEnd9" w:val="30.09.2027"/>
    <w:docVar w:name="Months" w:val="12"/>
    <w:docVar w:name="MonthStart1" w:val="01.01.2027"/>
    <w:docVar w:name="MonthStart10" w:val="01.10.2027"/>
    <w:docVar w:name="MonthStart11" w:val="01.11.2027"/>
    <w:docVar w:name="MonthStart12" w:val="01.12.2027"/>
    <w:docVar w:name="MonthStart2" w:val="01.02.2027"/>
    <w:docVar w:name="MonthStart3" w:val="01.03.2027"/>
    <w:docVar w:name="MonthStart4" w:val="01.04.2027"/>
    <w:docVar w:name="MonthStart5" w:val="01.05.2027"/>
    <w:docVar w:name="MonthStart6" w:val="01.06.2027"/>
    <w:docVar w:name="MonthStart7" w:val="01.07.2027"/>
    <w:docVar w:name="MonthStart8" w:val="01.08.2027"/>
    <w:docVar w:name="MonthStart9" w:val="01.09.2027"/>
    <w:docVar w:name="MonthStartLast" w:val="12/1/2012"/>
    <w:docVar w:name="WeekStart" w:val="понедельник"/>
  </w:docVars>
  <w:rsids>
    <w:rsidRoot w:val="00285C1D"/>
    <w:rsid w:val="0005357B"/>
    <w:rsid w:val="00054AA2"/>
    <w:rsid w:val="00066662"/>
    <w:rsid w:val="00071356"/>
    <w:rsid w:val="00097A25"/>
    <w:rsid w:val="000A5A57"/>
    <w:rsid w:val="00111F7C"/>
    <w:rsid w:val="001274F3"/>
    <w:rsid w:val="00151CCE"/>
    <w:rsid w:val="001643CB"/>
    <w:rsid w:val="001B01F9"/>
    <w:rsid w:val="001C41F9"/>
    <w:rsid w:val="00240D4D"/>
    <w:rsid w:val="002562E7"/>
    <w:rsid w:val="00285C1D"/>
    <w:rsid w:val="00290C0F"/>
    <w:rsid w:val="003327F5"/>
    <w:rsid w:val="00335289"/>
    <w:rsid w:val="00337BE1"/>
    <w:rsid w:val="00340CAF"/>
    <w:rsid w:val="003C0335"/>
    <w:rsid w:val="003C0D41"/>
    <w:rsid w:val="003E085C"/>
    <w:rsid w:val="003E1380"/>
    <w:rsid w:val="003E7B3A"/>
    <w:rsid w:val="00416364"/>
    <w:rsid w:val="00431B29"/>
    <w:rsid w:val="00440416"/>
    <w:rsid w:val="00462EAD"/>
    <w:rsid w:val="004A6170"/>
    <w:rsid w:val="004B1E36"/>
    <w:rsid w:val="004F6AAC"/>
    <w:rsid w:val="00512F2D"/>
    <w:rsid w:val="005332FE"/>
    <w:rsid w:val="00570FBB"/>
    <w:rsid w:val="00583B82"/>
    <w:rsid w:val="005923AC"/>
    <w:rsid w:val="00595D14"/>
    <w:rsid w:val="005D5149"/>
    <w:rsid w:val="005E656F"/>
    <w:rsid w:val="00653B95"/>
    <w:rsid w:val="00667021"/>
    <w:rsid w:val="006812A9"/>
    <w:rsid w:val="006974E1"/>
    <w:rsid w:val="006C0896"/>
    <w:rsid w:val="006F513E"/>
    <w:rsid w:val="00723727"/>
    <w:rsid w:val="007C0139"/>
    <w:rsid w:val="007D45A1"/>
    <w:rsid w:val="007F564D"/>
    <w:rsid w:val="008B1201"/>
    <w:rsid w:val="008E179C"/>
    <w:rsid w:val="008F16F7"/>
    <w:rsid w:val="009164BA"/>
    <w:rsid w:val="009166BD"/>
    <w:rsid w:val="00977AAE"/>
    <w:rsid w:val="00996E56"/>
    <w:rsid w:val="00997268"/>
    <w:rsid w:val="009E2DEF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3170"/>
    <w:rsid w:val="00B85583"/>
    <w:rsid w:val="00B9476B"/>
    <w:rsid w:val="00BC3952"/>
    <w:rsid w:val="00BE5AB8"/>
    <w:rsid w:val="00C44DFB"/>
    <w:rsid w:val="00C6519B"/>
    <w:rsid w:val="00C70F21"/>
    <w:rsid w:val="00C7354B"/>
    <w:rsid w:val="00C771B0"/>
    <w:rsid w:val="00C91F9B"/>
    <w:rsid w:val="00DE32AC"/>
    <w:rsid w:val="00E1407A"/>
    <w:rsid w:val="00E318B9"/>
    <w:rsid w:val="00E50BDE"/>
    <w:rsid w:val="00E774CD"/>
    <w:rsid w:val="00E77E1D"/>
    <w:rsid w:val="00E9149E"/>
    <w:rsid w:val="00EA2769"/>
    <w:rsid w:val="00ED75B6"/>
    <w:rsid w:val="00EF1F0E"/>
    <w:rsid w:val="00F91390"/>
    <w:rsid w:val="00F93E3B"/>
    <w:rsid w:val="00FC0032"/>
    <w:rsid w:val="00FD5C1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3505</Words>
  <Characters>19985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2026-02-17T08:14:00Z</dcterms:created>
  <dcterms:modified xsi:type="dcterms:W3CDTF">2026-02-17T08:14:00Z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