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B3457" w:rsidRPr="00412132" w14:paraId="20B45F8A" w14:textId="77777777" w:rsidTr="00173801">
        <w:trPr>
          <w:trHeight w:val="10480"/>
          <w:jc w:val="center"/>
        </w:trPr>
        <w:tc>
          <w:tcPr>
            <w:tcW w:w="5000" w:type="pct"/>
            <w:vAlign w:val="center"/>
          </w:tcPr>
          <w:p w14:paraId="6E1B6537" w14:textId="0C2DA070" w:rsidR="003E085C" w:rsidRPr="006224D6" w:rsidRDefault="00974CE8" w:rsidP="00412132">
            <w:pPr>
              <w:pStyle w:val="ad"/>
              <w:spacing w:after="0"/>
              <w:jc w:val="center"/>
              <w:rPr>
                <w:noProof/>
                <w:color w:val="auto"/>
                <w:sz w:val="72"/>
                <w:szCs w:val="72"/>
                <w:lang w:bidi="ru-RU"/>
              </w:rPr>
            </w:pP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t xml:space="preserve">CALENDRIER </w: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instrText xml:space="preserve"> DOCVARIABLE  MonthStart1 \@  yyyy   \* MERGEFORMAT </w:instrTex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057E6">
              <w:rPr>
                <w:noProof/>
                <w:color w:val="auto"/>
                <w:sz w:val="72"/>
                <w:szCs w:val="72"/>
                <w:lang w:val="fr-FR" w:bidi="ru-RU"/>
              </w:rPr>
              <w:t>2027</w: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t xml:space="preserve"> en </w:t>
            </w:r>
            <w:bookmarkStart w:id="0" w:name="_Calendar"/>
            <w:bookmarkEnd w:id="0"/>
            <w:r w:rsidR="00412132">
              <w:rPr>
                <w:noProof/>
                <w:color w:val="auto"/>
                <w:sz w:val="72"/>
                <w:szCs w:val="72"/>
                <w:lang w:val="fr-FR" w:bidi="ru-RU"/>
              </w:rPr>
              <w:t>ARABE</w:t>
            </w:r>
          </w:p>
          <w:tbl>
            <w:tblPr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BB3457" w:rsidRPr="00C44178" w14:paraId="4A48C417" w14:textId="77777777" w:rsidTr="00173801">
              <w:trPr>
                <w:trHeight w:val="2800"/>
              </w:trPr>
              <w:tc>
                <w:tcPr>
                  <w:tcW w:w="1250" w:type="pct"/>
                </w:tcPr>
                <w:p w14:paraId="2C06F34E" w14:textId="0A2B6734" w:rsidR="00240D4D" w:rsidRPr="00412132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JANVIER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يناير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BB3457" w:rsidRPr="00C44178" w14:paraId="22A291B6" w14:textId="77777777" w:rsidTr="008C2E3C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1B0C8C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6138B8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6DBAE7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4C062C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399F61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4836224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F58F45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46E31D6C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BCC05E" w14:textId="2EA29AB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vendredi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2CBA67" w14:textId="467C2D9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vendredi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BF7DC9B" w14:textId="124C768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D70252" w14:textId="4AC9A6B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980DFBB" w14:textId="7D2ECEF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013B78A" w14:textId="4DA7CC36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750238" w14:textId="4666F428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49E1A381" w14:textId="77777777" w:rsidTr="008C2E3C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11EC9479" w14:textId="14449FE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C08B070" w14:textId="64A25A7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465814B" w14:textId="2AF73B2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DF476" w14:textId="1035148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382104" w14:textId="0550487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578199" w14:textId="5732F1F6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0D13C10C" w14:textId="40D8644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44AE887A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04A63E7" w14:textId="5C7115D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E77F2A" w14:textId="5E42A89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C065DF9" w14:textId="5846256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501311" w14:textId="7716BF6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F84585" w14:textId="0D16919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8FF10E" w14:textId="5337968B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511F9BF3" w14:textId="413C090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784365E7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6B689EE" w14:textId="3DD565A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D678F4" w14:textId="04B119E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5EB0E77" w14:textId="2EC18EC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96E5AB" w14:textId="51D3C3A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F57CF5" w14:textId="4170DE2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C78072" w14:textId="736531D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1C976D28" w14:textId="72A9653D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4EB3A242" w14:textId="77777777" w:rsidTr="008C2E3C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CA94EF8" w14:textId="69E3DB7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6476A45" w14:textId="2466F41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C49B4D" w14:textId="2A4A858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86C8B1" w14:textId="3B075A9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CE0179" w14:textId="68C6D1F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1B4A43" w14:textId="00456C2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59FCB4DF" w14:textId="3539E205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40A73798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C64903F" w14:textId="1A8039E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FEABAA" w14:textId="224B49D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D0C4603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E6D634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B45F22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B277CF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7AB45F2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6A0CA486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02108E83" w14:textId="383BC6E1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FEVRIER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فبراير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C44178" w14:paraId="307BEE13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037E54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B6466D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5C8E7A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76B739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03F439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6111E3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9C0474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0FA61211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6922F9" w14:textId="7416DEE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56F7CA7" w14:textId="312805F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0DF67A" w14:textId="7C867C0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FB557B4" w14:textId="4027989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F23C67" w14:textId="6A78DCC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A04209B" w14:textId="1372A34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B63D319" w14:textId="7E1B084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62E4FE7B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710FE18D" w14:textId="0BFEE79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4CD417" w14:textId="4319D16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11F31" w14:textId="6404E40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C6746B" w14:textId="3A584E3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6CE9A4" w14:textId="7400930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4BF7F7" w14:textId="52994C78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74B232" w14:textId="44FA1A6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2126E4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0603981E" w14:textId="57F2251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F6BCC" w14:textId="652ED0F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075417" w14:textId="40800F7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31CE2C" w14:textId="5D05AC5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BF4353" w14:textId="40EABB7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86C316" w14:textId="63FCDC2D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3F6E741" w14:textId="31B0895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67737D6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081E309B" w14:textId="497F385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3B595E" w14:textId="12BD1A5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E02152" w14:textId="69D5F41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6B2D24" w14:textId="249CE02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AF9C90" w14:textId="6449110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61C05" w14:textId="3EDAC5F9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A3DF89C" w14:textId="43A4083C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280FA0C9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36A5EB4D" w14:textId="271890D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40CBA8" w14:textId="38347F4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D1A7F9" w14:textId="514746B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25E148" w14:textId="530408D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08197" w14:textId="02FE456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B8500E" w14:textId="64133769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EE3E688" w14:textId="4677DC6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6E1E051F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A980D64" w14:textId="5B18248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6B562" w14:textId="3AA264C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93469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4C88BE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6D0BF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22DC32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A663577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10B76FE0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684B905B" w14:textId="56DF30CD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MARS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مارس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C44178" w14:paraId="633C1726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5EDE4C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26F5BFA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5282E9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18FDCC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715962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22F097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18A571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06EBFEB4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350E825" w14:textId="642B3A4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E69707" w14:textId="6911B88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63CBB3D" w14:textId="55342BD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E7E8E2" w14:textId="7B7CDC8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5DDD1CA" w14:textId="297445C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9C5E1E3" w14:textId="50AAF95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777B874" w14:textId="508F086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B25E8CA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2696FA96" w14:textId="21D4859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81301" w14:textId="48097DE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DBDEA" w14:textId="4F4908D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8BAED2" w14:textId="49C0BF5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BE8F06" w14:textId="11C15A9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19FD7" w14:textId="1D668739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EDDB999" w14:textId="194FC01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14627551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8606ECA" w14:textId="36CE7FA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871A51" w14:textId="58C01D7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097495" w14:textId="3FDB657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CA6C31" w14:textId="6FAB26D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A57B80" w14:textId="7F0EBF3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7FC654" w14:textId="53E0903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E83C6A" w14:textId="1905EB9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681EEBF3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203B70DB" w14:textId="75A3F46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653F87" w14:textId="1202429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42D9D5" w14:textId="5590221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BBEA2" w14:textId="61309E2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D293E" w14:textId="6E5DD71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E3E193" w14:textId="2015DCB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051AB21" w14:textId="6A24B76F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CC4CAB8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054EB6C0" w14:textId="32FBB08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5A5B0" w14:textId="243A672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7224C9" w14:textId="7BB6267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9F050" w14:textId="25707C6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84F6DE" w14:textId="3686946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FF7945" w14:textId="110CF9AC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2DBFEA5" w14:textId="4743375F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0B300DE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4A1D952" w14:textId="0221464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B0EE2" w14:textId="3277E05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6C3C1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79D0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2DEAF8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9BEDBA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1FBFD45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D92BFA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11CEFD87" w14:textId="7FB31211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AVRIL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أبريل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C44178" w14:paraId="559D8229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CE0DCB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97F321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FB07FC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121F73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F14D1B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CBF2FA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D94EEE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4F61A2A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69736F0" w14:textId="421BEF8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2235913" w14:textId="1B0A875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1CF71B" w14:textId="6F51ADF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F40B268" w14:textId="7B1A7C6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091353" w14:textId="145982C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737454C" w14:textId="0D71378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E6A4EE5" w14:textId="2E993DD9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456012DD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FAA8782" w14:textId="6E5D8C4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D7D0F" w14:textId="21A4A18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53ABF4" w14:textId="1B912CE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F85ABA" w14:textId="0EDF6C5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D560F" w14:textId="7BAD74A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9B31AC" w14:textId="321DD61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6CD8479" w14:textId="0CFCCD5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6CAE3EB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1C07A56" w14:textId="7DBDB40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21E4C0" w14:textId="3DE1971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51535F" w14:textId="17EDA71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F83122" w14:textId="3E17C17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81EC73" w14:textId="7406D6E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58BE6F" w14:textId="6882150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B8E8D2D" w14:textId="2675A8BC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4A31C15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0968FDA" w14:textId="7668D05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198418" w14:textId="5C50BAA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ED8E1F" w14:textId="0CDD9F9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720969" w14:textId="33BA203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DFEC4B" w14:textId="6129832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78C958" w14:textId="6D6B91FA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2D1157A" w14:textId="7B49FA9D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2393ADC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71D3D0AB" w14:textId="29F79A6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91FB0" w14:textId="7C59C5F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18E9D" w14:textId="6DF8EAD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8D12F" w14:textId="3D57D95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E219" w14:textId="2612CC1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E7B3D2" w14:textId="18E7DEE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DEA57DA" w14:textId="3109D50D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74B22B08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93DCB7" w14:textId="62BBC08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874DAB" w14:textId="1C5C972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BB7641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B49359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85A15D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8C3311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E8FFB8C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229D7CD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  <w:tr w:rsidR="00BB3457" w:rsidRPr="00C44178" w14:paraId="524C61A4" w14:textId="77777777" w:rsidTr="00173801">
              <w:trPr>
                <w:trHeight w:val="2800"/>
              </w:trPr>
              <w:tc>
                <w:tcPr>
                  <w:tcW w:w="1250" w:type="pct"/>
                </w:tcPr>
                <w:p w14:paraId="6497807E" w14:textId="27C3297D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MAI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مايو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7AD65962" w14:textId="77777777" w:rsidTr="00E1052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3294F5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2D4C5B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7B10D6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E5B730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5577DE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886A60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09CCFA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4205C7F6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C2FF526" w14:textId="35C0D96C" w:rsidR="00E11D7D" w:rsidRPr="00173801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6DC5FB0" w14:textId="7D8C91D7" w:rsidR="00E11D7D" w:rsidRPr="00173801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4FB535" w14:textId="228CB44D" w:rsidR="00E11D7D" w:rsidRPr="00173801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FE79D06" w14:textId="36F25F6A" w:rsidR="00E11D7D" w:rsidRPr="00173801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37FE93D" w14:textId="475A38E8" w:rsidR="00E11D7D" w:rsidRPr="00173801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D239EE0" w14:textId="6BF0E6EB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92EFCA" w14:textId="61E4856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75606B9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72D50F51" w14:textId="537A479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9864A" w14:textId="2D61A4E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61CC6D" w14:textId="739746E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C6212" w14:textId="1600B22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AF24D" w14:textId="2896676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E62CA" w14:textId="71AF8DEB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10D207" w14:textId="31E849F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AE41140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A4CB92D" w14:textId="67E3B6D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68FF9C" w14:textId="0BEC00B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230513" w14:textId="7DFCA42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86780E" w14:textId="69A7B88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B875DE" w14:textId="542FBD1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8EBC1C" w14:textId="568EBD48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D35EAE" w14:textId="51B02C2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9C36F5C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A76AE7F" w14:textId="16418A8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112DB5" w14:textId="0636407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133E10" w14:textId="20FE8FE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40C654" w14:textId="7ABD956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05482D" w14:textId="26704A5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EC104" w14:textId="1F6F2B95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F61B0" w14:textId="04E300F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26728198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1993EEC5" w14:textId="15E0FCB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3BC6F1" w14:textId="50C6272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4C016A" w14:textId="4B730E7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DF0EA2" w14:textId="1D5673D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12F80" w14:textId="2E16571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C80263" w14:textId="42657A28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07558" w14:textId="4FCF9EF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F874F8C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1E268C8" w14:textId="13C74BD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A7BDA" w14:textId="5EB425C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CE20B5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9704F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65526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5D7376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235BD8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503A52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57E35CDF" w14:textId="395C4E11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JUIN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يونيو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1BCAA5DD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86ECE7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DF2D9C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899BCDA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CEEBF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E46B56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9AB02D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099EA9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5F42F0C6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849C96E" w14:textId="1EE0EC0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C15900" w14:textId="6387637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803F41" w14:textId="6A7EBCE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0074375" w14:textId="66594C6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B3A4BE" w14:textId="5B1D667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3C3C5B6" w14:textId="54F8533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8848730" w14:textId="67726F2C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6A8D094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61BC432" w14:textId="5FA5611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426F4F" w14:textId="557CD52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B4E592" w14:textId="757207B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D7CA89" w14:textId="729FAFC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81C1F6" w14:textId="698D78C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CC2F" w14:textId="54C9A31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7834C4" w14:textId="44DBFADA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4F516CB8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FA922CF" w14:textId="382C222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4660" w14:textId="2A9BAA9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DAF49" w14:textId="58D72AB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3A5844" w14:textId="7E28D6E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8ECE4" w14:textId="6CD40C8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84A58B" w14:textId="32C90D53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CFA09E" w14:textId="34340CE3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C2E9FF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C4A5D7" w14:textId="4E25B00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1AD828" w14:textId="539E056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E3796F" w14:textId="3D3C515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B66E51" w14:textId="3226D84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B2EED9" w14:textId="39802FB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1B102" w14:textId="39E4065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7059B7" w14:textId="37FDDAD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90E0D96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BBADE9" w14:textId="551D3F2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0B7BB1" w14:textId="77DF4E9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50A0C" w14:textId="1142826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AF328A" w14:textId="31E28EF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2E393" w14:textId="1ED0EAB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515998" w14:textId="513B965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E6D1DE" w14:textId="438ECC0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152F9861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B2C0877" w14:textId="07CB649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4D6FF5" w14:textId="08491DF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CCE2B8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228915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F1B51C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DBBC7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D99B81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5DF58619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2F264426" w14:textId="52FA0798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JUILLET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يوليو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17934867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A11423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3252A3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3D166B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35E08B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98141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ECBEF9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0B2D49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71EA86C9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</w:tcPr>
                      <w:p w14:paraId="084D6845" w14:textId="12FD0B7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1CA5D22C" w14:textId="34A374E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207C90D1" w14:textId="6BFD3BD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65CC698E" w14:textId="5BCA155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6DFA5F4C" w14:textId="525F849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3926EA56" w14:textId="4FDE7B8A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</w:tcPr>
                      <w:p w14:paraId="24F8A54F" w14:textId="50E8CF6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6B69168A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4D41CAF9" w14:textId="61B35C8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149955" w14:textId="7C35F91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4B3AC7" w14:textId="63C7831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1AC986" w14:textId="54FC82F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B1DC5F" w14:textId="6DA4B51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5FCEF3" w14:textId="1834F22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932116" w14:textId="59441B2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7240ADD8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3992AC43" w14:textId="3D77BB3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E75131" w14:textId="24F3532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22B040" w14:textId="27CDEF9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D04CDB" w14:textId="2A43926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2163F1" w14:textId="44E0650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041475" w14:textId="1C53B683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D91824E" w14:textId="1B1BFB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8CD9D1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365A2A8F" w14:textId="373D03D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1F89CA" w14:textId="313199C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F5DC0F" w14:textId="5B25043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07DE7A" w14:textId="53BC341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EEBC8C" w14:textId="730D4D5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C4129C" w14:textId="5C4CBD35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0ADD04" w14:textId="2C021D73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26B0BB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431190B8" w14:textId="7F9E1FA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E9B03F" w14:textId="44E8878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1B2CB8" w14:textId="038D1BE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8F3B6D" w14:textId="06B0806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E7A15B" w14:textId="715332F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261B50" w14:textId="1163A24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EF2C48C" w14:textId="3109B90F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74712CE9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4FAC8787" w14:textId="6E3F328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D8140C" w14:textId="0B6E18C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85C736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1B381499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517AEAFA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39557E7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35A2604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4D4CF18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6319ADA6" w14:textId="7F7B78E5" w:rsidR="00240D4D" w:rsidRPr="00C4417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AOUT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أغسطس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542AC06E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B27A2A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A97C95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C14055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71EBD2B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14BE22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730C41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4DFAE3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C44178" w14:paraId="4E3008FE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7251701" w14:textId="39165AE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F02914" w14:textId="43CC076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C64A214" w14:textId="0129466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BAAD3D9" w14:textId="5FC13B8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8E0BF8" w14:textId="6A33A17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6DDE4C" w14:textId="03A6A11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F5BBBC" w14:textId="2190B7A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3F5E57F0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3D5CF1E" w14:textId="2CBE477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777961" w14:textId="01B8D6C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786304" w14:textId="60DE1BA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7B760F" w14:textId="57C2219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6CDC9D" w14:textId="1015C5B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85198" w14:textId="03F42C88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3F16E6" w14:textId="130CD7E3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4E2ECD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16058B2" w14:textId="45A43C6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377B96" w14:textId="3CE75F6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8CD194" w14:textId="1FD0D27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50FB6C" w14:textId="4B91BEE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CA4437" w14:textId="6620374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A7AD9F" w14:textId="048B856A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BC9D14" w14:textId="7EAEB76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51E8765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0A40524" w14:textId="178C7EB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65E92E" w14:textId="1F7E213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F5EE8" w14:textId="6A67E14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8B1EA" w14:textId="6AB13D8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E2A5D" w14:textId="30661B0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1BE8C9" w14:textId="06636268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BE26F0" w14:textId="2922065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2CE8439B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E10C770" w14:textId="23CCA76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BFF9BD" w14:textId="71B752E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DCB0A3" w14:textId="1E44DA1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71230D" w14:textId="33A7DAE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5A6849" w14:textId="43C5CBD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5FAC0F" w14:textId="6C41451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5898BC" w14:textId="2440508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C44178" w14:paraId="6A2FE7AD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5766CF2" w14:textId="33045DA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3E5F60" w14:textId="2143E6D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DA915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AC8836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24394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1754F1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2262AA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AD7C278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  <w:tr w:rsidR="00BB3457" w:rsidRPr="00412132" w14:paraId="3CE097E0" w14:textId="77777777" w:rsidTr="00173801">
              <w:trPr>
                <w:trHeight w:val="2800"/>
              </w:trPr>
              <w:tc>
                <w:tcPr>
                  <w:tcW w:w="1250" w:type="pct"/>
                </w:tcPr>
                <w:p w14:paraId="574AA792" w14:textId="30A59600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SEPTEMBRE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سبتمبر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6A331D66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60B617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DA6A20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CA33FF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DDA850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32E5F9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51716D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1D3821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E11D7D" w:rsidRPr="00412132" w14:paraId="1AB8CDE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FBB8DB" w14:textId="732CD6BC" w:rsidR="00E11D7D" w:rsidRPr="00173801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EF8B7D" w14:textId="59160183" w:rsidR="00E11D7D" w:rsidRPr="00173801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4C723C2" w14:textId="5F4700D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6B3B226" w14:textId="54C2AD3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6C6527D" w14:textId="07863DB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577AD2" w14:textId="6AFE318B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40FBC54" w14:textId="5B1FD6E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2BC2BB45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EBF628B" w14:textId="19602BA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34499C" w14:textId="1DC731D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8BAB8" w14:textId="105CAA7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1FDE8B" w14:textId="1EB9EB7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928BB" w14:textId="217AFC2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8C442F" w14:textId="5B622B59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08608" w14:textId="28133F6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7ABC735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8972227" w14:textId="7B67754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061514" w14:textId="0AB021A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34AC0" w14:textId="3C15D28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78138" w14:textId="5625F7F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4F02C" w14:textId="61A6529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5EB5FB" w14:textId="3DE552D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83601" w14:textId="24F7384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16D50EF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AA1CC8A" w14:textId="1C9244F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308E65" w14:textId="6D74899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D37E61" w14:textId="19E8EE5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A3FFDF" w14:textId="338A0E9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BBD10" w14:textId="3CD1B44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B111B7" w14:textId="573D088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01598B" w14:textId="3F3B4EB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61E4B7BE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6AB57DF" w14:textId="6C752C7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56C672" w14:textId="508C54E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080BB5" w14:textId="01ED7E5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B6082E" w14:textId="19C6978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649610" w14:textId="5F59DB3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DDDD59" w14:textId="1CDB030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816AA2" w14:textId="0206E84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249BAAE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9EDA2" w14:textId="430BA4C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E321F" w14:textId="0A5F04B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5BA08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EBEE4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0DFF93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12A6EF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9AF452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2F94EB2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314CBB29" w14:textId="1E2DB472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OCTOBRE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أكتوبر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4340FF08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7B4EC1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2D1F0D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B10602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E46D83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EE2B564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A55825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D76023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412132" w14:paraId="050174C5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F84AF12" w14:textId="5E19E3F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03D253A" w14:textId="2819C8D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4C9D3D3" w14:textId="21BB6F6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D01082" w14:textId="0CDA2C2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216104F" w14:textId="1B5213C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37C92AC" w14:textId="2FCC3533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13A082" w14:textId="70B644AA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0BBDF8B6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3E95F5E" w14:textId="76494C8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FC5CA9" w14:textId="12EA1C5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B8C1F" w14:textId="7B5E1B6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BB5B19" w14:textId="473E8C8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A2C61E" w14:textId="62FE5CE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974670" w14:textId="319CD9A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7612D9" w14:textId="3F7262E8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223F517C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1FB047C" w14:textId="6D28F85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7BC85" w14:textId="7A3DAD6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38325B" w14:textId="3F4499A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08016" w14:textId="3DD7DD5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6E9A39" w14:textId="205A83D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1F2218" w14:textId="2A415CFB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6BE510" w14:textId="0AD19FCC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137D5C7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225BE23" w14:textId="486B502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FC387B" w14:textId="015E4CD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0F9296" w14:textId="6C8429F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75E67" w14:textId="4B92588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6D946B" w14:textId="526CA4B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E3C881" w14:textId="4B73F5B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8FCB76" w14:textId="71C3BF5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206AF29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B50F89A" w14:textId="6D3B437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5E0EB3" w14:textId="2034D00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66D24D" w14:textId="1A4999C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9EB5C1" w14:textId="21C6F2D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AF8886" w14:textId="741FC75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56D98" w14:textId="1A9DAE73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1A563B" w14:textId="6ABB621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647BCE8D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1E89C69" w14:textId="62DD02E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54C07" w14:textId="75BAD14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0260E4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4BD515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3A60B1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C4CE0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3E20C4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CAFDEC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02022CD2" w14:textId="3E357DC3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NOVEMBRE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نوفمبر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0EE64DE5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87E348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CB105E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E3BE22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A60DD3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112A2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30231A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63874D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412132" w14:paraId="3641DDB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47071C" w14:textId="547E5A1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E88A80" w14:textId="043FAD3B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B16155C" w14:textId="69C3EA9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93E417E" w14:textId="03F12A8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6334CC" w14:textId="702AA7B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CED4E86" w14:textId="4BBE18A5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6EA5169" w14:textId="4EC15FB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01552364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17E4AF7F" w14:textId="4621811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2D5D13" w14:textId="6A7C4AA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875BF" w14:textId="4DAB3BA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AA040B" w14:textId="28B203C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9E3CE" w14:textId="03AA317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50618" w14:textId="730E851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D7794B" w14:textId="0D116B16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4259161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A3B7172" w14:textId="42E7999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7BEC26" w14:textId="78A7D9E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F228E" w14:textId="72B48BF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7D76A2" w14:textId="6BFF08F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3CDE8C" w14:textId="6EA66A3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327574" w14:textId="4CF5A172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D0BFC0" w14:textId="4D1CD4BC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0BE963A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EB08AFA" w14:textId="130BCF7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D07BE1" w14:textId="25F05D0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2D1F50" w14:textId="258D9C2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16F8DC" w14:textId="1A3C308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55DDA0" w14:textId="256CB82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40476" w14:textId="7F61F711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C0BB2" w14:textId="60E5CDE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2E929DCD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13A031FF" w14:textId="3F846E0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ABC94" w14:textId="66DA843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111FCB" w14:textId="4A974A11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FD7C69" w14:textId="6BF3C3CE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9A9938" w14:textId="323BBE5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F4C159" w14:textId="2B52B1F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AA6288" w14:textId="77E525B0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73B1A685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9BC8342" w14:textId="5D35B61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04673F" w14:textId="1F60048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9C7C9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723313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E3D8F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2C991A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A418E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14E3687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</w:tcPr>
                <w:p w14:paraId="308E9669" w14:textId="333C3E0D" w:rsidR="00240D4D" w:rsidRPr="00974CE8" w:rsidRDefault="004F2BF5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DÉCEMBRE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ديسمبر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0CCA379A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92D0AEB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008B75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96F792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487852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E0B917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CD9595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944BB1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11D7D" w:rsidRPr="00412132" w14:paraId="2C231893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4C3C50B" w14:textId="612AF8F8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56B1662" w14:textId="2338574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240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84669D9" w14:textId="6A34F1B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575ECE" w14:textId="1852410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2DCEECA" w14:textId="2B332E6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0C168B7" w14:textId="5130AA1C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6DB0A33" w14:textId="26C1E86A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1064F471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729545" w14:textId="65672E1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D5580D" w14:textId="152DBCB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9FB859" w14:textId="7AE160E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00F11" w14:textId="06D7F45D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FEC5C1" w14:textId="43803D50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F5815D" w14:textId="524D771E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709731" w14:textId="1AC0BC05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041026D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C024B07" w14:textId="7D4967A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4F2F4" w14:textId="68019E2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E96950" w14:textId="6822812A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79E068" w14:textId="454A1A12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A2AE0E" w14:textId="41AA383F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FC125F" w14:textId="4207F915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59A4B2" w14:textId="4EE63389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2D0DEA0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AAFE331" w14:textId="60AD3C3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ABD91E" w14:textId="1E9685C4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B539BB" w14:textId="1849D29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468A3" w14:textId="5FDDAC99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DF2DC6" w14:textId="07D0D65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EBE8BD" w14:textId="5B71AF24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4C4C09" w14:textId="7487D2DD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4E0C3CBC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9D72892" w14:textId="6B316886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3C145A" w14:textId="2079435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573BA" w14:textId="44E32C0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954E6E" w14:textId="556491F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EEC415" w14:textId="49B76225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E5163F" w14:textId="7C5C0E46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9346B5" w14:textId="4EE68B0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E11D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1D7D" w:rsidRPr="00412132" w14:paraId="7789968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82CDDD" w14:textId="71AA20C3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2081C3" w14:textId="34EA962C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057E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A45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1ECD96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C1D2BB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BDFE3C" w14:textId="77777777" w:rsidR="00E11D7D" w:rsidRPr="00974CE8" w:rsidRDefault="00E11D7D" w:rsidP="00E11D7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CF4DBD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E634F0" w14:textId="77777777" w:rsidR="00E11D7D" w:rsidRPr="00E11D7D" w:rsidRDefault="00E11D7D" w:rsidP="00E11D7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460B3DA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</w:tbl>
          <w:p w14:paraId="0F2F3296" w14:textId="77777777" w:rsidR="00E50BDE" w:rsidRPr="00974CE8" w:rsidRDefault="00E50BDE" w:rsidP="00173801">
            <w:pPr>
              <w:pStyle w:val="ad"/>
              <w:spacing w:after="0"/>
              <w:jc w:val="center"/>
              <w:rPr>
                <w:noProof/>
                <w:color w:val="auto"/>
                <w:sz w:val="2"/>
                <w:szCs w:val="2"/>
                <w:lang w:val="fr-FR"/>
              </w:rPr>
            </w:pPr>
          </w:p>
        </w:tc>
      </w:tr>
    </w:tbl>
    <w:p w14:paraId="42C1E9B4" w14:textId="77777777" w:rsidR="00F93E3B" w:rsidRPr="00974CE8" w:rsidRDefault="00F93E3B" w:rsidP="00BB3457">
      <w:pPr>
        <w:pStyle w:val="a5"/>
        <w:rPr>
          <w:noProof/>
          <w:color w:val="auto"/>
          <w:sz w:val="2"/>
          <w:szCs w:val="2"/>
          <w:lang w:val="fr-FR"/>
        </w:rPr>
      </w:pPr>
    </w:p>
    <w:sectPr w:rsidR="00F93E3B" w:rsidRPr="00974CE8" w:rsidSect="0098204C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668C" w14:textId="77777777" w:rsidR="00B1370A" w:rsidRDefault="00B1370A">
      <w:pPr>
        <w:spacing w:after="0"/>
      </w:pPr>
      <w:r>
        <w:separator/>
      </w:r>
    </w:p>
  </w:endnote>
  <w:endnote w:type="continuationSeparator" w:id="0">
    <w:p w14:paraId="47BD9CA1" w14:textId="77777777" w:rsidR="00B1370A" w:rsidRDefault="00B13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375F" w14:textId="77777777" w:rsidR="00B1370A" w:rsidRDefault="00B1370A">
      <w:pPr>
        <w:spacing w:after="0"/>
      </w:pPr>
      <w:r>
        <w:separator/>
      </w:r>
    </w:p>
  </w:footnote>
  <w:footnote w:type="continuationSeparator" w:id="0">
    <w:p w14:paraId="78A8E2FF" w14:textId="77777777" w:rsidR="00B1370A" w:rsidRDefault="00B137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057E6"/>
    <w:rsid w:val="0005357B"/>
    <w:rsid w:val="00071356"/>
    <w:rsid w:val="00097A25"/>
    <w:rsid w:val="000A5A57"/>
    <w:rsid w:val="000F2DDC"/>
    <w:rsid w:val="00111F7C"/>
    <w:rsid w:val="001274F3"/>
    <w:rsid w:val="00151CCE"/>
    <w:rsid w:val="00173801"/>
    <w:rsid w:val="001B01F9"/>
    <w:rsid w:val="001C41F9"/>
    <w:rsid w:val="00240D4D"/>
    <w:rsid w:val="002562E7"/>
    <w:rsid w:val="0028466A"/>
    <w:rsid w:val="00285C1D"/>
    <w:rsid w:val="003327F5"/>
    <w:rsid w:val="0033384C"/>
    <w:rsid w:val="00340CAF"/>
    <w:rsid w:val="003C0D41"/>
    <w:rsid w:val="003E085C"/>
    <w:rsid w:val="003E7B3A"/>
    <w:rsid w:val="00412132"/>
    <w:rsid w:val="00416364"/>
    <w:rsid w:val="00431B29"/>
    <w:rsid w:val="00440416"/>
    <w:rsid w:val="004570F9"/>
    <w:rsid w:val="00462EAD"/>
    <w:rsid w:val="004A6170"/>
    <w:rsid w:val="004F2BF5"/>
    <w:rsid w:val="004F6AAC"/>
    <w:rsid w:val="00512F2D"/>
    <w:rsid w:val="00570FBB"/>
    <w:rsid w:val="00583B82"/>
    <w:rsid w:val="005923AC"/>
    <w:rsid w:val="005D5149"/>
    <w:rsid w:val="005E3898"/>
    <w:rsid w:val="005E656F"/>
    <w:rsid w:val="006224D6"/>
    <w:rsid w:val="00653B95"/>
    <w:rsid w:val="00667021"/>
    <w:rsid w:val="006974E1"/>
    <w:rsid w:val="006C0896"/>
    <w:rsid w:val="006F513E"/>
    <w:rsid w:val="00780086"/>
    <w:rsid w:val="007A3B3E"/>
    <w:rsid w:val="007C0139"/>
    <w:rsid w:val="007D45A1"/>
    <w:rsid w:val="007E557F"/>
    <w:rsid w:val="007F564D"/>
    <w:rsid w:val="008204AB"/>
    <w:rsid w:val="00844BEA"/>
    <w:rsid w:val="008B1201"/>
    <w:rsid w:val="008C2E3C"/>
    <w:rsid w:val="008F16F7"/>
    <w:rsid w:val="009062F5"/>
    <w:rsid w:val="009164BA"/>
    <w:rsid w:val="009166BD"/>
    <w:rsid w:val="00924086"/>
    <w:rsid w:val="00974CE8"/>
    <w:rsid w:val="00977AAE"/>
    <w:rsid w:val="0098204C"/>
    <w:rsid w:val="00996E56"/>
    <w:rsid w:val="00997268"/>
    <w:rsid w:val="009F4E57"/>
    <w:rsid w:val="00A12667"/>
    <w:rsid w:val="00A14581"/>
    <w:rsid w:val="00A20E4C"/>
    <w:rsid w:val="00AA23D3"/>
    <w:rsid w:val="00AA3C50"/>
    <w:rsid w:val="00AE302A"/>
    <w:rsid w:val="00AE36BB"/>
    <w:rsid w:val="00B1370A"/>
    <w:rsid w:val="00B37C7E"/>
    <w:rsid w:val="00B65B09"/>
    <w:rsid w:val="00B85583"/>
    <w:rsid w:val="00B9476B"/>
    <w:rsid w:val="00BB3457"/>
    <w:rsid w:val="00BC3952"/>
    <w:rsid w:val="00BE5AB8"/>
    <w:rsid w:val="00C04C55"/>
    <w:rsid w:val="00C44178"/>
    <w:rsid w:val="00C44DFB"/>
    <w:rsid w:val="00C6519B"/>
    <w:rsid w:val="00C70F21"/>
    <w:rsid w:val="00C7354B"/>
    <w:rsid w:val="00C91F9B"/>
    <w:rsid w:val="00DE32AC"/>
    <w:rsid w:val="00E10526"/>
    <w:rsid w:val="00E11D7D"/>
    <w:rsid w:val="00E1407A"/>
    <w:rsid w:val="00E318B9"/>
    <w:rsid w:val="00E50BDE"/>
    <w:rsid w:val="00E774CD"/>
    <w:rsid w:val="00E77E1D"/>
    <w:rsid w:val="00ED75B6"/>
    <w:rsid w:val="00EF1F0E"/>
    <w:rsid w:val="00EF29AF"/>
    <w:rsid w:val="00F76C1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3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uphemia" w:eastAsia="MS Mincho" w:hAnsi="Euphem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pPr>
      <w:spacing w:after="20"/>
    </w:pPr>
    <w:rPr>
      <w:rFonts w:ascii="Arial" w:hAnsi="Arial"/>
      <w:color w:val="262626"/>
      <w:sz w:val="18"/>
      <w:szCs w:val="18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="MS Gothic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="MS Gothic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rPr>
      <w:rFonts w:ascii="Arial" w:hAnsi="Arial"/>
      <w:color w:val="404040"/>
      <w:sz w:val="18"/>
      <w:szCs w:val="18"/>
      <w:lang w:eastAsia="ja-JP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="MS Gothic"/>
      <w:color w:val="157075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404040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/>
      <w:sz w:val="100"/>
    </w:rPr>
  </w:style>
  <w:style w:type="table" w:customStyle="1" w:styleId="ae">
    <w:name w:val="Таблица календаря"/>
    <w:basedOn w:val="a1"/>
    <w:uiPriority w:val="99"/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="MS Gothic"/>
      <w:color w:val="157075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570FBB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0FBB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9B031-DE02-4D14-AEDD-507DDA2AD2F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3426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2026-02-20T08:09:00Z</dcterms:created>
  <dcterms:modified xsi:type="dcterms:W3CDTF">2026-02-20T08:09:00Z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