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6683E861" w:rsidR="003E085C" w:rsidRPr="00C957EE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70366F">
              <w:rPr>
                <w:rFonts w:cs="Arial"/>
                <w:noProof/>
                <w:color w:val="auto"/>
                <w:lang w:bidi="ru-RU"/>
              </w:rPr>
              <w:t>2027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4EDC450A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="00FF48F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val="en-US" w:bidi="ru-RU"/>
              </w:rPr>
              <w:t>2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70366F" w:rsidRPr="0070366F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dimanches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1B9AB1FB" w:rsidR="00E50BDE" w:rsidRPr="00C957EE" w:rsidRDefault="0070366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52214CA3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174DAF73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4A892C9D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3B8B1AE9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57F681CD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74A9F69C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10CF33A3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024CD4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5D5BD7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7C568F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71B04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57ECAF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F401E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2D0D14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098443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1D4015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3944A8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00E966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0E844F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056EB0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B23A8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026B30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360411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36DB43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48AD60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122C73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312502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72173F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C844D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7F2DB0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7B47C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E71FE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12DC5E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69957A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0F7361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7E2440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277459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147AC0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32AD46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4B7424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0347B8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7E89C9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E886F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2F8BFB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646F2E11" w:rsidR="00E50BDE" w:rsidRPr="00C957EE" w:rsidRDefault="0070366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1E4B7DF1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1C7F4EC3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65EDF2CC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19E39F1E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13840035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28FE52FB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2DA33037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6B8172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5E5E7D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1DC99B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447B6D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587E32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607C26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6CFC5F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21170A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F78E0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7142D5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58D901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7C2585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385B6B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463F84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00E707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6501F8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076801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59B740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0A2D81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3DE559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487288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378F31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51AEA3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1CCE78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2EC5FC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23CA31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79A839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547E40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24DDB7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1E0B29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5C1030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7837CE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39E004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00D36B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3B6812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5F566E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63EEF61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7AF957E6" w:rsidR="00E50BDE" w:rsidRPr="00C957EE" w:rsidRDefault="0070366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07125A08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42729D40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31584EC8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01D81369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47233CEF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18488BBF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30E1EB35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28A142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62676A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0ACF50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0AD787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14DE58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06DE46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53E2EC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6E6F58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340EE0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25779A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6287F5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6BA926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30FEA4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3AC0FB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385A2C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7827ED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3252F1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3EA719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7CE8C1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2C9E93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0857DD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713208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0D6502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C2CF9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3349F1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083D0E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4207AD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70B9BF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7CCF5D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7C4C42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2A6CC7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09DF71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3DD7A9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39E2CF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593787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251D22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1C30CE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125AA80E" w:rsidR="00C957EE" w:rsidRPr="00A60ACB" w:rsidRDefault="00D83AC7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0366F" w:rsidRPr="0070366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6FA160CC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0366F" w:rsidRPr="0070366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07E86081" w:rsidR="00C957EE" w:rsidRPr="00C957EE" w:rsidRDefault="00D83AC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 w:rsidRPr="00A60ACB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0366F" w:rsidRPr="0070366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10F6068A" w:rsidR="00E50BDE" w:rsidRPr="00C957EE" w:rsidRDefault="0070366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3F071AB2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34D50B2A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74B4799A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507EBC02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59399015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6FF3BCD3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058D0FD4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44965C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402297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64EC173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295B40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2BA15A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3C65D44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53397F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5E5AA6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6CFE6F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29A45C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06F97B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589991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332D2A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746F5D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404AA7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4A0A00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78A043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53687C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2D3C54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62C085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421183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7DEF59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7C699A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77E79B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10A8E4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097ED8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1A56C8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38C6F2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681005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606DD0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406230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7BB60F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350FEB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681EEA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07665A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2C7263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61561C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5A5CAD29" w:rsidR="00E50BDE" w:rsidRPr="00C957EE" w:rsidRDefault="0070366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781F5348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41B3E715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76C398D8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6AD8167A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4CE8C4AA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35524D45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4757F683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5783E3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6DBF37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2C1FA0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1D695B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400405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6DE324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5E7190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6A714F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4E64D9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2722E1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792661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4C5C2A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2AB7FC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490AE4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175DFA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5643CB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3C98DB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475744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1C0C86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7647ED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70511C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011183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457FC9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529AF1C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608E7D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60491D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0B96B9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4A0B07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120A65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61536A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498831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0965F4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3C3C6B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636204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53AE17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03A9CCC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14C187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40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33AD7F91" w:rsidR="00E50BDE" w:rsidRPr="00C957EE" w:rsidRDefault="0070366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568C1FC2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1020D471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43AE09AF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6AE2703A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1DC6E20D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76A98128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459DF0DC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213EFE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0871BA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43C620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2EEEE6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10030A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214630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3DCB49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1DD2E5E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25F773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75332A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0952D40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1678FD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4C173E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1C9BA4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7D3626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2508AC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733CC8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23485C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7B1E75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03B110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1CFE46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2FF264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72F495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4735A0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133EAB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4BCE95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4C0C26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507DD1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190B3C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0D370F8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1E9654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04C839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097E35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338694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47D5B0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40E9D1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34B0B3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4DB2EF17" w:rsidR="00C957EE" w:rsidRPr="00C957EE" w:rsidRDefault="00FF48F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0366F" w:rsidRPr="0070366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5FA4386B" w:rsidR="00C957EE" w:rsidRPr="00C957EE" w:rsidRDefault="002C7E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0366F" w:rsidRPr="0070366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4F6CB108" w:rsidR="00C957EE" w:rsidRPr="00C957EE" w:rsidRDefault="002C7E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0366F" w:rsidRPr="0070366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009357EF" w:rsidR="00E50BDE" w:rsidRPr="00C957EE" w:rsidRDefault="0070366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3DFA7D4B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6EDF07D5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1D9E3E58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51261E48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7461C447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51EB4379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19E6F472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40DD7C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237B71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61D713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2D3AA4F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595C2D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4F71CA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28D3B3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5FE316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0B385C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437E1D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30E4CA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54D9EB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2280DB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27F37C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6EFFF7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155434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7F41B9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76F4F4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4529F1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2FD252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6081C7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4860E8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06C374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34D974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1050D5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57BF70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778522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060C2F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11D930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60ECD0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4558B8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0B0A16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70D142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0C75EB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2F0508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4593A5C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3402FF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550969D3" w:rsidR="00E50BDE" w:rsidRPr="00C957EE" w:rsidRDefault="0070366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5DEB234C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0F9EB1EB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25134B5E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33425F79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3CB4C2F1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0F21FF2C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495D4822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63869E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3BD018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0B4031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2A822D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261213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2D2F1F9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0CF844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776CF6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0028DE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0F6662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156384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4196AB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421D0E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5BC446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69F993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0FAB8B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66C71A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5F495B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4E16E8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476D9E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0DED36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306D8D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3D88DD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7B104A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3E0466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522EB8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49E364B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5E34E2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08779EF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4C70E8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73B32A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66B15B8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7F646F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05513E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23DA62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588E32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3A11D9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5E8533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21F5ACDD" w:rsidR="00E50BDE" w:rsidRPr="00C957EE" w:rsidRDefault="0070366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00DCC107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15F8B617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41E39E20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2C05AB47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1826A400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0959A080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49D6A7E3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168028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1294F3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1D66A2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1D894F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3EB74A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116D79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45FE5C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6C0C46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55DC72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0D624B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2FB8F96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7C8A93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2631A4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30E388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11D10F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14562B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3E69162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4AE9A9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182262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33BA88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6AC91D7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73051B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580BEB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580336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56E321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17DF03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402B45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540887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3E6CB3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1F9F85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503654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1E8401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3460B2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1BD34FE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792B61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4E0682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568FAD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3E15BD48" w:rsidR="00C957EE" w:rsidRPr="00C957EE" w:rsidRDefault="00C138B6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0366F" w:rsidRPr="0070366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2A1C9A23" w:rsidR="00C957EE" w:rsidRPr="00C957EE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0366F" w:rsidRPr="0070366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2C7DD1C8" w:rsidR="00C957EE" w:rsidRPr="00C957EE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0366F" w:rsidRPr="0070366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27477168" w:rsidR="00E50BDE" w:rsidRPr="00C957EE" w:rsidRDefault="0070366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2259A39A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7F6945D2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3ABE4ABF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42D6F111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2AF82226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1529F44B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7DA1F317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35D19D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79DA24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1E66F0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3F47E4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5601DD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72BFF3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3AA60CD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606674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6A88C0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49DCA0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61C47D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5F5581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3C0746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3B182E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1746A1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70375C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1B5911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1B6F2A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3D8E79C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782710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32FE38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16DB52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1B0BC0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377420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6E149D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633D4F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449FBB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4CEA7CA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048045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1C1330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3F2000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726CA87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710B2E0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128413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06F984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42B2B9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039DB2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1408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112CF4CD" w:rsidR="00E50BDE" w:rsidRPr="00C957EE" w:rsidRDefault="0070366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0AF224BD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51AC78AD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6FDF3781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34D556F8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7B48D571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27974074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5F66196C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452D73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277416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37CB419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62CB95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6F071F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0E7C90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1FF80D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0A72B6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2199B7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2BD904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0530E8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68D1D6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22DE9C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58670DA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5ED796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78B20E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51907F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1AE2D8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1C147E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28E40A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31AF517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424690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6D740D8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37B5AE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2C292E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343FB10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0FBA9E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5941C36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4A5874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642BA7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5946BB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5DEA7F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2A0F00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7BB884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553587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237098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70598D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2306BD70" w:rsidR="00E50BDE" w:rsidRPr="00C957EE" w:rsidRDefault="0070366F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4AD70822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3A9A09F5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6994D899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0B84E543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60A778F7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6EA12401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367603B3" w:rsidR="00E50BDE" w:rsidRPr="00C957EE" w:rsidRDefault="0070366F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132BAB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2C8DBB5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C7EBB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68D454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72605EF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5004FF6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54A7F8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0B5E16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7A654D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7AA83A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6F87D4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0272319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694B9C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033E78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5342FE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2F6713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6E3CFE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79276D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2B81A6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390D1C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7E6EFA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59F8C7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36F5C4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578703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21E3E6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73FB38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2E9B7B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0794D9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07057B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0888462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1D7F73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0FE453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7A5C27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6E43FB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522009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10B455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46CD0B5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52FBFFE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70366F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138B6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2C8E25FD" w:rsidR="00C957EE" w:rsidRPr="00C957EE" w:rsidRDefault="00D83AC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0366F" w:rsidRPr="0070366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50ED7EA4" w:rsidR="00C957EE" w:rsidRPr="00C957EE" w:rsidRDefault="00D83AC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0366F" w:rsidRPr="0070366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6136AF51" w:rsidR="00C957EE" w:rsidRPr="00F9217A" w:rsidRDefault="00F20BBB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70366F" w:rsidRPr="0070366F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dimanches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C957EE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90E1" w14:textId="77777777" w:rsidR="000D35C6" w:rsidRDefault="000D35C6">
      <w:pPr>
        <w:spacing w:after="0"/>
      </w:pPr>
      <w:r>
        <w:separator/>
      </w:r>
    </w:p>
  </w:endnote>
  <w:endnote w:type="continuationSeparator" w:id="0">
    <w:p w14:paraId="5E349A5E" w14:textId="77777777" w:rsidR="000D35C6" w:rsidRDefault="000D35C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A216" w14:textId="77777777" w:rsidR="000D35C6" w:rsidRDefault="000D35C6">
      <w:pPr>
        <w:spacing w:after="0"/>
      </w:pPr>
      <w:r>
        <w:separator/>
      </w:r>
    </w:p>
  </w:footnote>
  <w:footnote w:type="continuationSeparator" w:id="0">
    <w:p w14:paraId="013F3FDE" w14:textId="77777777" w:rsidR="000D35C6" w:rsidRDefault="000D35C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15417"/>
    <w:rsid w:val="0005357B"/>
    <w:rsid w:val="00071356"/>
    <w:rsid w:val="00074B6A"/>
    <w:rsid w:val="00097A25"/>
    <w:rsid w:val="000A5A57"/>
    <w:rsid w:val="000B4031"/>
    <w:rsid w:val="000D35C6"/>
    <w:rsid w:val="001274F3"/>
    <w:rsid w:val="00151CCE"/>
    <w:rsid w:val="0016306B"/>
    <w:rsid w:val="00187700"/>
    <w:rsid w:val="001B01F9"/>
    <w:rsid w:val="001C41F9"/>
    <w:rsid w:val="002506CA"/>
    <w:rsid w:val="00263068"/>
    <w:rsid w:val="00285C1D"/>
    <w:rsid w:val="002B381A"/>
    <w:rsid w:val="002C7EBB"/>
    <w:rsid w:val="003327F5"/>
    <w:rsid w:val="00340CAF"/>
    <w:rsid w:val="00372C9B"/>
    <w:rsid w:val="003C0D41"/>
    <w:rsid w:val="003E085C"/>
    <w:rsid w:val="003E7B3A"/>
    <w:rsid w:val="0041408D"/>
    <w:rsid w:val="00416364"/>
    <w:rsid w:val="004300FF"/>
    <w:rsid w:val="00431B29"/>
    <w:rsid w:val="00440416"/>
    <w:rsid w:val="00462EAD"/>
    <w:rsid w:val="00487189"/>
    <w:rsid w:val="004A6170"/>
    <w:rsid w:val="004F6AAC"/>
    <w:rsid w:val="00512F2D"/>
    <w:rsid w:val="00570FBB"/>
    <w:rsid w:val="00583B82"/>
    <w:rsid w:val="005923AC"/>
    <w:rsid w:val="005D5149"/>
    <w:rsid w:val="005E656F"/>
    <w:rsid w:val="006377F1"/>
    <w:rsid w:val="00667021"/>
    <w:rsid w:val="00684D0A"/>
    <w:rsid w:val="006974E1"/>
    <w:rsid w:val="006C0896"/>
    <w:rsid w:val="006F513E"/>
    <w:rsid w:val="0070366F"/>
    <w:rsid w:val="007A5238"/>
    <w:rsid w:val="007C0139"/>
    <w:rsid w:val="007D45A1"/>
    <w:rsid w:val="007F564D"/>
    <w:rsid w:val="00807067"/>
    <w:rsid w:val="0087147D"/>
    <w:rsid w:val="00872EE5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20D"/>
    <w:rsid w:val="00A20E4C"/>
    <w:rsid w:val="00A60ACB"/>
    <w:rsid w:val="00AA23D3"/>
    <w:rsid w:val="00AA3C50"/>
    <w:rsid w:val="00AD51E9"/>
    <w:rsid w:val="00AE302A"/>
    <w:rsid w:val="00AE36BB"/>
    <w:rsid w:val="00B37C7E"/>
    <w:rsid w:val="00B65B09"/>
    <w:rsid w:val="00B85583"/>
    <w:rsid w:val="00B9476B"/>
    <w:rsid w:val="00BC3952"/>
    <w:rsid w:val="00BE5AB8"/>
    <w:rsid w:val="00C138B6"/>
    <w:rsid w:val="00C44DFB"/>
    <w:rsid w:val="00C6519B"/>
    <w:rsid w:val="00C70F21"/>
    <w:rsid w:val="00C7354B"/>
    <w:rsid w:val="00C91F9B"/>
    <w:rsid w:val="00C957EE"/>
    <w:rsid w:val="00CB6F5C"/>
    <w:rsid w:val="00D1460E"/>
    <w:rsid w:val="00D83AC7"/>
    <w:rsid w:val="00DE32AC"/>
    <w:rsid w:val="00E1407A"/>
    <w:rsid w:val="00E16D02"/>
    <w:rsid w:val="00E50BDE"/>
    <w:rsid w:val="00E774CD"/>
    <w:rsid w:val="00E77E1D"/>
    <w:rsid w:val="00ED75B6"/>
    <w:rsid w:val="00F20BBB"/>
    <w:rsid w:val="00F30486"/>
    <w:rsid w:val="00F91390"/>
    <w:rsid w:val="00F9217A"/>
    <w:rsid w:val="00F93E3B"/>
    <w:rsid w:val="00FC0032"/>
    <w:rsid w:val="00FF4587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3432</Words>
  <Characters>19565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2026-02-15T09:07:00Z</dcterms:created>
  <dcterms:modified xsi:type="dcterms:W3CDTF">2026-02-15T09:07:00Z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