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CA3C12C" w:rsidR="003E085C" w:rsidRPr="00415C9D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415C9D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7E3555" w:rsidRPr="00415C9D">
              <w:rPr>
                <w:rFonts w:cs="Arial"/>
                <w:noProof/>
                <w:color w:val="auto"/>
                <w:lang w:val="fr-FR" w:bidi="ru-RU"/>
              </w:rPr>
              <w:t>2027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05970F78" w:rsidR="00C957EE" w:rsidRPr="00415C9D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415C9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5</w:t>
            </w:r>
            <w:r w:rsidR="00A30C70" w:rsidRPr="00415C9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2</w:t>
            </w:r>
            <w:r w:rsidR="00C957EE" w:rsidRPr="00415C9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="00415C9D" w:rsidRPr="00415C9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jeudis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08FFBA43" w:rsidR="00E50BDE" w:rsidRPr="00415C9D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415C9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415C9D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100F5BAC" w:rsidR="00E50BDE" w:rsidRPr="00415C9D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15C9D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61027B44" w:rsidR="00E50BDE" w:rsidRPr="00415C9D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15C9D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2EF98678" w:rsidR="00E50BDE" w:rsidRPr="00415C9D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15C9D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2FC7D7BC" w:rsidR="00E50BDE" w:rsidRPr="00415C9D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15C9D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612EE5B" w:rsidR="00E50BDE" w:rsidRPr="00415C9D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415C9D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094B1246" w:rsidR="00E50BDE" w:rsidRPr="00415C9D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24A5A2E" w:rsidR="00E50BDE" w:rsidRPr="00415C9D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415C9D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52750CD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2CCFC5A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6E7FEA8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4932149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8513263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CC67A67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2C69CEE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15C9D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52A2C2A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CDF3079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C02D4D4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DCC781E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0D16C12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55C6FC5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8A54B80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41860F5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FED84FC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475FA66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3B1EF54" w:rsidR="00E50BDE" w:rsidRPr="00415C9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415C9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BE3F0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20769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1CADF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565A8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09EEE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5A535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3D767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B1ABE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37994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4E9DD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C4518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72C81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934A1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4AEAF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64CA9C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47775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21E4D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D0050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A15E7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74F9BDB5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606BA73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9B378F8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7BC7545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463BE0C9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00B75931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20BD1D2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1E447493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68F7E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08FFBC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C5795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766E01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18082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361084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006D3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C910D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35CB12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5C586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61480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C44E6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0238A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6881D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29E6B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E24B0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EE56E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6DFFA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04179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4D132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781E3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80870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29D04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6F96F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58995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8480C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7B16C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AC096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1BE0C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51C0D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C6B44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ADE6D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54F4C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B4E0D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A3BE4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16636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E3502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2864D7AE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70C2387F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0F2731B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3B3275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1FD189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0BC3DAC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1396EAE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77AE70B3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476C5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69D182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7C78D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0ADBE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6E06E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DE827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22E05F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3E124D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4BCA1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7CCE8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B89D3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122FEC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7EF89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ADCDD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FE751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8C423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AA008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F14FC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BF8A1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C59BE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40E77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D9109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3DDE2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8ABDD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C6C94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6FE38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81A24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E8AC2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4EA83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78E8D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22A98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E5236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91C57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22F0D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FE35E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51D4F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B9078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6ED09CC7" w:rsidR="00C957EE" w:rsidRPr="00A60ACB" w:rsidRDefault="00A30C70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62763DBD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72E49834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528AC96B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6830790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4B119EEB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EDA4E3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00B62AD0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0F7767C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3BA8D2AC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2E13C0B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B46D5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641CE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0182B9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31B794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CADF0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504EB1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A0F25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5AB09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2AA561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586B91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17FB8B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C84C6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7E9DC2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2C03B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9E821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677A7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1379D7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58203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6B664D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D4C4D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AC4D3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53437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E7371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E593B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5707EF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B1627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54059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68D9F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25D4A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B924B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3AFFCB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3BCD61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65571F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E9632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21B50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712712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0E3968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D88C084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4672AA5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72E54EA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7B56E5B4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DA01FA2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1A919D98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5E556E5B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14E83401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5364C2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93E0E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774B84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17A5D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138A4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C8993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C2E20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3A5747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73B8F8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4D5D4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5CF41A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90CE6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292CE8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25A0F1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204B63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F5C26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FC6D8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71381F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0512B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395F82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5CA755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22EFD5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2DAF9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57562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E5F21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43B57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7F97C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1C2C9F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6A6E73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4B9C5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554EEE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BF4DA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6BB5A1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AC3D6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DA405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1EB6C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345DA3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709F80A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484DEB5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E15C0E4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2B00688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58EA81D6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D960C0E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865A8E2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7F324B33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3AF7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D8BB6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7C7F91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456A5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B2811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D46D9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447CAA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565DC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72270C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93C72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567350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E9F96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85A9B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6885D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5D2F1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DAEC6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36BFB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65402F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084D03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52DF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0F7BED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FE6DB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0223E0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2BEBA5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6EF63E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0502F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29850A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B3E56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5312C0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03C86C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07359D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0506A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37170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61E677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3D577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116FFF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20F1ED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0927B842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1B57151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62821F2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9914D7E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232CBE9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7E2550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30AFBA7F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588FCCD2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A41ADC8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3B13A50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788C6EB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403E39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A111E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626F87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397960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10712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62ED7A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18E97F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A5A31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754EF8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30920B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2345F2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2FC685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402154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7A1D1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7FE952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21C3F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13EF11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23122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41F50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00799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9564B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10B706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5632F7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065FC5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0768BF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1C3538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21606E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9CABF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045AC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0B58B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E4B0E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F797B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E29F8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19E6BB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19534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4DCE02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371EA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61120521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422CBDA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212C762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E47062E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8477236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238588E7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189B2487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0CCFC76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5FEB25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B2A62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2A0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8CCC5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0694EC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1D758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1931EC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ED3F6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6B4A4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0502A8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DE551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1416F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73890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EF158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28D9F6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D59E2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3CE5F9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92A23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4E20C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6DE268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71BFA3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EE311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D4C32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5DB85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7DCEC7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5849A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A44BF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81E6C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61F90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33CBFC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D7F43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C7A97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7062F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17705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5E879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C8FC5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758DE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5CC6D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5570F91E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28532806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143230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60295E28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1CCB83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7075605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1260E7E3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258A76A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86E14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B45EF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D390C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1A15C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8B31E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B1BE5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AFF1D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467F3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EFFF8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6DAB9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6312F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07E698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77A6D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F41EE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2FF1C9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23797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EF6D7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3312B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529682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1865A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5091E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08AC8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121F9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423DC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4CCB6F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10EE5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EF5E3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536CC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9B7AF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98331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3ACB09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7FB273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454616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C2075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4F44D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DDAB5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E9211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3B2D5ED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4DA22DDD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641476E2" w:rsidR="00C957EE" w:rsidRPr="00C957EE" w:rsidRDefault="00A30C7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48481ABF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5B5C87A8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1F7FBC72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6B12269A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5B4FAFC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F042338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BA90C96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62E38706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3A616F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92F59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095EA8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0DA4C2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2A3B9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56BC3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FAEE4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6C4742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60A2E0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976C4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31EED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2F8C6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087F0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6220DC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0A5302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015FC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05B7A3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1DBBF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017A16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1A073B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C38EF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6101D2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57B84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1F43A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87B5C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4ECB44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025DB3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2E8CDF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493F77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51B6F0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45A097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C284A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DA3DF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3C36C1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07FAB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45A64E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7F27B8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C3E7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1FF2C5A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6324B34F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04E0367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21C750E6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08E91967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1463919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DBB8D09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5326E19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A2535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946FB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46C1E7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37838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4BC17B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A5503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4FC95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6CF20C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6E7840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0483AC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35F23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59A521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4197DF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97479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114B6B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F3EF4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E837B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1B5F7C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267329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62A50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5E33A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6995EB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24A499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EA106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821EA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6AEB8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30791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2F43B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231D2F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3CB48C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64746E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BF970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25451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34667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94088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0C1DEB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1A8746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1E61731C" w:rsidR="00E50BDE" w:rsidRPr="00C957EE" w:rsidRDefault="007E355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C840009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89F58A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592E7BE9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5D57D019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3E4E20FF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3D42FE8D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3DEF2204" w:rsidR="00E50BDE" w:rsidRPr="00C957EE" w:rsidRDefault="007E3555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F7542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739DB5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65F7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160561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27C73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19C0FF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28FD4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92006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0D7CD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C8A45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2CAD75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61E6D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2CDF7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2C114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AA19B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4CA64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7885EA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288C9C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5F70F6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407FE6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AE9AF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5E7CBB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35AFA4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44FF7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7EC3D0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F8EBC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1BD41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25B57C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F025C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107012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E902C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A5761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402388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769F37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68A035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2EFCE4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F535C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86461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E355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4515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71E6C1FC" w:rsidR="00C957EE" w:rsidRPr="00C957EE" w:rsidRDefault="00A30C7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48716CCE" w:rsidR="00C957EE" w:rsidRPr="00C957EE" w:rsidRDefault="00A4515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188BB0A5" w:rsidR="00C957EE" w:rsidRPr="00C957EE" w:rsidRDefault="0076746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15C9D" w:rsidRPr="00415C9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jeudis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FA9D" w14:textId="77777777" w:rsidR="00BC69AC" w:rsidRDefault="00BC69AC">
      <w:pPr>
        <w:spacing w:after="0"/>
      </w:pPr>
      <w:r>
        <w:separator/>
      </w:r>
    </w:p>
  </w:endnote>
  <w:endnote w:type="continuationSeparator" w:id="0">
    <w:p w14:paraId="2C131B12" w14:textId="77777777" w:rsidR="00BC69AC" w:rsidRDefault="00BC6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5CD3" w14:textId="77777777" w:rsidR="00BC69AC" w:rsidRDefault="00BC69AC">
      <w:pPr>
        <w:spacing w:after="0"/>
      </w:pPr>
      <w:r>
        <w:separator/>
      </w:r>
    </w:p>
  </w:footnote>
  <w:footnote w:type="continuationSeparator" w:id="0">
    <w:p w14:paraId="728E9F2F" w14:textId="77777777" w:rsidR="00BC69AC" w:rsidRDefault="00BC69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61FC0"/>
    <w:rsid w:val="00071356"/>
    <w:rsid w:val="00074B6A"/>
    <w:rsid w:val="000945E5"/>
    <w:rsid w:val="00097A25"/>
    <w:rsid w:val="000A5A57"/>
    <w:rsid w:val="001274F3"/>
    <w:rsid w:val="00151CCE"/>
    <w:rsid w:val="00187700"/>
    <w:rsid w:val="001B01F9"/>
    <w:rsid w:val="001B6F14"/>
    <w:rsid w:val="001C41F9"/>
    <w:rsid w:val="00285C1D"/>
    <w:rsid w:val="002A4195"/>
    <w:rsid w:val="002A7AAA"/>
    <w:rsid w:val="003327F5"/>
    <w:rsid w:val="00340CAF"/>
    <w:rsid w:val="003C0D41"/>
    <w:rsid w:val="003E085C"/>
    <w:rsid w:val="003E7B3A"/>
    <w:rsid w:val="003F2A0E"/>
    <w:rsid w:val="00415C9D"/>
    <w:rsid w:val="00416364"/>
    <w:rsid w:val="00431B29"/>
    <w:rsid w:val="00440416"/>
    <w:rsid w:val="00462EAD"/>
    <w:rsid w:val="004A6170"/>
    <w:rsid w:val="004C3462"/>
    <w:rsid w:val="004F6AAC"/>
    <w:rsid w:val="00512F2D"/>
    <w:rsid w:val="0055380C"/>
    <w:rsid w:val="00570FBB"/>
    <w:rsid w:val="00583B82"/>
    <w:rsid w:val="005923AC"/>
    <w:rsid w:val="005D5149"/>
    <w:rsid w:val="005E656F"/>
    <w:rsid w:val="0063731E"/>
    <w:rsid w:val="00665F7F"/>
    <w:rsid w:val="00667021"/>
    <w:rsid w:val="006974E1"/>
    <w:rsid w:val="006C0896"/>
    <w:rsid w:val="006F513E"/>
    <w:rsid w:val="00767469"/>
    <w:rsid w:val="007A5238"/>
    <w:rsid w:val="007C0139"/>
    <w:rsid w:val="007D45A1"/>
    <w:rsid w:val="007E3555"/>
    <w:rsid w:val="007F564D"/>
    <w:rsid w:val="00807067"/>
    <w:rsid w:val="0087147D"/>
    <w:rsid w:val="00872EE5"/>
    <w:rsid w:val="008B1201"/>
    <w:rsid w:val="008E386E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30C70"/>
    <w:rsid w:val="00A45156"/>
    <w:rsid w:val="00A60ACB"/>
    <w:rsid w:val="00AA23D3"/>
    <w:rsid w:val="00AA3C50"/>
    <w:rsid w:val="00AD51E9"/>
    <w:rsid w:val="00AD6DD4"/>
    <w:rsid w:val="00AE302A"/>
    <w:rsid w:val="00AE36BB"/>
    <w:rsid w:val="00B37C7E"/>
    <w:rsid w:val="00B65B09"/>
    <w:rsid w:val="00B85583"/>
    <w:rsid w:val="00B9476B"/>
    <w:rsid w:val="00BC3952"/>
    <w:rsid w:val="00BC3E75"/>
    <w:rsid w:val="00BC69AC"/>
    <w:rsid w:val="00BE5AB8"/>
    <w:rsid w:val="00C44DFB"/>
    <w:rsid w:val="00C6519B"/>
    <w:rsid w:val="00C70F21"/>
    <w:rsid w:val="00C7354B"/>
    <w:rsid w:val="00C77BBB"/>
    <w:rsid w:val="00C91F9B"/>
    <w:rsid w:val="00C957EE"/>
    <w:rsid w:val="00D44902"/>
    <w:rsid w:val="00DE32AC"/>
    <w:rsid w:val="00E1407A"/>
    <w:rsid w:val="00E16D02"/>
    <w:rsid w:val="00E50BDE"/>
    <w:rsid w:val="00E60C98"/>
    <w:rsid w:val="00E774CD"/>
    <w:rsid w:val="00E77E1D"/>
    <w:rsid w:val="00E8160D"/>
    <w:rsid w:val="00EA16AD"/>
    <w:rsid w:val="00ED75B6"/>
    <w:rsid w:val="00EF2BAC"/>
    <w:rsid w:val="00F3048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2026-02-09T06:49:00Z</dcterms:created>
  <dcterms:modified xsi:type="dcterms:W3CDTF">2026-02-09T06:49:00Z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