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08F23903" w:rsidR="003E085C" w:rsidRPr="00C957E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FD136A">
              <w:rPr>
                <w:rFonts w:cs="Arial"/>
                <w:noProof/>
                <w:color w:val="auto"/>
                <w:lang w:bidi="ru-RU"/>
              </w:rPr>
              <w:t>2027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114AF261" w:rsidR="00C957EE" w:rsidRPr="00C957E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="002C0AC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>2</w:t>
            </w:r>
            <w:r w:rsidR="00C957EE"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="00872EE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вторника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7CD7F06C" w:rsidR="00E50BDE" w:rsidRPr="00C957EE" w:rsidRDefault="00FD13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44266D26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324EBCFA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588338FD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1A419B70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456DC132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76396D3B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77E8CDB9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23BFA0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31C32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A7BFB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B2273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5B9BFD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411CD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20DF8D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307EDC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C2F77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C0EFD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7E375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CB9A6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52002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59BC8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AD7B7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0937A1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2F36F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CE4B2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6AD00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740CA3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C75F7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CF2A1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A958D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57EF3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49FBD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37F91A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FA0DE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1E15A3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18E236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4606A5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41B3C0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3FAA18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99BF7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149BBE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14E19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02BC96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7E5A83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4D80E56F" w:rsidR="00E50BDE" w:rsidRPr="00C957EE" w:rsidRDefault="00FD13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523065A3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1C0106E1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67C699B3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4478B18D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7F006C39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43970461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34F67866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499969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3EE263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1C79CA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7B76A5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29AAD2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484ACC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395211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53C30A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7917A7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1C06EB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4CEE7B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180CD9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00AFBC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156E31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3938D6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62F836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465713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7EE61E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3BC3CA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1459AD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23A602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5890F0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501163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1361AA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452ABC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414927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601DCC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6C1CA5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64BBE0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7F8CDD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7511E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36F85D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ACF9A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1A6737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7183A6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7EE454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46659B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341FA54E" w:rsidR="00E50BDE" w:rsidRPr="00C957EE" w:rsidRDefault="00FD13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1E5D9B21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18969311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1F94F5B5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6E921A0D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3F0E5049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12B06F9E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327EF82C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7A001F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1EE20D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5CDA4D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2EEE6F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65016E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42DF64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625E5B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9FD1B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12B8BC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5753B2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9BC93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094245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163AC1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7DF281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13D2AB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546095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63B1E8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3BB1BF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662C97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4B52C1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6EAD14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5CE4C2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695235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55A5F4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5AD99A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19B126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2072F6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6F1C12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3138A5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32B68B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4241C5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3A2144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3CE46D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73F8A1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45E83E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74C495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26313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5B70307E" w:rsidR="00C957EE" w:rsidRPr="00A60ACB" w:rsidRDefault="002C0AC1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Вторника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71232368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872EE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Вторника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47B3127F" w:rsidR="00C957EE" w:rsidRPr="00C957EE" w:rsidRDefault="002C0AC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Вторников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78C4E5D0" w:rsidR="00E50BDE" w:rsidRPr="00C957EE" w:rsidRDefault="00FD13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2AB07FD7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5AFD8CFE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73F0B35E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38704C81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3F18E0CF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1FC8AB66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3ADD2297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2B6DEA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095007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6A15FD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048AA5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7D734E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4A86F4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0E70CF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478EA7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2AAAF0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4EDD45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7389F3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4AC90C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575604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1CA0AA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724E57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60B609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38C41B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494FC1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0027F2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371709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1305C6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028C7A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418CFE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73B392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425C7B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25F82D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287BC6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4E7CEB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3276A5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331809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662971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66E2B1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5554E3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7D8D8E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73E3E1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43AA3A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688176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147CCEBA" w:rsidR="00E50BDE" w:rsidRPr="00C957EE" w:rsidRDefault="00FD13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39EC4D72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20595C9B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401CD11A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28BAAFA7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03C122AA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4E8BFF08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107F1DC2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7DFA7B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0C7D8D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73FE88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7C361E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51F5FA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09477B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7903A9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5A5DA3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7686BB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2947A7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4D0AF9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4E0B4C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1EB4DA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080D8C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6DCB84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17B285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76F987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08640D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162DCB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07EB81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7F9D62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4EF1B6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62E058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1B0752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32E470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1B5725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7F20D0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01B81C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6386EA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1D129F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216320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2AE7D8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734938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4FFE9C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504499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4833E9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00BC67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5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6CBA0B9F" w:rsidR="00E50BDE" w:rsidRPr="00C957EE" w:rsidRDefault="00FD13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4930B304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532A1B46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7A90A5E0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70F28D0F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08DE804B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4C87CC14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1A740818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1250C7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54F4A4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5EBA21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69A1DC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3123FB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2A2AAE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05A17A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4E5638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48AAE4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25FB2C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57FCEE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176F1F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5A6030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1FB529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1D52AD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5D7A56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5A20EB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3FFD0F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78DA31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2DA0A4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1996AF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2C28A5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12695A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08640D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5AFBD9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62FD15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03436B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62CEA6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4C2643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2049A7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2668B6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1A17E9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3FB126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3835D6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10478E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54BC24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7510F6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3B28FA1A" w:rsidR="00C957EE" w:rsidRPr="00C957EE" w:rsidRDefault="002C0AC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Вторника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788B2DCD" w:rsidR="00C957EE" w:rsidRPr="00C957EE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872EE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Вторник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а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080D99FE" w:rsidR="00C957EE" w:rsidRPr="00C957EE" w:rsidRDefault="002C0AC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Вторников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59785DAF" w:rsidR="00E50BDE" w:rsidRPr="00C957EE" w:rsidRDefault="00FD13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68FCE38F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6F0FC708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03C5873A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23859398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3AA7A6A6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543E75C2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42D42DA1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18581A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628711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53CF91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371502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0BF74B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15F9CB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54204F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4828F5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3A1F17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16CAA5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7D0DB0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71BF35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107B20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725E08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68741D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0406BF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66CA25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1B3D0C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695E2C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78DBCE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53462D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69F248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6357D4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639E07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434F84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082E15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7369AB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4400E6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61F857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18116A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2303E0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45B9D5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67F294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1E988E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651DAA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189835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018C7D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467B26F6" w:rsidR="00E50BDE" w:rsidRPr="00C957EE" w:rsidRDefault="00FD13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0FC934F8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5A5C6979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1FF49CE4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6BCA4199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3D3674C3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40A3B8A1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24831A0E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2BEF84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4EA232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5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6E1AF1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2957D0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55EB8C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54B91C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0E03B9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313AAF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0221C0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536D9C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16A876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0E72B6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2840A3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5A4C58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7A15C0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65D7E6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786590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412D23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571DCE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710B3E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768CFD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68FD34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78E31C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27728C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0D681E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3A77DB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49C633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6A0979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72FB73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430FFB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3B63BA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0B1217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50F910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007381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58D276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470787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7B9F15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794C5114" w:rsidR="00E50BDE" w:rsidRPr="00C957EE" w:rsidRDefault="00FD13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1D9FE468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13F28A91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0472AB4F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3CF40C6D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076C63CB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5CEDA7D7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7CFD2B34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59CE0E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4789D4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75D37C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0EB831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593E63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4CAF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755418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3C0B36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79602F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60D240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5176FC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3698E1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46AA64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4787C5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7D7E9E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7B89FB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01C840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401EBE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769B81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11D9BC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78C396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7B8687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30039C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11CD89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7E9791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260E93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4A0299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48EB4B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7E720D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6E6522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72653D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403801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6A9DFD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556D95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6DF03C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1C50F3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21DEDC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70DFE58B" w:rsidR="00C957EE" w:rsidRPr="00C957EE" w:rsidRDefault="002C0AC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Вторника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0F03EDD4" w:rsidR="00C957EE" w:rsidRPr="00C957EE" w:rsidRDefault="00D879C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872EE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Вторник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ОВ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422FDD7F" w:rsidR="00C957EE" w:rsidRPr="00C957EE" w:rsidRDefault="00D879C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2C0AC1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2C0AC1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Вторник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А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5159222C" w:rsidR="00E50BDE" w:rsidRPr="00C957EE" w:rsidRDefault="00FD13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1213F303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42755720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5575B5DA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4844A12D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150EEB74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313E0777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2A3FD5B5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526017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029BB1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38D399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6BD004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648410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73A0E0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577B6D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79BA40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1C955B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39F60A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315B2B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2FD883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7098CA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0F4D30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2BBC2E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374D0D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1238A2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3377ED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2A494F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2207CB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039071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0EAC98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4E3F8F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05D723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70BBF4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6D6116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194B93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36B828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6DE8F4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2D47DC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7C14B8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13355A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5A2895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2CA087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4381F0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37BE4B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569160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5DED3CC6" w:rsidR="00E50BDE" w:rsidRPr="00C957EE" w:rsidRDefault="00FD13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1D759024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45D8189F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47F43258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60F1EA93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4E5CD7F3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2CF74549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1AC29BA6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0E562C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179164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7AAB52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334FE7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5E6001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356858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34B572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33EB7C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3703A6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4AA8BB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48EC6B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01E335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7EA73D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4137D1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454100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435DE1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6DAA15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5C2200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515100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71F325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7E9B66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726D40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450C1F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2ECB63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727116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31ADBE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2C27D5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01608C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352668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641389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070405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734DF4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4DFBD8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186FE7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0963AD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3D08A5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1E5471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72D679A1" w:rsidR="00E50BDE" w:rsidRPr="00C957EE" w:rsidRDefault="00FD13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7F0508AF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2FD58A26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698A9C1D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73EB7B65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453EE420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52556425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62AC83FF" w:rsidR="00E50BDE" w:rsidRPr="00C957EE" w:rsidRDefault="00FD136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47BED8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693308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79C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72527E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63D2BB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294652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609A89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1570C4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78A301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7A7FF5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4CC897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7162C8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0460B0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112B1E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55DC6C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151FE3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5793B8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4E18B3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1C6B1A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17FBB4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152CF7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25CF0F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4FFCC1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2EAFBF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149D43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7A7C89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384FC4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6472E4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00089A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4DC7A8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332B5F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15ECA2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62C478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60353D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398BB4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623398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293387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468534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13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0694FB67" w:rsidR="00C957EE" w:rsidRPr="00C957EE" w:rsidRDefault="002C0AC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Вторника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0CA995D8" w:rsidR="00C957EE" w:rsidRPr="00C957EE" w:rsidRDefault="00D879C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872EE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Вторник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ОВ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6BE28CCF" w:rsidR="00C957EE" w:rsidRPr="00C957EE" w:rsidRDefault="00D879C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872EE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Вторник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А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0F41" w14:textId="77777777" w:rsidR="00646F00" w:rsidRDefault="00646F00">
      <w:pPr>
        <w:spacing w:after="0"/>
      </w:pPr>
      <w:r>
        <w:separator/>
      </w:r>
    </w:p>
  </w:endnote>
  <w:endnote w:type="continuationSeparator" w:id="0">
    <w:p w14:paraId="0B823B82" w14:textId="77777777" w:rsidR="00646F00" w:rsidRDefault="00646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CE5E" w14:textId="77777777" w:rsidR="00646F00" w:rsidRDefault="00646F00">
      <w:pPr>
        <w:spacing w:after="0"/>
      </w:pPr>
      <w:r>
        <w:separator/>
      </w:r>
    </w:p>
  </w:footnote>
  <w:footnote w:type="continuationSeparator" w:id="0">
    <w:p w14:paraId="10D36CA8" w14:textId="77777777" w:rsidR="00646F00" w:rsidRDefault="00646F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25BBB"/>
    <w:rsid w:val="0005357B"/>
    <w:rsid w:val="00071356"/>
    <w:rsid w:val="00097A25"/>
    <w:rsid w:val="000A5A57"/>
    <w:rsid w:val="001274F3"/>
    <w:rsid w:val="00151CCE"/>
    <w:rsid w:val="001777DD"/>
    <w:rsid w:val="001B01F9"/>
    <w:rsid w:val="001C41F9"/>
    <w:rsid w:val="001F2002"/>
    <w:rsid w:val="00285C1D"/>
    <w:rsid w:val="002C0AC1"/>
    <w:rsid w:val="002D59A1"/>
    <w:rsid w:val="002E456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2325"/>
    <w:rsid w:val="004F6AAC"/>
    <w:rsid w:val="00512F2D"/>
    <w:rsid w:val="00570FBB"/>
    <w:rsid w:val="00583B82"/>
    <w:rsid w:val="005923AC"/>
    <w:rsid w:val="005D5149"/>
    <w:rsid w:val="005E656F"/>
    <w:rsid w:val="00646F00"/>
    <w:rsid w:val="00667021"/>
    <w:rsid w:val="006818B8"/>
    <w:rsid w:val="006974E1"/>
    <w:rsid w:val="006A2D94"/>
    <w:rsid w:val="006C0896"/>
    <w:rsid w:val="006F513E"/>
    <w:rsid w:val="007A5238"/>
    <w:rsid w:val="007C0139"/>
    <w:rsid w:val="007C0C5D"/>
    <w:rsid w:val="007D45A1"/>
    <w:rsid w:val="007F564D"/>
    <w:rsid w:val="00807067"/>
    <w:rsid w:val="0087147D"/>
    <w:rsid w:val="00872EE5"/>
    <w:rsid w:val="008B1201"/>
    <w:rsid w:val="008B2C6A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60ACB"/>
    <w:rsid w:val="00AA23D3"/>
    <w:rsid w:val="00AA3C50"/>
    <w:rsid w:val="00AD51E9"/>
    <w:rsid w:val="00AE302A"/>
    <w:rsid w:val="00AE36BB"/>
    <w:rsid w:val="00AF3AD9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0B2F"/>
    <w:rsid w:val="00C91F9B"/>
    <w:rsid w:val="00C93327"/>
    <w:rsid w:val="00C957EE"/>
    <w:rsid w:val="00D758C3"/>
    <w:rsid w:val="00D879C1"/>
    <w:rsid w:val="00DE32AC"/>
    <w:rsid w:val="00DF070A"/>
    <w:rsid w:val="00E1407A"/>
    <w:rsid w:val="00E50BDE"/>
    <w:rsid w:val="00E774CD"/>
    <w:rsid w:val="00E77E1D"/>
    <w:rsid w:val="00ED75B6"/>
    <w:rsid w:val="00F91390"/>
    <w:rsid w:val="00F93E3B"/>
    <w:rsid w:val="00FA17C4"/>
    <w:rsid w:val="00FC0032"/>
    <w:rsid w:val="00FD136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3431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2026-02-07T14:33:00Z</dcterms:created>
  <dcterms:modified xsi:type="dcterms:W3CDTF">2026-02-07T14:36:00Z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