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56512E83" w:rsidR="003E085C" w:rsidRPr="00C957E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900D0F">
              <w:rPr>
                <w:rFonts w:cs="Arial"/>
                <w:noProof/>
                <w:color w:val="auto"/>
                <w:lang w:bidi="ru-RU"/>
              </w:rPr>
              <w:t>2027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2C000EFE" w:rsidR="00C957EE" w:rsidRPr="00C957E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="001C18DD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="00C957EE"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="00900D0F" w:rsidRPr="00900D0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mercredis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3CCE9D46" w:rsidR="00E50BDE" w:rsidRPr="00C957EE" w:rsidRDefault="00900D0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532B518C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29A0600F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20BB8680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64C7BBE8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5B4DE9DA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28330367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3DA47E98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27C758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142731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44B132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825D7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E8570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5F962D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28236F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D5CDE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54F747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795F0E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CFEB0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0461A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6CE8E3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50FCA5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0499B6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80E1A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0B9DFC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155C3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A1052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C9EA2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1E604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8FC51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6FAF83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008D9F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EAFB0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118469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E79B7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75F21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91837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F7588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00E456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666912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1CDC7A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E8B32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670DD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2D58FA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870DA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563BF61D" w:rsidR="00E50BDE" w:rsidRPr="00C957EE" w:rsidRDefault="00900D0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4D40AE16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54AD5676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6087EFD6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17D0103D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00CE39C3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03BDD796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51C918D4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5C33B8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1DAEB5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4FDA6C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6279EF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0F9A5E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2C0BE5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24C7A2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3CF846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123780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4AD039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5D1AF3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395AAF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33BC20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4761DB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610A78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7249B7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305FA6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35BFA8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42653D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4CC0AE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16449E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7A2D43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61AB67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53DC9D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052436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792B87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5D145D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42856A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7FCD46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72017C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1D6980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0554C3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0ACA29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3D8844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5F04D2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196087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09FE09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04752226" w:rsidR="00E50BDE" w:rsidRPr="00C957EE" w:rsidRDefault="00900D0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12E0285C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1AAA0F14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1FB766F2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70475192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1B6CB153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30E31E98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31728A36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16BB8A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704361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59C427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026E0C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7BB8EE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7FD072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2FAADE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1D1BB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282073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551D45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0C729B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7E8A95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4A27C8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1EF41C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7F36D2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73B64D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7DA88D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6E35C5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0DF956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29997A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5AC0BB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46DB44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40ECC4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23899B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553672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25022A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6718F5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71AC1E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117BC6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21B3DA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72B736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350C52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76330B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49B5B9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0D43DC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7036E1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6A643E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5576F052" w:rsidR="00C957EE" w:rsidRPr="00A60ACB" w:rsidRDefault="001C18DD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00D0F" w:rsidRPr="00900D0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mercredis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31196582" w:rsidR="00C957EE" w:rsidRPr="00C957E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00D0F" w:rsidRPr="00900D0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mercredis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0C5037A6" w:rsidR="00C957EE" w:rsidRPr="00C957EE" w:rsidRDefault="00223CD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00D0F" w:rsidRPr="00900D0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mercredis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0637636A" w:rsidR="00E50BDE" w:rsidRPr="00C957EE" w:rsidRDefault="00900D0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0BB1E6BA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71CD9C99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2A01A64D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60C2BFFA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082FB08C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3098F08E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658CC9F8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6F1A0F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17E0E3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6B1BF4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213EFA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39BF83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2261D9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459151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6BC5A6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4D1CCF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2429AB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1A1879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083FF4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469A5A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37C71D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7219D3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09C35D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5DEB70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77CE13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7F5AF7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6FCE4A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2AD028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2EB271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4D4ECE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00B6A9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52DC59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54A36B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063732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0FF745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10E78D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6FD064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366FCA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270509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0FD8C4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6870A5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165889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4FFED0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43D12D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5682A2FE" w:rsidR="00E50BDE" w:rsidRPr="00C957EE" w:rsidRDefault="00900D0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1FCE8760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5583370A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1B884D49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386E4714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6A6F751F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287416DC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0D6BB71A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58D33D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4D9624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0DFCC1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2AC747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5576CB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6722BE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5CEB2A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2446C2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312BAB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03FCC5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39AA70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67BC3F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213A2F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74F4AD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462865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6083D3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3EF1C1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20920C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5F3304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0BA747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2FAF9C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370967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5F495D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2ACC8F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68AC3D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712D66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7A728E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0BB502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305072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0FF8B6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2C9F5A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284D3C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00C10E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09ECE9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24C087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5218E8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491CF3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243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487452D3" w:rsidR="00E50BDE" w:rsidRPr="00C957EE" w:rsidRDefault="00900D0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28D3DFA8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20DB4D36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276B4DB7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7D905FE4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31644D69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2447766B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7EBD1EAE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71D446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78F4F8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532CD9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021307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1C5911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117971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25991C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535C9E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2D9AAE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57645D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22F69A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7DE3BF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5ABF74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06BB85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58E935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741A20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0404D8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0302FB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4958C7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71240D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0526AC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5014AD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282F9B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3335FF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5A6A3E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138ACC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302249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0A2709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4E52E4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20B508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62DC6D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494588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3A6986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1B8DE7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187822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12B4DC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026632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4EBF3424" w:rsidR="00C957EE" w:rsidRPr="00C957EE" w:rsidRDefault="00223CD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00D0F" w:rsidRPr="00900D0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mercredis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15FCC44E" w:rsidR="00C957EE" w:rsidRPr="00C957EE" w:rsidRDefault="00A125F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00D0F" w:rsidRPr="00900D0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mercredis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223E784D" w:rsidR="00C957EE" w:rsidRPr="00335F43" w:rsidRDefault="00223CD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00D0F" w:rsidRPr="00900D0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mercredis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090F09C1" w:rsidR="00E50BDE" w:rsidRPr="00C957EE" w:rsidRDefault="00900D0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760816E4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331E2C79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0E657EED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0583E386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77D98769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0221C932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47FFB20C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7A715E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1B27E6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018C15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079746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288A98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6DB495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11AF4A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5E0F50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173760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6596AC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0E70D0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0568BD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13B39D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6812A6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3D2BAD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636CDB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0B4C2F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7FD207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2F4D6C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0CBEB5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048FF2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3F916E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7DFAD6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18E408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68B517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1CE238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4E129D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70DBBD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0CFEDF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02621D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4BD72A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01CD95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38AB97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021462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037A8C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1C748C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5AB23D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16437007" w:rsidR="00E50BDE" w:rsidRPr="00C957EE" w:rsidRDefault="00900D0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07E543C8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491DBE56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613EE54E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64794B92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207E9A65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05CF81B4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3AF206C6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79559E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708F56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D243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4EB21C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1841A9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69BC2B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4BB201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4678EF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2023DA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463AC3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090CC7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512F01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2D5733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6626F5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279419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5B7177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03F909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5DFE53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7FA2BA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020FA9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6E417D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64A4A1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5E096A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5155E6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4F8584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1C4FDC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5EF60D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2E7739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464DC2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43D505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5FA44A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4E0B62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0A0858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12E75B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2875B5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0BEEA3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353455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778507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4FE42DD4" w:rsidR="00E50BDE" w:rsidRPr="00C957EE" w:rsidRDefault="00900D0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40D269B0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663D011C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3FCC3267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06C03359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7BCFB475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5F00A788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3925C5DF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755EFB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757414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7A1525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7EAD9E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5A5105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0BD811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0AAB94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32B2EE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3E9891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1E8B99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7C2991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45F548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212296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19C234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508E3A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597095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6C7EAC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1600F4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68038A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32E931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14DE75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579BB3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408DDF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65518D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1E259A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2DF617B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02715A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0D0AA8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6CFB7E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7211BF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6D4B4D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429C33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7261AF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36BFBD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6A28F6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46C47B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780DED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4FA66C84" w:rsidR="00C957EE" w:rsidRPr="00C957EE" w:rsidRDefault="00223CD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00D0F" w:rsidRPr="00900D0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mercredis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72D1FA47" w:rsidR="00C957EE" w:rsidRPr="00C957EE" w:rsidRDefault="00D402B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00D0F" w:rsidRPr="00900D0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mercredis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7B977534" w:rsidR="00C957EE" w:rsidRPr="00C957EE" w:rsidRDefault="001C18D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00D0F" w:rsidRPr="00900D0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mercredis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6002F284" w:rsidR="00E50BDE" w:rsidRPr="00C957EE" w:rsidRDefault="00900D0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5FAAE924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06D767B2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4D06216F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11C53885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5431927D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13E64BF6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11500A5C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292AD1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0A506F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4D34ED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2D235A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39A927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26036A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2521D5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09DCC3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08EFBF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0EEFC7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583B0C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71CC42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41A18D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3882C7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1326E0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3ACDA4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7B8F75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78296F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29E9C9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138E41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2A4610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25E70B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2BBFC9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452442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232022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3716A8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4EB84C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4CB0D1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2BA3BD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12CDDD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10B662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2D7DB6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73BB3E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005466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52F925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0DD654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2FAA17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35F4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6ECE0F69" w:rsidR="00E50BDE" w:rsidRPr="00C957EE" w:rsidRDefault="00900D0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4B879A05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1157A3E8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74277462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247B8E27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46C51309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751F9C36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071FB2DA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112F6B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5B6658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348FCB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297AD9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33EF21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01131C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47BF9D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49B157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2E2663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2B5C30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4DA824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676DD1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4739CB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467C84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3277C5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4570E6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584B5B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5669A7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457D5C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4446D3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0CBBC2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1C09AC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2B4F1B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75B93D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43FDDB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0EF514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51182C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739DD5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556582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38DF86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67FF17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133638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0EE622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0D6F6F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689632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678760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08D104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081054F3" w:rsidR="00E50BDE" w:rsidRPr="00C957EE" w:rsidRDefault="00900D0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464C62CE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76298F48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70005583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02E90B43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46F61CB3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41405800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02DCC06B" w:rsidR="00E50BDE" w:rsidRPr="00C957EE" w:rsidRDefault="00900D0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5FD1F4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521D31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23CD3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49FA55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752A23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230EF2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291381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4C8D6E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0214D4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17D9B6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5EB571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4327E0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609ED3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2DF28E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587BD4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34BC9A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3C1CBD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3E9F71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5A1499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7135C3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484713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5C207B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717BD2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491D7B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0AE14D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0BE20E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2AC85F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48C222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41BDEA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28DD74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7147B9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014F60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522C00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2ACD19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35F7CA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1ABABA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1DE219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004510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00D0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402B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0B71227B" w:rsidR="00C957EE" w:rsidRPr="00C957EE" w:rsidRDefault="001C18D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00D0F" w:rsidRPr="00900D0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mercredis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7703658F" w:rsidR="00C957EE" w:rsidRPr="00C957EE" w:rsidRDefault="00D402BA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00D0F" w:rsidRPr="00900D0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mercredis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4E9FD9EA" w:rsidR="00C957EE" w:rsidRPr="00C957EE" w:rsidRDefault="00A125F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900D0F" w:rsidRPr="00900D0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mercredis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882B" w14:textId="77777777" w:rsidR="003B5249" w:rsidRDefault="003B5249">
      <w:pPr>
        <w:spacing w:after="0"/>
      </w:pPr>
      <w:r>
        <w:separator/>
      </w:r>
    </w:p>
  </w:endnote>
  <w:endnote w:type="continuationSeparator" w:id="0">
    <w:p w14:paraId="527833CF" w14:textId="77777777" w:rsidR="003B5249" w:rsidRDefault="003B52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1A23" w14:textId="77777777" w:rsidR="003B5249" w:rsidRDefault="003B5249">
      <w:pPr>
        <w:spacing w:after="0"/>
      </w:pPr>
      <w:r>
        <w:separator/>
      </w:r>
    </w:p>
  </w:footnote>
  <w:footnote w:type="continuationSeparator" w:id="0">
    <w:p w14:paraId="6FFA34FE" w14:textId="77777777" w:rsidR="003B5249" w:rsidRDefault="003B52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73B34"/>
    <w:rsid w:val="00097A25"/>
    <w:rsid w:val="000A5A57"/>
    <w:rsid w:val="000D243D"/>
    <w:rsid w:val="001274F3"/>
    <w:rsid w:val="00151CCE"/>
    <w:rsid w:val="00187700"/>
    <w:rsid w:val="001B01F9"/>
    <w:rsid w:val="001C18DD"/>
    <w:rsid w:val="001C41F9"/>
    <w:rsid w:val="00223CD3"/>
    <w:rsid w:val="00285C1D"/>
    <w:rsid w:val="002D3B7E"/>
    <w:rsid w:val="003327F5"/>
    <w:rsid w:val="00335F43"/>
    <w:rsid w:val="00340CAF"/>
    <w:rsid w:val="003B524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405F"/>
    <w:rsid w:val="005E656F"/>
    <w:rsid w:val="00667021"/>
    <w:rsid w:val="006974E1"/>
    <w:rsid w:val="006C0896"/>
    <w:rsid w:val="006F513E"/>
    <w:rsid w:val="0076231E"/>
    <w:rsid w:val="007A5238"/>
    <w:rsid w:val="007C0139"/>
    <w:rsid w:val="007D45A1"/>
    <w:rsid w:val="007F564D"/>
    <w:rsid w:val="00807067"/>
    <w:rsid w:val="0087147D"/>
    <w:rsid w:val="00872EE5"/>
    <w:rsid w:val="008B1201"/>
    <w:rsid w:val="008E15A7"/>
    <w:rsid w:val="008F16F7"/>
    <w:rsid w:val="00900D0F"/>
    <w:rsid w:val="009164BA"/>
    <w:rsid w:val="009166BD"/>
    <w:rsid w:val="00977AAE"/>
    <w:rsid w:val="00996E56"/>
    <w:rsid w:val="00997268"/>
    <w:rsid w:val="00A125FC"/>
    <w:rsid w:val="00A12667"/>
    <w:rsid w:val="00A14581"/>
    <w:rsid w:val="00A20E4C"/>
    <w:rsid w:val="00A60ACB"/>
    <w:rsid w:val="00AA23D3"/>
    <w:rsid w:val="00AA3C50"/>
    <w:rsid w:val="00AD51E9"/>
    <w:rsid w:val="00AE302A"/>
    <w:rsid w:val="00AE36BB"/>
    <w:rsid w:val="00B37C7E"/>
    <w:rsid w:val="00B65B09"/>
    <w:rsid w:val="00B85583"/>
    <w:rsid w:val="00B9476B"/>
    <w:rsid w:val="00BC3952"/>
    <w:rsid w:val="00BE425B"/>
    <w:rsid w:val="00BE5AB8"/>
    <w:rsid w:val="00C44DFB"/>
    <w:rsid w:val="00C6519B"/>
    <w:rsid w:val="00C70F21"/>
    <w:rsid w:val="00C7354B"/>
    <w:rsid w:val="00C91F9B"/>
    <w:rsid w:val="00C957EE"/>
    <w:rsid w:val="00CB2296"/>
    <w:rsid w:val="00CE0A32"/>
    <w:rsid w:val="00D402BA"/>
    <w:rsid w:val="00DB6FFF"/>
    <w:rsid w:val="00DE32AC"/>
    <w:rsid w:val="00E1407A"/>
    <w:rsid w:val="00E16D02"/>
    <w:rsid w:val="00E344FC"/>
    <w:rsid w:val="00E50BDE"/>
    <w:rsid w:val="00E774CD"/>
    <w:rsid w:val="00E77E1D"/>
    <w:rsid w:val="00ED75B6"/>
    <w:rsid w:val="00F537F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3432</Words>
  <Characters>19565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2026-02-08T17:01:00Z</dcterms:created>
  <dcterms:modified xsi:type="dcterms:W3CDTF">2026-02-08T17:30:00Z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