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9416F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48CDEF7" w:rsidR="003E085C" w:rsidRPr="009416F8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fr-FR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9416F8">
              <w:rPr>
                <w:rFonts w:cs="Arial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9416F8" w:rsidRPr="009416F8">
              <w:rPr>
                <w:rFonts w:cs="Arial"/>
                <w:noProof/>
                <w:color w:val="auto"/>
                <w:lang w:val="fr-FR" w:bidi="ru-RU"/>
              </w:rPr>
              <w:t>2027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358EA11D" w:rsidR="00C957EE" w:rsidRPr="009416F8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</w:pPr>
            <w:r w:rsidRPr="009416F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5</w:t>
            </w:r>
            <w:r w:rsidR="00E518AA" w:rsidRPr="009416F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>2</w:t>
            </w:r>
            <w:r w:rsidR="00C957EE" w:rsidRPr="009416F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fr-FR" w:bidi="ru-RU"/>
              </w:rPr>
              <w:t xml:space="preserve"> </w:t>
            </w:r>
            <w:r w:rsidR="009416F8" w:rsidRPr="009416F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fr-FR" w:bidi="ru-RU"/>
              </w:rPr>
              <w:t>samedis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9416F8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FC9FB5A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9416F8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E4F362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C285951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614AF81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88710E1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01ED09B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03ACCF5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4D75AB09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46E522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07D025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D2BE0B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1DAED3E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628B6D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E51B88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34B871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8A8678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75AB77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EEDC69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417CCCA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853EBB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081C21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9C8580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162CE9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210A13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F35AC4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E2084D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D0480E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67B850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B37406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7689BA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9A481E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847FC2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9C2054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6B3283C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0654093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282DCC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6D022D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781584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DE160C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967ACE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CE81EC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4BDD51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8EE217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620ADC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3E98E0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3081E250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9416F8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78C1486D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452FDF26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B178AC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96C697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6DDE18D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613D75D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1ADA13E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45F346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E2505B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B3620E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F3E734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9CAE3F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16A7EC9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1230FC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69EFB85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5370BFC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0F95292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262A43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2085E4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4DD6A6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4FA935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12DADD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E459D8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76DC617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7E74873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DC1985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A75A8F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3F6ED3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27EEF7F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A837C4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A625E6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1C6C96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C6E7DC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FF9ECF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66735C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A31B62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C32691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EAB96D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AFB4E6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4ED4130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3DD2A6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D87E27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24408E0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497BEE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5B5D45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375287AF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9416F8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061678C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3A223F9E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D9FA73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57D2DF3B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5A2D108A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5C7C907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21A346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D89A55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2C514B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3392A35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01462A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FE794C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22049B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7D83D74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2791C2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87C481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9AEBE0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7CF315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A9AEFB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FCEEEC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25D23C8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461794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9ABF1A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570EBD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4B3C43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A9C1C9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4819123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FF10E1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FA7639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F3591C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9679B8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D61898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B57CB3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BFCC9F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3FBA33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3FC6AD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5E0ECD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0DC7121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B7F603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DBC65A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32C282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99AB7D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BA4F7B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70F957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60070DC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9416F8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2F1EECF2" w:rsidR="00C957EE" w:rsidRPr="009416F8" w:rsidRDefault="00352EA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2FB89808" w:rsidR="00C957EE" w:rsidRPr="009416F8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A951D8A" w:rsidR="00C957EE" w:rsidRPr="009416F8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  <w:tr w:rsidR="00E50BDE" w:rsidRPr="009416F8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57816042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9416F8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6C3AD9A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1473DC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2C7CF93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2F13ABDC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752B1FA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6D624CD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14F085EA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3676B1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08B8560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D2D24C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453349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69186FC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C0E722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1268919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666D65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7D45BF1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1FE6822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56F4B2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15CF36D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7C8F047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CAA22B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60DACF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D95D08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3CF4A99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3D60AC8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24DC7B8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0F32EC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5FA46D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3604F9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5E59C8E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3F82B0A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654117A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7CE0428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A74AFA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773709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B3BEFB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6ACA4E1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30D4D7D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6B72469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529D0D5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C90E84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552F7BE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EBCA04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AAA1BE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B246660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2A1C762B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9416F8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51FEEA0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06A8D7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6F80F08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85CFC5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E7BE9C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700FDC6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52F6AC8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C919D8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A7B83B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4E956BD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0AF77D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B68827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2D1E5ED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3353FED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F7FCEB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968188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241FB6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4FDC35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F01C30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45516F6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829D2B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8B6927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0C58F52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54F96FC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7E7E11A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1148E6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1A28BC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123A62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F8634F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F86E8D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7600B6C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2C348D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4E38502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3DF2F4E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4DACCB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1EC551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58A2063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388AC1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21A8B7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45922D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55AF1F9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4354EB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7802CD3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8F0730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254C2834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6B5D69AD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9416F8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7CF319A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731C15C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1E8E458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C5AE49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64404315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36695B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44A519B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92B9A3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38B55D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747F222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92ADE8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63DE5D5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5935E7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5D5636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29635AB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CE9216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14EB01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59D82D2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5FFB416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65DCC18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58E9387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6CAF301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413719E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661143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5999524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319576E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4E05C1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49EC76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19B432D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352D0E8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55F6C1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FF16AE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5E48201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25F0289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06D99F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3377D2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154956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6BCEB6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259F357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68D8A5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7AFB43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C2439C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3DB7D15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2B7B746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BB208CE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9416F8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36B49068" w:rsidR="00C957EE" w:rsidRPr="009416F8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578BC750" w:rsidR="00C957EE" w:rsidRPr="009416F8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35C09649" w:rsidR="00C957EE" w:rsidRPr="009416F8" w:rsidRDefault="00313EB2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  <w:tr w:rsidR="00E50BDE" w:rsidRPr="009416F8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55F0347D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9416F8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0B70B6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1C0BA506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40E3F07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37A07BD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696F589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92E3DFB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1997CB2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97D1CD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6F58807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562F17F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CD8AAC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AFC5C0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5C0C242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E9AB04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D99478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39D848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7536408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A639AF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1176EF3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474DD0F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DDC7FC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40586AD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44965F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318172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024BF5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163D90D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B16D24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B16354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32AFE0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344A685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5D68A8B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308AE7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D8D5A9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962645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4F56ABE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96691B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751453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30E248C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39C02FA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C6B9BA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766F79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7FA6C12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EB32DC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01D836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31377DC9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5FFEC01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9416F8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364850A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040187C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33D3D88D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1F29A1EA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4A7B4E15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77D5FD1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7D50E6E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8166DB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FE6B56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39B8809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82BA03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3BB7200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18D6E16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2CBFCB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75593A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64B4665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42558F9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597EF7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7CDF400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DCC34C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B8D051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1FE6BF7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0ADD8C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06846C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D2F303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B3B5E0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32EF3F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20F46EC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2A6ACC1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EB960F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E6614E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02AD5D2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4D3D50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6960CE2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00DBA9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93B0B9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2A5945B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F2E8FE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39AA9C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CC3753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D66702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42F5781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E79091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93FDA4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71E1777A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553C881E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9416F8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7E7B13C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398E9FF1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F39F838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7E9C38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07707446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1BB1554A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2A7EDCE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393807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997039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1EC329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09747C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7F8D44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B90E81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41F896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54B5B17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1A106EF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6C7D920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0CABF7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34DEB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498A9B4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4ACE524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4E1FA8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7CC966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79C760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E5248F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06E570F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621279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462ED3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2D32DCC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B89BC0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2AFF58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5CD318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EA8E15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261B13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1EAC747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B45866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2AEFFB6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7D17F0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6C5D1C8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5A6E875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9CA933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7C534A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2E7EA1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0292CC9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43A637F0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9416F8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29B5D4FF" w:rsidR="00C957EE" w:rsidRPr="009416F8" w:rsidRDefault="005A1F3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BDEE472" w:rsidR="00C957EE" w:rsidRPr="009416F8" w:rsidRDefault="005A1F3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148ECC5" w:rsidR="00C957EE" w:rsidRPr="009416F8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  <w:tr w:rsidR="00E50BDE" w:rsidRPr="009416F8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199A1725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9416F8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31C414C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5E68FA70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13B4A291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7CE658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4EF57F9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1E5610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5396374E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005C6A8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4F08C03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626D87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2275898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C8EBEB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013618E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4CD8544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18D756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45750F9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C85543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C4F9DC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53D27D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2B4626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261BEC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9F3C19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292FC81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88C769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1A3F2C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07930EB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5F08F94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5D966C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523BA74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7C5AA1C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1D9B366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D8C03E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CF6B93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6CF9505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329E7E6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1D0F7E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44F6DB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A70AEB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1E0F4E3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64B4C9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7C7415F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B97B21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BD083E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E07A25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03F68E73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2C299BFA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9416F8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1A53E65D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040E784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44C3386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37FB88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1D591BE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25E3BBC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2B1F3D54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5921EBB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9161E0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5058794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53D749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10B27CC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33BAB6E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6C3D03F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1EA3B91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3856421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2351ED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83FF0E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4B96B91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27813F3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500932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36B7F7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5163E0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B1079D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72A1F5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0B480D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65C2EA2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7EDD21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945276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37C7FCF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0AF9DE8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0C53135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4DB09B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51C09A8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9EFD53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01E52EE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7B0AF1E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E5C7AB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7E035E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E29639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08253E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DFE626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2F01A45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396E4E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632E0932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933D86E" w:rsidR="00E50BDE" w:rsidRPr="009416F8" w:rsidRDefault="001C6184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r w:rsidRPr="009416F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9416F8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1F7E1F2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4DA4106E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3D7F2205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20C3026F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1F6ABB5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2165DD07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24BC7572" w:rsidR="00E50BDE" w:rsidRPr="009416F8" w:rsidRDefault="001C6184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/>
                          </w:rPr>
                        </w:pP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9416F8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3A76F81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041FF22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2EAD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A4990A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2D7C72B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017C07F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4767E83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DBF11A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3F41860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F6D66B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F5A62FC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5D8BCBF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B3A201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5D5F03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1D1D5EA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0F9E0B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49975DD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110DFBD6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D19006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7EB5C8D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1718EC6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3E71A6A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7219D184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8A7EC6A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775A9CE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AFFB69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3A3D5FFE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74FDCA72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B9B79E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3121994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A065EB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656A97A3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45BEF77D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70A3D5D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1404ADC1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4CC0419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9416F8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7035B6B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CC3BA00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416F8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94B83" w:rsidRPr="009416F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9416F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</w:tbl>
                <w:p w14:paraId="1B630266" w14:textId="77777777" w:rsidR="00E50BDE" w:rsidRPr="009416F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fr-FR"/>
                    </w:rPr>
                  </w:pPr>
                </w:p>
              </w:tc>
            </w:tr>
            <w:tr w:rsidR="00C957EE" w:rsidRPr="009416F8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74B38548" w:rsidR="00C957EE" w:rsidRPr="009416F8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5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1CAC28B" w:rsidR="00C957EE" w:rsidRPr="009416F8" w:rsidRDefault="00E518A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26F6FDF" w:rsidR="00C957EE" w:rsidRPr="009416F8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fr-FR" w:bidi="ru-RU"/>
                    </w:rPr>
                  </w:pPr>
                  <w:r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>4</w:t>
                  </w:r>
                  <w:r w:rsidR="00C957EE" w:rsidRPr="009416F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fr-FR" w:bidi="ru-RU"/>
                    </w:rPr>
                    <w:t xml:space="preserve"> </w:t>
                  </w:r>
                  <w:r w:rsidR="009416F8" w:rsidRPr="009416F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</w:tbl>
          <w:p w14:paraId="1A5B6E03" w14:textId="2CC03F92" w:rsidR="00E50BDE" w:rsidRPr="009416F8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fr-FR"/>
              </w:rPr>
            </w:pPr>
          </w:p>
        </w:tc>
      </w:tr>
    </w:tbl>
    <w:p w14:paraId="2B3E424A" w14:textId="1DF0A038" w:rsidR="00F93E3B" w:rsidRPr="009416F8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fr-FR"/>
        </w:rPr>
      </w:pPr>
    </w:p>
    <w:sectPr w:rsidR="00F93E3B" w:rsidRPr="009416F8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2CD2" w14:textId="77777777" w:rsidR="00B00D5E" w:rsidRDefault="00B00D5E">
      <w:pPr>
        <w:spacing w:after="0"/>
      </w:pPr>
      <w:r>
        <w:separator/>
      </w:r>
    </w:p>
  </w:endnote>
  <w:endnote w:type="continuationSeparator" w:id="0">
    <w:p w14:paraId="2DCE38B3" w14:textId="77777777" w:rsidR="00B00D5E" w:rsidRDefault="00B00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B448" w14:textId="77777777" w:rsidR="00B00D5E" w:rsidRDefault="00B00D5E">
      <w:pPr>
        <w:spacing w:after="0"/>
      </w:pPr>
      <w:r>
        <w:separator/>
      </w:r>
    </w:p>
  </w:footnote>
  <w:footnote w:type="continuationSeparator" w:id="0">
    <w:p w14:paraId="6C4A49CB" w14:textId="77777777" w:rsidR="00B00D5E" w:rsidRDefault="00B00D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C6184"/>
    <w:rsid w:val="00285C1D"/>
    <w:rsid w:val="00294B83"/>
    <w:rsid w:val="002E14C7"/>
    <w:rsid w:val="00313EB2"/>
    <w:rsid w:val="003327F5"/>
    <w:rsid w:val="00340CAF"/>
    <w:rsid w:val="00352EAD"/>
    <w:rsid w:val="003C0D41"/>
    <w:rsid w:val="003E085C"/>
    <w:rsid w:val="003E7B3A"/>
    <w:rsid w:val="00410A27"/>
    <w:rsid w:val="00416364"/>
    <w:rsid w:val="00431B29"/>
    <w:rsid w:val="00440416"/>
    <w:rsid w:val="0045267C"/>
    <w:rsid w:val="00462EAD"/>
    <w:rsid w:val="004A4C2A"/>
    <w:rsid w:val="004A6170"/>
    <w:rsid w:val="004F6AAC"/>
    <w:rsid w:val="00512F2D"/>
    <w:rsid w:val="00570FBB"/>
    <w:rsid w:val="00583B82"/>
    <w:rsid w:val="005923AC"/>
    <w:rsid w:val="005A1F38"/>
    <w:rsid w:val="005C28A7"/>
    <w:rsid w:val="005D5149"/>
    <w:rsid w:val="005E656F"/>
    <w:rsid w:val="00667021"/>
    <w:rsid w:val="006974E1"/>
    <w:rsid w:val="006C0896"/>
    <w:rsid w:val="006F513E"/>
    <w:rsid w:val="00795CDA"/>
    <w:rsid w:val="007C0139"/>
    <w:rsid w:val="007D45A1"/>
    <w:rsid w:val="007F564D"/>
    <w:rsid w:val="0081352E"/>
    <w:rsid w:val="0087147D"/>
    <w:rsid w:val="008B1201"/>
    <w:rsid w:val="008F16F7"/>
    <w:rsid w:val="009164BA"/>
    <w:rsid w:val="009166BD"/>
    <w:rsid w:val="009416F8"/>
    <w:rsid w:val="00977AAE"/>
    <w:rsid w:val="00996E56"/>
    <w:rsid w:val="00997268"/>
    <w:rsid w:val="00A12667"/>
    <w:rsid w:val="00A14581"/>
    <w:rsid w:val="00A20E4C"/>
    <w:rsid w:val="00AA23D3"/>
    <w:rsid w:val="00AA3C50"/>
    <w:rsid w:val="00AD2F57"/>
    <w:rsid w:val="00AD51E9"/>
    <w:rsid w:val="00AE302A"/>
    <w:rsid w:val="00AE36BB"/>
    <w:rsid w:val="00B00D5E"/>
    <w:rsid w:val="00B32DEC"/>
    <w:rsid w:val="00B37C7E"/>
    <w:rsid w:val="00B65B09"/>
    <w:rsid w:val="00B85583"/>
    <w:rsid w:val="00B9476B"/>
    <w:rsid w:val="00BC3952"/>
    <w:rsid w:val="00BE5AB8"/>
    <w:rsid w:val="00BF1A31"/>
    <w:rsid w:val="00C44DFB"/>
    <w:rsid w:val="00C6519B"/>
    <w:rsid w:val="00C70F21"/>
    <w:rsid w:val="00C7354B"/>
    <w:rsid w:val="00C91F9B"/>
    <w:rsid w:val="00C957EE"/>
    <w:rsid w:val="00D4432B"/>
    <w:rsid w:val="00D93A7A"/>
    <w:rsid w:val="00DE32AC"/>
    <w:rsid w:val="00E1407A"/>
    <w:rsid w:val="00E36BC5"/>
    <w:rsid w:val="00E50BDE"/>
    <w:rsid w:val="00E518AA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2026-02-03T12:17:00Z</dcterms:created>
  <dcterms:modified xsi:type="dcterms:W3CDTF">2026-02-12T07:29:00Z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