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3E085C" w:rsidRPr="005B773F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2D086C84" w:rsidR="003E085C" w:rsidRPr="005B773F" w:rsidRDefault="003E085C" w:rsidP="00C957EE">
            <w:pPr>
              <w:pStyle w:val="ad"/>
              <w:spacing w:after="0"/>
              <w:jc w:val="center"/>
              <w:rPr>
                <w:rFonts w:cs="Arial"/>
                <w:noProof/>
                <w:color w:val="auto"/>
                <w:lang w:val="fr-FR" w:bidi="ru-RU"/>
              </w:rPr>
            </w:pPr>
            <w:r w:rsidRPr="00C957EE">
              <w:rPr>
                <w:rFonts w:cs="Arial"/>
                <w:noProof/>
                <w:color w:val="auto"/>
                <w:lang w:bidi="ru-RU"/>
              </w:rPr>
              <w:fldChar w:fldCharType="begin"/>
            </w:r>
            <w:r w:rsidRPr="005B773F">
              <w:rPr>
                <w:rFonts w:cs="Arial"/>
                <w:noProof/>
                <w:color w:val="auto"/>
                <w:lang w:val="fr-FR" w:bidi="ru-RU"/>
              </w:rPr>
              <w:instrText xml:space="preserve"> DOCVARIABLE  MonthStart1 \@  yyyy   \* MERGEFORMAT </w:instrTex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separate"/>
            </w:r>
            <w:r w:rsidR="005B773F" w:rsidRPr="005B773F">
              <w:rPr>
                <w:rFonts w:cs="Arial"/>
                <w:noProof/>
                <w:color w:val="auto"/>
                <w:lang w:val="fr-FR" w:bidi="ru-RU"/>
              </w:rPr>
              <w:t>2027</w: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end"/>
            </w:r>
            <w:bookmarkStart w:id="0" w:name="_Calendar"/>
            <w:bookmarkEnd w:id="0"/>
          </w:p>
          <w:p w14:paraId="4EE12CCC" w14:textId="04405A8E" w:rsidR="00C957EE" w:rsidRPr="005B773F" w:rsidRDefault="0087147D" w:rsidP="00E50BDE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fr-FR" w:bidi="ru-RU"/>
              </w:rPr>
            </w:pPr>
            <w:r w:rsidRPr="005B773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fr-FR" w:bidi="ru-RU"/>
              </w:rPr>
              <w:t>5</w:t>
            </w:r>
            <w:r w:rsidR="00296436" w:rsidRPr="005B773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fr-FR" w:bidi="ru-RU"/>
              </w:rPr>
              <w:t>3</w:t>
            </w:r>
            <w:r w:rsidR="00C957EE" w:rsidRPr="005B773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fr-FR" w:bidi="ru-RU"/>
              </w:rPr>
              <w:t xml:space="preserve"> </w:t>
            </w:r>
            <w:r w:rsidR="005B773F" w:rsidRPr="005B773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val="fr-FR" w:bidi="ru-RU"/>
              </w:rPr>
              <w:t>vendredis</w:t>
            </w:r>
          </w:p>
          <w:tbl>
            <w:tblPr>
              <w:tblStyle w:val="ae"/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top w:w="170" w:type="dxa"/>
                <w:left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2"/>
              <w:gridCol w:w="3484"/>
              <w:gridCol w:w="3484"/>
            </w:tblGrid>
            <w:tr w:rsidR="00E50BDE" w:rsidRPr="005B773F" w14:paraId="79F6697B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E763E4B" w14:textId="3DE2A33B" w:rsidR="00E50BDE" w:rsidRPr="005B773F" w:rsidRDefault="005B773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bookmarkStart w:id="1" w:name="_Hlk38821049"/>
                  <w:r w:rsidRPr="005B773F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>JANVIER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0"/>
                    <w:gridCol w:w="450"/>
                    <w:gridCol w:w="450"/>
                    <w:gridCol w:w="439"/>
                  </w:tblGrid>
                  <w:tr w:rsidR="00E50BDE" w:rsidRPr="005B773F" w14:paraId="684222CD" w14:textId="77777777" w:rsidTr="00996E56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39408482" w14:textId="372828CA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B285114" w14:textId="18192AAA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4BB7502" w14:textId="5EFFD5CF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84BA99" w14:textId="1C7602D2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CF75680" w14:textId="19EA14DE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7BE3AF3" w14:textId="1A18F0E0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37E85CF0" w14:textId="205E6296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E50BDE" w:rsidRPr="005B773F" w14:paraId="31DF8F53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37D460F9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047E5683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586D252C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790FB952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306C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669DC84A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635E2608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64FBD1D2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B773F" w14:paraId="0AFA4FA2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308C8476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562592B1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1F5413F8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3B2EE5AD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2C4763D1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5BE9DFD3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4B994894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B773F" w14:paraId="223F797F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6A4EBD9D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7B9315F0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08414971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7FE19A2B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31018589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3D8E8D8B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3DC4EDAE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B773F" w14:paraId="10529957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740F1CDE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02D4216F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43C1069E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1030048B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1739384D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5055D665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38224490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B773F" w14:paraId="797D45F8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39333989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5DCDF2DD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06784B63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6E489669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519FD998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20FF2DA5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32C8663F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B773F" w14:paraId="1144E5B8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450A7004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6D8D0A9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Pr="005B773F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fr-FR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D861116" w14:textId="2D293DE7" w:rsidR="00E50BDE" w:rsidRPr="005B773F" w:rsidRDefault="005B773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r w:rsidRPr="005B773F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>FÉVRIER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5B773F" w14:paraId="4D521D1C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5B4A50A8" w14:textId="15767736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D052ACD" w14:textId="349DF8B5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47D848" w14:textId="17595BA0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1412BE2" w14:textId="66AF5308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3D3BE5" w14:textId="172A74A9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42F7BE9" w14:textId="1E25565F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CB16A91" w14:textId="7EBB3B86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E50BDE" w:rsidRPr="005B773F" w14:paraId="033AD79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2338C3E" w14:textId="59A2F45E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" 1 ""</w:instrText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9814E4" w14:textId="3D9A8350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665E05" w14:textId="65E082D4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1D4F0" w14:textId="4551A659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2BCF9" w14:textId="3CB2A2C4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D888BB" w14:textId="5672A486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580EAAEE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B773F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7F3B6846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4A3A977E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5EA96E0A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1054D241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69663315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144B3D23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18649B31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B773F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7ED5774C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06A8A07D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35B32BD3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15869C5C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0EC7E915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544874DE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08FE310B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B773F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5ACDF04C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75457F22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3FC17490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7FE999EA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29A8B4C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5D935899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33F18E7F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B773F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5E7DC300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0593F6B3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5079EC1F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0AECE24C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2711E8EB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7C187409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4934B74C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B773F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1899D41A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5C2D6B79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5B773F">
                          <w:rPr>
                            <w:rFonts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!A12 Is Not In Table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</w:tbl>
                <w:p w14:paraId="635B5D45" w14:textId="77777777" w:rsidR="00E50BDE" w:rsidRPr="005B773F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fr-FR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4315FC74" w14:textId="6CF87823" w:rsidR="00E50BDE" w:rsidRPr="005B773F" w:rsidRDefault="005B773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r w:rsidRPr="005B773F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>MARS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5B773F" w14:paraId="5FBA1453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3D82C68E" w14:textId="202E7D70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081C50" w14:textId="5DAAFDD0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B330407" w14:textId="1BBB6EC6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F2E47A7" w14:textId="03AD0489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D7F939A" w14:textId="2FEA098C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24E7528" w14:textId="5B241EFC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6F13CE6" w14:textId="20EBF924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E50BDE" w:rsidRPr="005B773F" w14:paraId="1AD7C61D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AAAD04" w14:textId="0B61B9AA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" 1 ""</w:instrText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BC2568" w14:textId="17678C84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3CE0B" w14:textId="0CCF2F2E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343102" w14:textId="2DEBF99A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48F3FC" w14:textId="4D986865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C4B999" w14:textId="2AB339C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63E301F4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B773F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168B0290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62B586CA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610CBB83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691F6E44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2F721410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181A7272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64DFC0FE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B773F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348834DB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5B810CB1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638C3A36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0895C12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7FAF1B6D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7B4CE4AF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77F2BB4D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B773F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7A2112ED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6C4689A5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5C853BCF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0498B7EB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7D84B9CB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7A58F66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74E5B905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B773F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0B068F72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42D76AF6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316A290A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683EB503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3EFEC792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6A10F28D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6DF9707C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B773F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631508F8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205AC314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</w:tbl>
                <w:p w14:paraId="260070DC" w14:textId="77777777" w:rsidR="00E50BDE" w:rsidRPr="005B773F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fr-FR"/>
                    </w:rPr>
                  </w:pPr>
                </w:p>
              </w:tc>
            </w:tr>
            <w:tr w:rsidR="00C957EE" w:rsidRPr="005B773F" w14:paraId="1C58B95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820329B" w14:textId="095C3E5E" w:rsidR="00C957EE" w:rsidRPr="005B773F" w:rsidRDefault="00DF18CE" w:rsidP="00E50BDE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</w:pPr>
                  <w:r w:rsidRPr="005B773F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>5</w:t>
                  </w:r>
                  <w:r w:rsidR="00C957EE" w:rsidRPr="005B773F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 xml:space="preserve"> </w:t>
                  </w:r>
                  <w:r w:rsidR="005B773F" w:rsidRPr="005B773F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vendredis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642383A" w14:textId="563388E8" w:rsidR="00C957EE" w:rsidRPr="005B773F" w:rsidRDefault="0087147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fr-FR" w:bidi="ru-RU"/>
                    </w:rPr>
                  </w:pPr>
                  <w:r w:rsidRPr="005B773F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>4</w:t>
                  </w:r>
                  <w:r w:rsidR="00C957EE" w:rsidRPr="005B773F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 xml:space="preserve"> </w:t>
                  </w:r>
                  <w:r w:rsidR="005B773F" w:rsidRPr="005B773F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vendredis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1573F3B2" w14:textId="4A460F54" w:rsidR="00C957EE" w:rsidRPr="005B773F" w:rsidRDefault="00DF18C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fr-FR" w:bidi="ru-RU"/>
                    </w:rPr>
                  </w:pPr>
                  <w:r w:rsidRPr="005B773F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>4</w:t>
                  </w:r>
                  <w:r w:rsidR="00C957EE" w:rsidRPr="005B773F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 xml:space="preserve"> </w:t>
                  </w:r>
                  <w:r w:rsidR="005B773F" w:rsidRPr="005B773F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vendredis</w:t>
                  </w:r>
                </w:p>
              </w:tc>
            </w:tr>
            <w:tr w:rsidR="00E50BDE" w:rsidRPr="005B773F" w14:paraId="3808ABF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7D399169" w14:textId="28EFFDF4" w:rsidR="00E50BDE" w:rsidRPr="005B773F" w:rsidRDefault="005B773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r w:rsidRPr="005B773F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>AVRIL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5B773F" w14:paraId="1830A8BB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248C618E" w14:textId="3002C208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8875A88" w14:textId="12D55E0F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BA8D3FF" w14:textId="7F921F11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6D9A724" w14:textId="7E63A4D1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6EDF12F" w14:textId="1A60F8ED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14A8180" w14:textId="1B961B68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256D4DB" w14:textId="7BE3DE44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E50BDE" w:rsidRPr="005B773F" w14:paraId="14D13F92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DC5D93D" w14:textId="42F9D188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2BC1B1" w14:textId="2FCD0975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B2768D" w14:textId="73C9205B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306C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AAB21" w14:textId="050AF5C4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3FBC2" w14:textId="0F80C992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DE3B76" w14:textId="3EEA9112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9BEC9E" w14:textId="4D437432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B773F" w14:paraId="366F6110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3A80732B" w14:textId="7BD5849B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CF1C20" w14:textId="305490E5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76D9DB" w14:textId="48680032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90857E" w14:textId="1870CCCE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5E11EF" w14:textId="1E8290B1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2CB87" w14:textId="15A4B298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A6BB62" w14:textId="21339791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B773F" w14:paraId="14D8AA71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9EB8112" w14:textId="6837DD0C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C37CB7" w14:textId="14B0BF6E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941E8C" w14:textId="0826F118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49ED3" w14:textId="50AE4600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2DE6CE" w14:textId="134EB7C1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FC6B17" w14:textId="78686622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A52DBF" w14:textId="56125833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B773F" w14:paraId="7D87AE2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70F716A" w14:textId="43F8E1D0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7ECA79" w14:textId="7C66B1B8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A4B10" w14:textId="09B2AC48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8E8D1C" w14:textId="49D9A984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C86561" w14:textId="109F620E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E61DF9" w14:textId="770F2214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1883DE" w14:textId="5306964F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B773F" w14:paraId="4CB6B821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9309AC1" w14:textId="6857288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ADCBBC" w14:textId="41389B22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DBB2B" w14:textId="14D5DFC3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B25296" w14:textId="49D226C3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1728F9" w14:textId="65DA3661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8BA22F" w14:textId="563CA6DB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D9DB15" w14:textId="3919AB4B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B773F" w14:paraId="003B39C8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8C29B70" w14:textId="7243704B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D1DC2B" w14:textId="72CC64CA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F85E93" w14:textId="7777777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0F81B" w14:textId="7777777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4B0153" w14:textId="7777777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7E74A4" w14:textId="7777777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34D86D9" w14:textId="7777777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</w:tbl>
                <w:p w14:paraId="7B246660" w14:textId="77777777" w:rsidR="00E50BDE" w:rsidRPr="005B773F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fr-FR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E785DF9" w14:textId="65649A1B" w:rsidR="00E50BDE" w:rsidRPr="005B773F" w:rsidRDefault="005B773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r w:rsidRPr="005B773F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>MAI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5B773F" w14:paraId="1DD4E4F6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AB9ED4E" w14:textId="7F0B5812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9D186A1" w14:textId="1D008509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26984B" w14:textId="67ED7321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1AD4BDE" w14:textId="34B8E7FB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0443639" w14:textId="7B05754F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3E119DB" w14:textId="48BAF99A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DA99563" w14:textId="056BE0F7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E50BDE" w:rsidRPr="005B773F" w14:paraId="644B5D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B607DB9" w14:textId="69F59E66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FC3D935" w14:textId="2A637A92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70862A" w14:textId="554828EC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D7F723" w14:textId="65F5ECB5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0D98D" w14:textId="58CB85C5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306C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6B5E9" w14:textId="4D1A7D9A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4D949F" w14:textId="6A89B9D6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B773F" w14:paraId="0A9C0ECC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A555505" w14:textId="03AB5C29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6AB69DE" w14:textId="47C527CD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096DAC" w14:textId="729CB2D1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C13B6B" w14:textId="083F55F2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117334" w14:textId="68EA5BE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7D6AFA" w14:textId="53BC7122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7DF7E6" w14:textId="48F51752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B773F" w14:paraId="5A5D817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FF04C3A" w14:textId="0FE8CEED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0A915AD" w14:textId="331B18CD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B16810" w14:textId="7829CCAA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F1FBF7" w14:textId="17A88371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5BF783" w14:textId="17AB570A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33530D" w14:textId="0BA7362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05FA3C" w14:textId="169F9A1D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B773F" w14:paraId="01B050AD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03CE934" w14:textId="77BD771A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BCB5F75" w14:textId="1DF0288E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9F71A" w14:textId="2DB47574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2973FF" w14:textId="57CA7455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39F0D" w14:textId="32312C6E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09B660" w14:textId="574A1102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A66CFE" w14:textId="4BF9540D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B773F" w14:paraId="4B50F776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413AED3" w14:textId="4090E956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226B469" w14:textId="187B8E73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163C" w14:textId="5946339C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35B977" w14:textId="136613CB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18D083" w14:textId="72B87BBF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0430F8" w14:textId="57839EE2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D76BD8" w14:textId="40608004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B773F" w14:paraId="70F295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C325A55" w14:textId="23704A7B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C0615F" w14:textId="1F4F6B5D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C9B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441F8" w14:textId="7777777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43935F" w14:textId="7777777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7979E7" w14:textId="7777777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467D51" w14:textId="7777777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426391" w14:textId="7777777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</w:tbl>
                <w:p w14:paraId="254C2834" w14:textId="77777777" w:rsidR="00E50BDE" w:rsidRPr="005B773F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fr-FR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5AF13B3" w14:textId="3D34879A" w:rsidR="00E50BDE" w:rsidRPr="005B773F" w:rsidRDefault="005B773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r w:rsidRPr="005B773F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>JUIN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5B773F" w14:paraId="27C2DD8F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5893BECD" w14:textId="0D3D005C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70B9338" w14:textId="68829019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21B8F87" w14:textId="4B7A2566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65E1320" w14:textId="38BD0943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210675F" w14:textId="0D1BC53D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A5AA2EC" w14:textId="39F9D452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8F16D" w14:textId="62E2A39D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E50BDE" w:rsidRPr="005B773F" w14:paraId="36D35DF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9BA6D45" w14:textId="07CC06DD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FEE45A" w14:textId="69CBD3F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8B4D4C" w14:textId="3C78E451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215F83" w14:textId="3EA84E3C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59E4A7" w14:textId="66D10E5D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A5C01F" w14:textId="4030E30A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C83CDA" w14:textId="4C5C08FA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B773F" w14:paraId="6F389E1B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5C9E191" w14:textId="51CDE4B2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CDF6107" w14:textId="303BF9F1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9A0BDA" w14:textId="2C67166B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C5A0E1" w14:textId="1C5B661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B9CD27" w14:textId="3028A691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01CD9" w14:textId="4240D4BC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5F75D7" w14:textId="1A569446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B773F" w14:paraId="3A9805B0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166C50" w14:textId="69BDB128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4638AA" w14:textId="618E91EB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F8B86A" w14:textId="294CD56D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C7684B" w14:textId="586BCB35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F8B80C" w14:textId="7FD3FA48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9840C" w14:textId="5D718A88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0B891E" w14:textId="0BBB8506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B773F" w14:paraId="4E05CB2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1EF6D8" w14:textId="55084E69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F0A85E" w14:textId="4BF5DB63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77E735" w14:textId="1E02DE75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D938D" w14:textId="4221AB5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426403" w14:textId="2561BE0F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038E1F" w14:textId="6CD92A68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701C99" w14:textId="4E966593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B773F" w14:paraId="1ED9F1FD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F50AD5B" w14:textId="4B402931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174962" w14:textId="001546F5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671FD3" w14:textId="576B72E8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3CB8B9" w14:textId="42CD9D89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306C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87473A" w14:textId="4AB5E472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306C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306C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306C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306C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C47AD9" w14:textId="543ACF0A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306C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306C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306C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306C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A9BD90" w14:textId="3BFD07F9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306C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306C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306C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306C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B773F" w14:paraId="6A50E01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2544FD" w14:textId="7C118402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306C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306C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306C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306C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D45BB9" w14:textId="3231043E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306C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306C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FC2CA" w14:textId="7777777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09F84" w14:textId="7777777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A46683" w14:textId="7777777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FDAE73" w14:textId="7777777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1A12D3" w14:textId="7777777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</w:tbl>
                <w:p w14:paraId="3BB208CE" w14:textId="77777777" w:rsidR="00E50BDE" w:rsidRPr="005B773F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fr-FR"/>
                    </w:rPr>
                  </w:pPr>
                </w:p>
              </w:tc>
            </w:tr>
            <w:tr w:rsidR="00C957EE" w:rsidRPr="005B773F" w14:paraId="1EAB23A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1120ADC2" w14:textId="7C25F753" w:rsidR="00C957EE" w:rsidRPr="005B773F" w:rsidRDefault="00296436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fr-FR" w:bidi="ru-RU"/>
                    </w:rPr>
                  </w:pPr>
                  <w:r w:rsidRPr="005B773F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>5</w:t>
                  </w:r>
                  <w:r w:rsidR="00C957EE" w:rsidRPr="005B773F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 xml:space="preserve"> </w:t>
                  </w:r>
                  <w:r w:rsidR="005B773F" w:rsidRPr="005B773F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vendredis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DB6A399" w14:textId="4C32DA00" w:rsidR="00C957EE" w:rsidRPr="005B773F" w:rsidRDefault="00296436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fr-FR" w:bidi="ru-RU"/>
                    </w:rPr>
                  </w:pPr>
                  <w:r w:rsidRPr="005B773F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>4</w:t>
                  </w:r>
                  <w:r w:rsidR="00C957EE" w:rsidRPr="005B773F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 xml:space="preserve"> </w:t>
                  </w:r>
                  <w:r w:rsidR="005B773F" w:rsidRPr="005B773F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vendredis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52AF004B" w14:textId="58B66724" w:rsidR="00C957EE" w:rsidRPr="005B773F" w:rsidRDefault="00B1792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fr-FR" w:bidi="ru-RU"/>
                    </w:rPr>
                  </w:pPr>
                  <w:r w:rsidRPr="005B773F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>4</w:t>
                  </w:r>
                  <w:r w:rsidR="00C957EE" w:rsidRPr="005B773F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 xml:space="preserve"> </w:t>
                  </w:r>
                  <w:r w:rsidR="005B773F" w:rsidRPr="005B773F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vendredis</w:t>
                  </w:r>
                </w:p>
              </w:tc>
            </w:tr>
            <w:tr w:rsidR="00E50BDE" w:rsidRPr="005B773F" w14:paraId="5ABCB9D1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3FBAEAFE" w14:textId="5AFBAC71" w:rsidR="00E50BDE" w:rsidRPr="005B773F" w:rsidRDefault="005B773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r w:rsidRPr="005B773F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>JUILLET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5B773F" w14:paraId="79A7682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0D5E333" w14:textId="4F4C5E8A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879D599" w14:textId="4DB967F1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5041FA7" w14:textId="2E85D487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A3F4389" w14:textId="28092105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80EDCA7" w14:textId="7445FD84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33AC24" w14:textId="4DB7649B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25FA0C5" w14:textId="750A4EB6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E50BDE" w:rsidRPr="005B773F" w14:paraId="29D7AFB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2654728C" w14:textId="3CC70A7E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0BB236D" w14:textId="5A5FB768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4AD9C5" w14:textId="35FBC9AA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306C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0915E37" w14:textId="52B6FB12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3D8435D" w14:textId="01E6164F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A9D2964" w14:textId="3A780C1F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A49BCAA" w14:textId="6A9443D9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B773F" w14:paraId="26853A2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27C8673" w14:textId="5A079B8A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E3EBF80" w14:textId="650DE664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8453D30" w14:textId="4E322EAF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4909F1" w14:textId="09F8281D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0F4289" w14:textId="5852152D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8784F66" w14:textId="78706431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A8AB66D" w14:textId="196318D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B773F" w14:paraId="1CC3501E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6015D498" w14:textId="28C1CFED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089BBE9" w14:textId="2EE88BDF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FABAAC" w14:textId="1003827C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3D8614D" w14:textId="42A3F7F2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19BAE3" w14:textId="6F72B544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923704E" w14:textId="1CE38042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F983202" w14:textId="736ED132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B773F" w14:paraId="39E4E75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0BE55D21" w14:textId="5A0C0F73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9326060" w14:textId="3798689F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CA83538" w14:textId="2E2E9441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C0E6002" w14:textId="5D0C5466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86358C" w14:textId="79950949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DC1096A" w14:textId="35D04432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192DAE9" w14:textId="33A50645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B773F" w14:paraId="02D3F51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1D8C1ED8" w14:textId="229B6486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3881252" w14:textId="0BDA1183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633A310" w14:textId="077F0E20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037D64" w14:textId="31EDF5A5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EE6AB2" w14:textId="5591937B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803B28" w14:textId="392D8A2C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16A3730" w14:textId="3DE7EB04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B773F" w14:paraId="69E92B8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186F6115" w14:textId="18E755FB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3EC2CAA" w14:textId="532FC6BD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67A2B8F" w14:textId="7777777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7E5D075" w14:textId="7777777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67B0B97" w14:textId="7777777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978A00E" w14:textId="7777777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3A13132" w14:textId="7777777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</w:tbl>
                <w:p w14:paraId="31377DC9" w14:textId="77777777" w:rsidR="00E50BDE" w:rsidRPr="005B773F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fr-FR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8E15426" w14:textId="72DF09A5" w:rsidR="00E50BDE" w:rsidRPr="005B773F" w:rsidRDefault="005B773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r w:rsidRPr="005B773F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>AOÛT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5B773F" w14:paraId="1D6EAAC9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3765FE43" w14:textId="35338D3C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ED81C9E" w14:textId="046E0280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CEAFCB" w14:textId="5B86B887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3AC2C8" w14:textId="3B01CE7F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84F49CD" w14:textId="0C31AB40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4CEFA78" w14:textId="568A3BE6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36B7B87" w14:textId="23E8DD44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E50BDE" w:rsidRPr="005B773F" w14:paraId="029CC6A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9A9219" w14:textId="7F134772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E3A1F2" w14:textId="6E288BC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C9B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C8AB17" w14:textId="167F1F10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853AB" w14:textId="58AE60F5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8E9772" w14:textId="0ABEAEE8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54BF77" w14:textId="27613EF2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306C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4203E8" w14:textId="046158E8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B773F" w14:paraId="0A0487C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37DD9AC" w14:textId="7F6F4083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E146FA2" w14:textId="3F9BCDE0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0B63A9" w14:textId="4705A03C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FAFAA5" w14:textId="78F96BDC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6E8B3F" w14:textId="41F2DDC0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0BABE" w14:textId="1D4D6AB2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68D01D" w14:textId="120E9535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B773F" w14:paraId="6BBD6F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D9EAAD" w14:textId="1F12817F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0CDE0F" w14:textId="79A76B6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AFCCC7" w14:textId="1E00B722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4FB448" w14:textId="34C6154C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C3D44B" w14:textId="652F85DE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B42C8C" w14:textId="19E85124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1DAE87" w14:textId="6A73AA84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B773F" w14:paraId="267A140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71F26C" w14:textId="1E69326F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6E0A73" w14:textId="2B7484CC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3C939" w14:textId="08C0A1DF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9B7BD4" w14:textId="08645C9A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EA51FA" w14:textId="1BC5AC3C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57B51F" w14:textId="3C6EA81A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CC1CCE" w14:textId="695FCDF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B773F" w14:paraId="15EE3CD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5F57CA" w14:textId="1BF7CED0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7B4E7" w14:textId="04BFBE6C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A3D790" w14:textId="3FE9F92F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917A65" w14:textId="7CF22DF4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112852" w14:textId="0103AB4C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448B09" w14:textId="52D826F5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96A96B" w14:textId="5A7E9E88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B773F" w14:paraId="710F454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FA1158A" w14:textId="64519BBA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C43EA1" w14:textId="72A8346F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A364C1" w14:textId="7777777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5D17C8" w14:textId="7777777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61B11" w14:textId="7777777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29129F" w14:textId="7777777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BC477D" w14:textId="7777777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</w:tbl>
                <w:p w14:paraId="71E1777A" w14:textId="77777777" w:rsidR="00E50BDE" w:rsidRPr="005B773F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fr-FR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1B176A2" w14:textId="1F184EF4" w:rsidR="00E50BDE" w:rsidRPr="005B773F" w:rsidRDefault="005B773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r w:rsidRPr="005B773F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>SEPTEMBRE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5B773F" w14:paraId="10F7938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402113AC" w14:textId="37B94D14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FFC79D6" w14:textId="6015225B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DAE41B" w14:textId="7C952B91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F6D9FBA" w14:textId="08EADA49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9553B9" w14:textId="132B8560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AB9C00A" w14:textId="0A0A2A98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30925B0" w14:textId="597A2107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E50BDE" w:rsidRPr="005B773F" w14:paraId="23783DA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4E44E10" w14:textId="74A8340C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936B04" w14:textId="19FD6EC0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306C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D62ED" w14:textId="56AF2754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8FC35" w14:textId="7AABE9F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005C7D" w14:textId="62C7FB16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E8FC14" w14:textId="5EFE5224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1B6ED8" w14:textId="5A8DA7F0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B773F" w14:paraId="50935067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6E2A3DC" w14:textId="02C89968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FB5077D" w14:textId="16CADA1A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ED14B5" w14:textId="36B65D9F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405CD7" w14:textId="616D611A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366BF5" w14:textId="0DC86E61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D89D9F" w14:textId="5FC542E8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23D446" w14:textId="1EB76B93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B773F" w14:paraId="275EA4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806A7E" w14:textId="7C899179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822CE7" w14:textId="1CEE191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17E8D" w14:textId="7E58D33E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609886" w14:textId="7527054C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C83A73" w14:textId="16E2C32D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772BA9" w14:textId="3679F07E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D2E317" w14:textId="06CAFE2D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B773F" w14:paraId="7F998A4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4C75CA2" w14:textId="0AFAD388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F39A69E" w14:textId="1A295008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B9C74E" w14:textId="3E102E21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1FAEE3" w14:textId="1466A892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85131C" w14:textId="3DDA562E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3ADF14" w14:textId="49EC5039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8CEE29" w14:textId="528D572F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B773F" w14:paraId="300EC183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05BFCCC" w14:textId="44BB2A04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3FE00F1" w14:textId="61AE0F68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76E76E" w14:textId="69A4CB9F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9448D" w14:textId="4573804F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E783AE" w14:textId="7BCBFA68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3755E" w14:textId="2D48F9EA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AA51BE" w14:textId="20853632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B773F" w14:paraId="280785D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22901D" w14:textId="54AEAC46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FF73FC" w14:textId="5BA9A6C9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118761" w14:textId="7777777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835F3D" w14:textId="7777777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E9A08B" w14:textId="7777777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C0D83A" w14:textId="7777777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33F9EC" w14:textId="7777777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</w:tbl>
                <w:p w14:paraId="43A637F0" w14:textId="77777777" w:rsidR="00E50BDE" w:rsidRPr="005B773F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fr-FR"/>
                    </w:rPr>
                  </w:pPr>
                </w:p>
              </w:tc>
            </w:tr>
            <w:tr w:rsidR="00C957EE" w:rsidRPr="005B773F" w14:paraId="7D62574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79957A6" w14:textId="5C6856C7" w:rsidR="00C957EE" w:rsidRPr="005B773F" w:rsidRDefault="00FF306C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fr-FR" w:bidi="ru-RU"/>
                    </w:rPr>
                  </w:pPr>
                  <w:r w:rsidRPr="005B773F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>5</w:t>
                  </w:r>
                  <w:r w:rsidR="00C957EE" w:rsidRPr="005B773F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 xml:space="preserve"> </w:t>
                  </w:r>
                  <w:r w:rsidR="005B773F" w:rsidRPr="005B773F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vendredis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30C464A8" w14:textId="731CE065" w:rsidR="00C957EE" w:rsidRPr="005B773F" w:rsidRDefault="00FF306C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fr-FR" w:bidi="ru-RU"/>
                    </w:rPr>
                  </w:pPr>
                  <w:r w:rsidRPr="005B773F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>4</w:t>
                  </w:r>
                  <w:r w:rsidR="00C957EE" w:rsidRPr="005B773F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 xml:space="preserve"> </w:t>
                  </w:r>
                  <w:r w:rsidR="005B773F" w:rsidRPr="005B773F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vendredis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79564357" w14:textId="131F7025" w:rsidR="00C957EE" w:rsidRPr="005B773F" w:rsidRDefault="00B1792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fr-FR" w:bidi="ru-RU"/>
                    </w:rPr>
                  </w:pPr>
                  <w:r w:rsidRPr="005B773F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>4</w:t>
                  </w:r>
                  <w:r w:rsidR="00C957EE" w:rsidRPr="005B773F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 xml:space="preserve"> </w:t>
                  </w:r>
                  <w:r w:rsidR="005B773F" w:rsidRPr="005B773F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vendredis</w:t>
                  </w:r>
                </w:p>
              </w:tc>
            </w:tr>
            <w:tr w:rsidR="00E50BDE" w:rsidRPr="005B773F" w14:paraId="405FBD6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53179A5" w14:textId="5A7DB9C6" w:rsidR="00E50BDE" w:rsidRPr="005B773F" w:rsidRDefault="005B773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r w:rsidRPr="005B773F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>OCTOBRE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5B773F" w14:paraId="645C0491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61465F1" w14:textId="4868499F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77978E76" w14:textId="4AF94673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4142C0" w14:textId="26A76EA8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EAA7938" w14:textId="7CF978D3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CF93F66" w14:textId="65C4F482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101EEAA" w14:textId="75D01710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DDBF4" w14:textId="09EBD402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E50BDE" w:rsidRPr="005B773F" w14:paraId="27EA076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28224A" w14:textId="3AB2DC4E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B85523" w14:textId="239F2218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A6FAE7" w14:textId="12BFCED6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F44BEE" w14:textId="408AE66D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306C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1C567" w14:textId="4FD202BE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CEAF06" w14:textId="7E4CBC81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81D5245" w14:textId="76B1DF93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B773F" w14:paraId="2B27389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82B725B" w14:textId="0DBCD370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CEE8C6" w14:textId="71D28418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C4B3FE" w14:textId="29299214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39FCBA" w14:textId="3554AF95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14329" w14:textId="25CD967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9A62B3" w14:textId="60F398C1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92898" w14:textId="101571C4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B773F" w14:paraId="6D3DAF6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B1FB5A" w14:textId="7D721B7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9047C05" w14:textId="6897DD89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169ADD" w14:textId="10D29201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400254" w14:textId="6F7D28AA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615AC" w14:textId="734D6A60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9A5A6E" w14:textId="45C28FD9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8BD37F" w14:textId="51A2FCE1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B773F" w14:paraId="5D5307B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27F6539" w14:textId="563E40EF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C5B3551" w14:textId="258B9B41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1936C5" w14:textId="79CF2F9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57154F" w14:textId="6B5C7429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94759" w14:textId="5DC7638E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92FE66" w14:textId="3B9C6D4B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363317" w14:textId="23D869EA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B773F" w14:paraId="47CB773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5C07B7" w14:textId="790A3D2F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6A0EA92" w14:textId="2BF3DA3B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53BCE1" w14:textId="7FD44DF3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81D568" w14:textId="75009C96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E4F68A" w14:textId="698210DB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D2B412" w14:textId="6203F7A3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52E943" w14:textId="412D8A4B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B773F" w14:paraId="193E3EA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3A89A6B" w14:textId="490C0A1C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638F23B" w14:textId="1BD17BD6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B1A8D5" w14:textId="7777777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A6E6B1" w14:textId="7777777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ED030B" w14:textId="7777777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9AA8D2" w14:textId="7777777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4B4261" w14:textId="7777777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</w:tbl>
                <w:p w14:paraId="03F68E73" w14:textId="77777777" w:rsidR="00E50BDE" w:rsidRPr="005B773F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fr-FR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24C375F8" w14:textId="329412FA" w:rsidR="00E50BDE" w:rsidRPr="005B773F" w:rsidRDefault="005B773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r w:rsidRPr="005B773F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>NOVEMBRE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5B773F" w14:paraId="16688E75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79917AAA" w14:textId="39EAB899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1BC836" w14:textId="0E8FFF50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DCB495" w14:textId="1F9A38B9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708805C" w14:textId="6E9C0952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C312728" w14:textId="2058DA26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B80C4A" w14:textId="030CA971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3BC35CA" w14:textId="71079334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E50BDE" w:rsidRPr="005B773F" w14:paraId="29963989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42DCC96" w14:textId="26FB9BC3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" 1 ""</w:instrText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C0E652B" w14:textId="70A04FF5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4BF1D2" w14:textId="1D0C8CFA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8DEE7" w14:textId="5C400FFC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DC270D" w14:textId="54717DD1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D2DD1D" w14:textId="73A71CE5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796EA4" w14:textId="49A89E9C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B773F" w14:paraId="3EBFEFE2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29F9D7" w14:textId="0BF832E1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626200" w14:textId="4DB1A6C4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56A358" w14:textId="41F28B00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C555CA" w14:textId="6601CBEB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78F2A8" w14:textId="0223E212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0213C9" w14:textId="0382231D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BDF07F" w14:textId="69A0C08B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B773F" w14:paraId="2CCE94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4629055" w14:textId="58A9CB28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44807EA" w14:textId="2A5E073F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5939" w14:textId="25A71B80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BFC8E9" w14:textId="46CBA76C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8B4706" w14:textId="4C095B3F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306362" w14:textId="44BBE41A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36174E6" w14:textId="353F01C4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B773F" w14:paraId="095F22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C291F70" w14:textId="4B9A9D80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0A7C695" w14:textId="5CA8435D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7A1320" w14:textId="63BF7201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3C9A06" w14:textId="141CD4FF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EDCB7E" w14:textId="4AAC1D9F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A48F85" w14:textId="3DC4CE39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22A6A0" w14:textId="1B2FEBFC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B773F" w14:paraId="314B7451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1C0B13E" w14:textId="1DB8B602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85C4BD2" w14:textId="2EDAF4AF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D5AF41" w14:textId="193B036C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B0FCBF" w14:textId="3A12DED6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DD04B4" w14:textId="21E03322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A34A6" w14:textId="4782F9E1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92942E" w14:textId="1D1478C4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B773F" w14:paraId="05C1498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6BA0578" w14:textId="52C09D2E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9708F5C" w14:textId="07B71E80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869D5" w14:textId="7777777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40C6B4" w14:textId="7777777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13B551" w14:textId="7777777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1FBAAB" w14:textId="7777777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490E95" w14:textId="7777777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</w:tbl>
                <w:p w14:paraId="632E0932" w14:textId="77777777" w:rsidR="00E50BDE" w:rsidRPr="005B773F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fr-FR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8239E80" w14:textId="6ABC6CD9" w:rsidR="00E50BDE" w:rsidRPr="005B773F" w:rsidRDefault="005B773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r w:rsidRPr="005B773F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>DÉCEMBRE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5B773F" w14:paraId="1AADCE52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9847E74" w14:textId="51054CB3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AF3D59F" w14:textId="1D046160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757186B" w14:textId="6D04455A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508AAD" w14:textId="75666332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3E4E577" w14:textId="532E37A9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F43DF2B" w14:textId="317B22A3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9D565C3" w14:textId="08F20EA6" w:rsidR="00E50BDE" w:rsidRPr="005B773F" w:rsidRDefault="005B773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E50BDE" w:rsidRPr="005B773F" w14:paraId="6F733323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8D0E985" w14:textId="132C8FD8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9B62F8" w14:textId="33102E18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306C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307ACA" w14:textId="0895A7E4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E38827" w14:textId="624FFEC1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B01CF" w14:textId="511582C1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11A2D" w14:textId="612BA26C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45D7C4" w14:textId="41E2F994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B773F" w14:paraId="541FB961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17DB876" w14:textId="3EEC2CBB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1A50D2" w14:textId="1FFA0445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B6CD7" w14:textId="0DF4E15D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B6B2B" w14:textId="08D2FF6F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3B1C3A" w14:textId="45CBB1B8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69B1D" w14:textId="3876095B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1696A4C" w14:textId="126307E9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B773F" w14:paraId="5B03684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0179AEC" w14:textId="53F3A275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9F4407" w14:textId="1D96D906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1706B" w14:textId="76FB9779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2BBB2" w14:textId="65C972C8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277B32" w14:textId="07934149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AE1DC8" w14:textId="1EE9790D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B95BCB" w14:textId="087BB083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B773F" w14:paraId="1789B7E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CC4CE27" w14:textId="0B59FBC9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257DE5" w14:textId="704288A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77DB" w14:textId="56733F2C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11F935" w14:textId="4DC7F461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22845" w14:textId="44751DCE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1F9385" w14:textId="5078FE3C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6B257B" w14:textId="35EB17B9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B773F" w14:paraId="14FF325E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19614E19" w14:textId="59228B28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FDD080" w14:textId="47441A1A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3499E9" w14:textId="43CC63C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1708F" w14:textId="62CAB220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4813E3" w14:textId="3381CD6F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2FC1B6" w14:textId="52F583E9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271937" w14:textId="68D4FD64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B773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B773F" w14:paraId="7E33918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D3BFC65" w14:textId="4D72BB33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4E63AB" w14:textId="3CC84E79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B773F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B773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525AB5" w14:textId="7777777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6EA574" w14:textId="7777777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CE027E" w14:textId="7777777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42942F" w14:textId="7777777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3BA4F2" w14:textId="77777777" w:rsidR="00E50BDE" w:rsidRPr="005B773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</w:tbl>
                <w:p w14:paraId="1B630266" w14:textId="77777777" w:rsidR="00E50BDE" w:rsidRPr="005B773F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fr-FR"/>
                    </w:rPr>
                  </w:pPr>
                </w:p>
              </w:tc>
            </w:tr>
            <w:tr w:rsidR="00C957EE" w:rsidRPr="005B773F" w14:paraId="2153559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207432E0" w14:textId="78CE8F79" w:rsidR="00C957EE" w:rsidRPr="005B773F" w:rsidRDefault="00DF18C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fr-FR" w:bidi="ru-RU"/>
                    </w:rPr>
                  </w:pPr>
                  <w:r w:rsidRPr="005B773F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>5</w:t>
                  </w:r>
                  <w:r w:rsidR="00C957EE" w:rsidRPr="005B773F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 xml:space="preserve"> </w:t>
                  </w:r>
                  <w:r w:rsidR="005B773F" w:rsidRPr="005B773F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vendredis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4D07778" w14:textId="10DFF0CD" w:rsidR="00C957EE" w:rsidRPr="005B773F" w:rsidRDefault="00DF18C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fr-FR" w:bidi="ru-RU"/>
                    </w:rPr>
                  </w:pPr>
                  <w:r w:rsidRPr="005B773F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>4</w:t>
                  </w:r>
                  <w:r w:rsidR="00C957EE" w:rsidRPr="005B773F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 xml:space="preserve"> </w:t>
                  </w:r>
                  <w:r w:rsidR="005B773F" w:rsidRPr="005B773F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vendredis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C840F7E" w14:textId="5859375E" w:rsidR="00C957EE" w:rsidRPr="005B773F" w:rsidRDefault="00296436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fr-FR" w:bidi="ru-RU"/>
                    </w:rPr>
                  </w:pPr>
                  <w:r w:rsidRPr="005B773F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>5</w:t>
                  </w:r>
                  <w:r w:rsidR="00C957EE" w:rsidRPr="005B773F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 xml:space="preserve"> </w:t>
                  </w:r>
                  <w:r w:rsidR="005B773F" w:rsidRPr="005B773F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vendredis</w:t>
                  </w:r>
                </w:p>
              </w:tc>
            </w:tr>
          </w:tbl>
          <w:p w14:paraId="1A5B6E03" w14:textId="2CC03F92" w:rsidR="00E50BDE" w:rsidRPr="005B773F" w:rsidRDefault="00E50BDE" w:rsidP="00E50BDE">
            <w:pPr>
              <w:pStyle w:val="ad"/>
              <w:jc w:val="center"/>
              <w:rPr>
                <w:rFonts w:cs="Arial"/>
                <w:noProof/>
                <w:color w:val="auto"/>
                <w:sz w:val="16"/>
                <w:szCs w:val="16"/>
                <w:lang w:val="fr-FR"/>
              </w:rPr>
            </w:pPr>
          </w:p>
        </w:tc>
      </w:tr>
    </w:tbl>
    <w:p w14:paraId="2B3E424A" w14:textId="1DF0A038" w:rsidR="00F93E3B" w:rsidRPr="005B773F" w:rsidRDefault="00F93E3B" w:rsidP="00996E56">
      <w:pPr>
        <w:pStyle w:val="a5"/>
        <w:rPr>
          <w:rFonts w:cs="Arial"/>
          <w:noProof/>
          <w:color w:val="auto"/>
          <w:sz w:val="2"/>
          <w:szCs w:val="2"/>
          <w:lang w:val="fr-FR"/>
        </w:rPr>
      </w:pPr>
    </w:p>
    <w:sectPr w:rsidR="00F93E3B" w:rsidRPr="005B773F" w:rsidSect="00C957EE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57570" w14:textId="77777777" w:rsidR="00D35EFB" w:rsidRDefault="00D35EFB">
      <w:pPr>
        <w:spacing w:after="0"/>
      </w:pPr>
      <w:r>
        <w:separator/>
      </w:r>
    </w:p>
  </w:endnote>
  <w:endnote w:type="continuationSeparator" w:id="0">
    <w:p w14:paraId="0713BA5A" w14:textId="77777777" w:rsidR="00D35EFB" w:rsidRDefault="00D35E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647C4" w14:textId="77777777" w:rsidR="00D35EFB" w:rsidRDefault="00D35EFB">
      <w:pPr>
        <w:spacing w:after="0"/>
      </w:pPr>
      <w:r>
        <w:separator/>
      </w:r>
    </w:p>
  </w:footnote>
  <w:footnote w:type="continuationSeparator" w:id="0">
    <w:p w14:paraId="5ACB9ED3" w14:textId="77777777" w:rsidR="00D35EFB" w:rsidRDefault="00D35EF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5357B"/>
    <w:rsid w:val="00070CC5"/>
    <w:rsid w:val="00071356"/>
    <w:rsid w:val="00074B6A"/>
    <w:rsid w:val="000862A6"/>
    <w:rsid w:val="00097A25"/>
    <w:rsid w:val="000A5A57"/>
    <w:rsid w:val="000A6471"/>
    <w:rsid w:val="001274F3"/>
    <w:rsid w:val="00151CCE"/>
    <w:rsid w:val="00187700"/>
    <w:rsid w:val="001B01F9"/>
    <w:rsid w:val="001C41F9"/>
    <w:rsid w:val="00263068"/>
    <w:rsid w:val="00285C1D"/>
    <w:rsid w:val="00296436"/>
    <w:rsid w:val="00316F9A"/>
    <w:rsid w:val="003327F5"/>
    <w:rsid w:val="00340CAF"/>
    <w:rsid w:val="00372C9B"/>
    <w:rsid w:val="003C0D41"/>
    <w:rsid w:val="003E085C"/>
    <w:rsid w:val="003E7B3A"/>
    <w:rsid w:val="003F1B14"/>
    <w:rsid w:val="00416364"/>
    <w:rsid w:val="004300FF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B773F"/>
    <w:rsid w:val="005D5149"/>
    <w:rsid w:val="005E656F"/>
    <w:rsid w:val="00667021"/>
    <w:rsid w:val="006974E1"/>
    <w:rsid w:val="006C0896"/>
    <w:rsid w:val="006F513E"/>
    <w:rsid w:val="007A5238"/>
    <w:rsid w:val="007C0139"/>
    <w:rsid w:val="007D45A1"/>
    <w:rsid w:val="007F564D"/>
    <w:rsid w:val="00807067"/>
    <w:rsid w:val="0087147D"/>
    <w:rsid w:val="00872EE5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20D"/>
    <w:rsid w:val="00A20E4C"/>
    <w:rsid w:val="00A60ACB"/>
    <w:rsid w:val="00AA23D3"/>
    <w:rsid w:val="00AA3C50"/>
    <w:rsid w:val="00AD51E9"/>
    <w:rsid w:val="00AE302A"/>
    <w:rsid w:val="00AE36BB"/>
    <w:rsid w:val="00B17925"/>
    <w:rsid w:val="00B37C7E"/>
    <w:rsid w:val="00B65B09"/>
    <w:rsid w:val="00B737F2"/>
    <w:rsid w:val="00B85583"/>
    <w:rsid w:val="00B9476B"/>
    <w:rsid w:val="00BC3952"/>
    <w:rsid w:val="00BC509C"/>
    <w:rsid w:val="00BE5AB8"/>
    <w:rsid w:val="00C44DFB"/>
    <w:rsid w:val="00C6519B"/>
    <w:rsid w:val="00C70F21"/>
    <w:rsid w:val="00C7354B"/>
    <w:rsid w:val="00C91F9B"/>
    <w:rsid w:val="00C957EE"/>
    <w:rsid w:val="00D35EFB"/>
    <w:rsid w:val="00DE32AC"/>
    <w:rsid w:val="00DF18CE"/>
    <w:rsid w:val="00E1407A"/>
    <w:rsid w:val="00E16D02"/>
    <w:rsid w:val="00E50BDE"/>
    <w:rsid w:val="00E774CD"/>
    <w:rsid w:val="00E77E1D"/>
    <w:rsid w:val="00ED75B6"/>
    <w:rsid w:val="00F203FA"/>
    <w:rsid w:val="00F30486"/>
    <w:rsid w:val="00F91390"/>
    <w:rsid w:val="00F93E3B"/>
    <w:rsid w:val="00FC0032"/>
    <w:rsid w:val="00FF306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3432</Words>
  <Characters>19565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2026-02-10T11:42:00Z</dcterms:created>
  <dcterms:modified xsi:type="dcterms:W3CDTF">2026-02-10T11:42:00Z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