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09"/>
        <w:gridCol w:w="7909"/>
      </w:tblGrid>
      <w:tr w:rsidR="00ED5F48" w:rsidRPr="00062EB8" w14:paraId="5E679A77" w14:textId="77777777" w:rsidTr="00285267">
        <w:tc>
          <w:tcPr>
            <w:tcW w:w="2500" w:type="pct"/>
            <w:vAlign w:val="center"/>
          </w:tcPr>
          <w:p w14:paraId="1ADD435E" w14:textId="4CAF8F6C" w:rsidR="00ED5F48" w:rsidRPr="00062EB8" w:rsidRDefault="00062EB8" w:rsidP="00062EB8">
            <w:pPr>
              <w:pStyle w:val="ad"/>
              <w:spacing w:after="0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062EB8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MAI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0070586A" w:rsidR="00ED5F48" w:rsidRPr="00062EB8" w:rsidRDefault="00ED5F48" w:rsidP="00062EB8">
            <w:pPr>
              <w:pStyle w:val="ad"/>
              <w:spacing w:after="0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062EB8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62EB8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62EB8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6346B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62EB8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062EB8" w:rsidRDefault="00ED5F48" w:rsidP="00062EB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855"/>
        <w:gridCol w:w="2114"/>
        <w:gridCol w:w="2143"/>
        <w:gridCol w:w="2149"/>
        <w:gridCol w:w="2149"/>
        <w:gridCol w:w="2149"/>
        <w:gridCol w:w="2149"/>
        <w:gridCol w:w="2110"/>
      </w:tblGrid>
      <w:tr w:rsidR="00D6346B" w:rsidRPr="00062EB8" w14:paraId="4232816E" w14:textId="77777777" w:rsidTr="00D6346B">
        <w:trPr>
          <w:trHeight w:val="340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0958F3" w14:textId="36BC90EB" w:rsidR="00D6346B" w:rsidRPr="00D6346B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SE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73D927" w14:textId="6E912A1C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5E7C4A" w14:textId="025DAA8B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D31BE5" w14:textId="0D86CD4E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E1E115" w14:textId="4B538DF0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84A1A5" w14:textId="3A6E5D19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3A0790" w14:textId="567394E4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410A3D" w14:textId="65168A4C" w:rsidR="00D6346B" w:rsidRPr="00062EB8" w:rsidRDefault="00D6346B" w:rsidP="00062EB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DIMANCHE</w:t>
            </w:r>
          </w:p>
        </w:tc>
      </w:tr>
      <w:tr w:rsidR="00D6346B" w:rsidRPr="00062EB8" w14:paraId="6F5FFAB0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34823" w14:textId="3BBC20DB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  <w:r w:rsidRPr="00D6346B"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  <w:t>18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269C2670" w14:textId="4BA647F4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4F7B697C" w14:textId="53FB03C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4C8A88DF" w14:textId="1EF36CCD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79B1B025" w14:textId="377F7ACC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30BF732E" w14:textId="1689962C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3BB26961" w14:textId="0864B4DA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18" w:type="pct"/>
            <w:tcBorders>
              <w:top w:val="single" w:sz="4" w:space="0" w:color="auto"/>
            </w:tcBorders>
            <w:tcMar>
              <w:left w:w="57" w:type="dxa"/>
              <w:right w:w="142" w:type="dxa"/>
            </w:tcMar>
          </w:tcPr>
          <w:p w14:paraId="46817485" w14:textId="37C87720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D6346B" w:rsidRPr="00062EB8" w14:paraId="543A7E90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583A" w14:textId="6B64C57E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  <w:r w:rsidRPr="00D6346B"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  <w:t>19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5021331D" w14:textId="75934126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Mar>
              <w:left w:w="57" w:type="dxa"/>
              <w:right w:w="142" w:type="dxa"/>
            </w:tcMar>
          </w:tcPr>
          <w:p w14:paraId="24B2BF12" w14:textId="35F8DF91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7858DFB7" w14:textId="13BE76A4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048B68F1" w14:textId="292DEBDA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7345A9F5" w14:textId="4B976DD0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529615FD" w14:textId="7D2CB074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18" w:type="pct"/>
            <w:tcMar>
              <w:left w:w="57" w:type="dxa"/>
              <w:right w:w="142" w:type="dxa"/>
            </w:tcMar>
          </w:tcPr>
          <w:p w14:paraId="62D659A8" w14:textId="0ECC9F19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D6346B" w:rsidRPr="00062EB8" w14:paraId="25CD5011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EAFBD" w14:textId="6260E24A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  <w:r w:rsidRPr="00D6346B"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  <w:t>20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63162FCE" w14:textId="3F4061A4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Mar>
              <w:left w:w="57" w:type="dxa"/>
              <w:right w:w="142" w:type="dxa"/>
            </w:tcMar>
          </w:tcPr>
          <w:p w14:paraId="6534D557" w14:textId="5FA22A66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36E94CD6" w14:textId="46529C2A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2F358C9A" w14:textId="62D023A1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345FC823" w14:textId="5290220C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598DB889" w14:textId="36D3B040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18" w:type="pct"/>
            <w:tcMar>
              <w:left w:w="57" w:type="dxa"/>
              <w:right w:w="142" w:type="dxa"/>
            </w:tcMar>
          </w:tcPr>
          <w:p w14:paraId="2CED4719" w14:textId="6C677DEC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D6346B" w:rsidRPr="00062EB8" w14:paraId="1967DB6D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5B820" w14:textId="6568B5BA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  <w:r w:rsidRPr="00D6346B"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  <w:t>21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508568AD" w14:textId="16D8B35D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Mar>
              <w:left w:w="57" w:type="dxa"/>
              <w:right w:w="142" w:type="dxa"/>
            </w:tcMar>
          </w:tcPr>
          <w:p w14:paraId="290DA026" w14:textId="28F30B80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0AC5897B" w14:textId="7F44844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5737E596" w14:textId="72B6A954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166F8449" w14:textId="438B8339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4F32A15C" w14:textId="62E92813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18" w:type="pct"/>
            <w:tcMar>
              <w:left w:w="57" w:type="dxa"/>
              <w:right w:w="142" w:type="dxa"/>
            </w:tcMar>
          </w:tcPr>
          <w:p w14:paraId="64653324" w14:textId="6A3A21AA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D6346B" w:rsidRPr="00062EB8" w14:paraId="0B252533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A3840" w14:textId="00930D83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  <w:r w:rsidRPr="00D6346B"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  <w:t>22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405994ED" w14:textId="63556616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Mar>
              <w:left w:w="57" w:type="dxa"/>
              <w:right w:w="142" w:type="dxa"/>
            </w:tcMar>
          </w:tcPr>
          <w:p w14:paraId="47B32801" w14:textId="3EB8A7E6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3F129B62" w14:textId="5E4778F0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47DFE374" w14:textId="2B1976D5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7325C5B5" w14:textId="4F051EE5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0B1EB887" w14:textId="3331DDAD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18" w:type="pct"/>
            <w:tcMar>
              <w:left w:w="57" w:type="dxa"/>
              <w:right w:w="142" w:type="dxa"/>
            </w:tcMar>
          </w:tcPr>
          <w:p w14:paraId="3499CB9D" w14:textId="19105B56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D6346B" w:rsidRPr="00062EB8" w14:paraId="2832F5D6" w14:textId="77777777" w:rsidTr="00D6346B">
        <w:trPr>
          <w:trHeight w:val="1531"/>
        </w:trPr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0E7AA" w14:textId="77777777" w:rsidR="00D6346B" w:rsidRPr="00D6346B" w:rsidRDefault="00D6346B" w:rsidP="00D6346B">
            <w:pPr>
              <w:pStyle w:val="Dates"/>
              <w:spacing w:after="0"/>
              <w:rPr>
                <w:rFonts w:cs="Arial"/>
                <w:b/>
                <w:bCs/>
                <w:noProof/>
                <w:color w:val="A6A6A6" w:themeColor="background1" w:themeShade="A6"/>
                <w:sz w:val="52"/>
                <w:szCs w:val="52"/>
                <w:lang w:bidi="ru-RU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tcMar>
              <w:left w:w="57" w:type="dxa"/>
              <w:right w:w="142" w:type="dxa"/>
            </w:tcMar>
          </w:tcPr>
          <w:p w14:paraId="2B10BCDE" w14:textId="7A8CDC6B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7" w:type="pct"/>
            <w:tcMar>
              <w:left w:w="57" w:type="dxa"/>
              <w:right w:w="142" w:type="dxa"/>
            </w:tcMar>
          </w:tcPr>
          <w:p w14:paraId="3C2A51FD" w14:textId="01E1BC89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062E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3E98195F" w14:textId="7777777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6C122FC5" w14:textId="7777777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10BF85BD" w14:textId="7777777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629" w:type="pct"/>
            <w:tcMar>
              <w:left w:w="57" w:type="dxa"/>
              <w:right w:w="142" w:type="dxa"/>
            </w:tcMar>
          </w:tcPr>
          <w:p w14:paraId="1E7A702A" w14:textId="7777777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618" w:type="pct"/>
            <w:tcMar>
              <w:left w:w="57" w:type="dxa"/>
              <w:right w:w="142" w:type="dxa"/>
            </w:tcMar>
          </w:tcPr>
          <w:p w14:paraId="5A2DC031" w14:textId="77777777" w:rsidR="00D6346B" w:rsidRPr="00062EB8" w:rsidRDefault="00D6346B" w:rsidP="00062EB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062EB8" w:rsidRDefault="00ED5F48" w:rsidP="00062EB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062EB8" w:rsidSect="00E30873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0E2D" w14:textId="77777777" w:rsidR="00DD4752" w:rsidRDefault="00DD4752">
      <w:pPr>
        <w:spacing w:after="0"/>
      </w:pPr>
      <w:r>
        <w:separator/>
      </w:r>
    </w:p>
  </w:endnote>
  <w:endnote w:type="continuationSeparator" w:id="0">
    <w:p w14:paraId="4303A3E6" w14:textId="77777777" w:rsidR="00DD4752" w:rsidRDefault="00DD4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0331" w14:textId="77777777" w:rsidR="00DD4752" w:rsidRDefault="00DD4752">
      <w:pPr>
        <w:spacing w:after="0"/>
      </w:pPr>
      <w:r>
        <w:separator/>
      </w:r>
    </w:p>
  </w:footnote>
  <w:footnote w:type="continuationSeparator" w:id="0">
    <w:p w14:paraId="405B5FBA" w14:textId="77777777" w:rsidR="00DD4752" w:rsidRDefault="00DD47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2EB8"/>
    <w:rsid w:val="00071356"/>
    <w:rsid w:val="00097A25"/>
    <w:rsid w:val="000A5A57"/>
    <w:rsid w:val="001274F3"/>
    <w:rsid w:val="001363EB"/>
    <w:rsid w:val="00143A40"/>
    <w:rsid w:val="00151CCE"/>
    <w:rsid w:val="001B01F9"/>
    <w:rsid w:val="001C41F9"/>
    <w:rsid w:val="00252DAB"/>
    <w:rsid w:val="00285267"/>
    <w:rsid w:val="00285C1D"/>
    <w:rsid w:val="00310606"/>
    <w:rsid w:val="003327F5"/>
    <w:rsid w:val="00340CAF"/>
    <w:rsid w:val="00393E37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6179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B1CBF"/>
    <w:rsid w:val="008F16F7"/>
    <w:rsid w:val="009164BA"/>
    <w:rsid w:val="009166BD"/>
    <w:rsid w:val="00926B47"/>
    <w:rsid w:val="00927861"/>
    <w:rsid w:val="0094475A"/>
    <w:rsid w:val="009616CC"/>
    <w:rsid w:val="00977AAE"/>
    <w:rsid w:val="00977F32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36D1"/>
    <w:rsid w:val="00C44DFB"/>
    <w:rsid w:val="00C6519B"/>
    <w:rsid w:val="00C70F21"/>
    <w:rsid w:val="00C7354B"/>
    <w:rsid w:val="00C800AA"/>
    <w:rsid w:val="00C91F9B"/>
    <w:rsid w:val="00D17498"/>
    <w:rsid w:val="00D6346B"/>
    <w:rsid w:val="00D91EA5"/>
    <w:rsid w:val="00DB5B9D"/>
    <w:rsid w:val="00DD4752"/>
    <w:rsid w:val="00DE032A"/>
    <w:rsid w:val="00DE32AC"/>
    <w:rsid w:val="00E1407A"/>
    <w:rsid w:val="00E30873"/>
    <w:rsid w:val="00E33F1A"/>
    <w:rsid w:val="00E50BDE"/>
    <w:rsid w:val="00E774CD"/>
    <w:rsid w:val="00E77E1D"/>
    <w:rsid w:val="00E97684"/>
    <w:rsid w:val="00EC6C29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2026-04-21T07:41:00Z</dcterms:created>
  <dcterms:modified xsi:type="dcterms:W3CDTF">2026-04-21T07:41:00Z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